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75B4" w14:paraId="4C93D5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30E9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7C31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75B4" w14:paraId="6FA451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75FE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C75B4" w14:paraId="1AF3B3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E4BB57" w14:textId="77777777"/>
        </w:tc>
      </w:tr>
      <w:tr w:rsidR="00997775" w:rsidTr="006C75B4" w14:paraId="68D1B3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3726A1" w14:textId="77777777"/>
        </w:tc>
      </w:tr>
      <w:tr w:rsidR="00997775" w:rsidTr="006C75B4" w14:paraId="45BD4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5B3E1" w14:textId="77777777"/>
        </w:tc>
        <w:tc>
          <w:tcPr>
            <w:tcW w:w="7654" w:type="dxa"/>
            <w:gridSpan w:val="2"/>
          </w:tcPr>
          <w:p w:rsidR="00997775" w:rsidRDefault="00997775" w14:paraId="3A32B101" w14:textId="77777777"/>
        </w:tc>
      </w:tr>
      <w:tr w:rsidR="006C75B4" w:rsidTr="006C75B4" w14:paraId="2C58A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0A4A7570" w14:textId="2A2A6986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6C75B4" w:rsidP="006C75B4" w:rsidRDefault="006C75B4" w14:paraId="6587F897" w14:textId="174E9441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6C75B4" w:rsidTr="006C75B4" w14:paraId="512292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61111985" w14:textId="77777777"/>
        </w:tc>
        <w:tc>
          <w:tcPr>
            <w:tcW w:w="7654" w:type="dxa"/>
            <w:gridSpan w:val="2"/>
          </w:tcPr>
          <w:p w:rsidR="006C75B4" w:rsidP="006C75B4" w:rsidRDefault="006C75B4" w14:paraId="680CE10D" w14:textId="77777777"/>
        </w:tc>
      </w:tr>
      <w:tr w:rsidR="006C75B4" w:rsidTr="006C75B4" w14:paraId="117BB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365A3B98" w14:textId="77777777"/>
        </w:tc>
        <w:tc>
          <w:tcPr>
            <w:tcW w:w="7654" w:type="dxa"/>
            <w:gridSpan w:val="2"/>
          </w:tcPr>
          <w:p w:rsidR="006C75B4" w:rsidP="006C75B4" w:rsidRDefault="006C75B4" w14:paraId="3EAD17ED" w14:textId="77777777"/>
        </w:tc>
      </w:tr>
      <w:tr w:rsidR="006C75B4" w:rsidTr="006C75B4" w14:paraId="166CC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51A3AA2C" w14:textId="7DC567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92AC0">
              <w:rPr>
                <w:b/>
              </w:rPr>
              <w:t>390</w:t>
            </w:r>
          </w:p>
        </w:tc>
        <w:tc>
          <w:tcPr>
            <w:tcW w:w="7654" w:type="dxa"/>
            <w:gridSpan w:val="2"/>
          </w:tcPr>
          <w:p w:rsidRPr="00792AC0" w:rsidR="006C75B4" w:rsidP="00792AC0" w:rsidRDefault="006C75B4" w14:paraId="0EC42930" w14:textId="2779A5FF">
            <w:pPr>
              <w:pStyle w:val="Geenafstand"/>
            </w:pPr>
            <w:r>
              <w:rPr>
                <w:b/>
              </w:rPr>
              <w:t xml:space="preserve">MOTIE VAN </w:t>
            </w:r>
            <w:r w:rsidR="00792AC0">
              <w:rPr>
                <w:b/>
              </w:rPr>
              <w:t xml:space="preserve">HET LID </w:t>
            </w:r>
            <w:r w:rsidRPr="00792AC0" w:rsidR="00792AC0">
              <w:rPr>
                <w:b/>
              </w:rPr>
              <w:t>KOSTIĆ</w:t>
            </w:r>
            <w:r w:rsidR="00792AC0">
              <w:t xml:space="preserve"> </w:t>
            </w:r>
            <w:r w:rsidR="00792AC0">
              <w:rPr>
                <w:b/>
              </w:rPr>
              <w:t>C.S.</w:t>
            </w:r>
          </w:p>
        </w:tc>
      </w:tr>
      <w:tr w:rsidR="006C75B4" w:rsidTr="006C75B4" w14:paraId="1E050C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66824811" w14:textId="77777777"/>
        </w:tc>
        <w:tc>
          <w:tcPr>
            <w:tcW w:w="7654" w:type="dxa"/>
            <w:gridSpan w:val="2"/>
          </w:tcPr>
          <w:p w:rsidR="006C75B4" w:rsidP="006C75B4" w:rsidRDefault="006C75B4" w14:paraId="2F1399EE" w14:textId="72B8F982">
            <w:r>
              <w:t xml:space="preserve">Voorgesteld </w:t>
            </w:r>
            <w:r w:rsidR="00792AC0">
              <w:t>22 mei 2025</w:t>
            </w:r>
          </w:p>
        </w:tc>
      </w:tr>
      <w:tr w:rsidR="006C75B4" w:rsidTr="006C75B4" w14:paraId="2DD49F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42BFC6A1" w14:textId="77777777"/>
        </w:tc>
        <w:tc>
          <w:tcPr>
            <w:tcW w:w="7654" w:type="dxa"/>
            <w:gridSpan w:val="2"/>
          </w:tcPr>
          <w:p w:rsidR="006C75B4" w:rsidP="006C75B4" w:rsidRDefault="006C75B4" w14:paraId="5233F1EB" w14:textId="77777777"/>
        </w:tc>
      </w:tr>
      <w:tr w:rsidR="006C75B4" w:rsidTr="006C75B4" w14:paraId="041A7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50FCECD5" w14:textId="77777777"/>
        </w:tc>
        <w:tc>
          <w:tcPr>
            <w:tcW w:w="7654" w:type="dxa"/>
            <w:gridSpan w:val="2"/>
          </w:tcPr>
          <w:p w:rsidR="006C75B4" w:rsidP="006C75B4" w:rsidRDefault="006C75B4" w14:paraId="12167F33" w14:textId="19D7464D">
            <w:r>
              <w:t>De Kamer,</w:t>
            </w:r>
          </w:p>
        </w:tc>
      </w:tr>
      <w:tr w:rsidR="006C75B4" w:rsidTr="006C75B4" w14:paraId="42BA9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06412ECC" w14:textId="77777777"/>
        </w:tc>
        <w:tc>
          <w:tcPr>
            <w:tcW w:w="7654" w:type="dxa"/>
            <w:gridSpan w:val="2"/>
          </w:tcPr>
          <w:p w:rsidR="006C75B4" w:rsidP="006C75B4" w:rsidRDefault="006C75B4" w14:paraId="0DAD0C39" w14:textId="77777777"/>
        </w:tc>
      </w:tr>
      <w:tr w:rsidR="006C75B4" w:rsidTr="006C75B4" w14:paraId="7101D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5B4" w:rsidP="006C75B4" w:rsidRDefault="006C75B4" w14:paraId="0C5DA761" w14:textId="77777777"/>
        </w:tc>
        <w:tc>
          <w:tcPr>
            <w:tcW w:w="7654" w:type="dxa"/>
            <w:gridSpan w:val="2"/>
          </w:tcPr>
          <w:p w:rsidR="006C75B4" w:rsidP="006C75B4" w:rsidRDefault="006C75B4" w14:paraId="7FEAE28A" w14:textId="0106F16D">
            <w:r>
              <w:t>gehoord de beraadslaging,</w:t>
            </w:r>
          </w:p>
        </w:tc>
      </w:tr>
      <w:tr w:rsidR="00997775" w:rsidTr="006C75B4" w14:paraId="31A55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E50C2D" w14:textId="77777777"/>
        </w:tc>
        <w:tc>
          <w:tcPr>
            <w:tcW w:w="7654" w:type="dxa"/>
            <w:gridSpan w:val="2"/>
          </w:tcPr>
          <w:p w:rsidR="00997775" w:rsidRDefault="00997775" w14:paraId="0710FC22" w14:textId="77777777"/>
        </w:tc>
      </w:tr>
      <w:tr w:rsidR="00997775" w:rsidTr="006C75B4" w14:paraId="17507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66ED8" w14:textId="77777777"/>
        </w:tc>
        <w:tc>
          <w:tcPr>
            <w:tcW w:w="7654" w:type="dxa"/>
            <w:gridSpan w:val="2"/>
          </w:tcPr>
          <w:p w:rsidRPr="00E3482C" w:rsidR="00E3482C" w:rsidP="00E3482C" w:rsidRDefault="00E3482C" w14:paraId="57A3EB75" w14:textId="77777777">
            <w:pPr>
              <w:pStyle w:val="Geenafstand"/>
            </w:pPr>
            <w:r w:rsidRPr="00E3482C">
              <w:t>constaterende dat het instellen van een hoger beroep tegen de Greenpeace-uitspraak niet betekent dat je niet meer aan het vonnis hoeft te voldoen (uitvoerbaar bij voorraad);</w:t>
            </w:r>
          </w:p>
          <w:p w:rsidR="00E3482C" w:rsidP="00E3482C" w:rsidRDefault="00E3482C" w14:paraId="0AA069FE" w14:textId="77777777">
            <w:pPr>
              <w:pStyle w:val="Geenafstand"/>
            </w:pPr>
          </w:p>
          <w:p w:rsidRPr="00E3482C" w:rsidR="00E3482C" w:rsidP="00E3482C" w:rsidRDefault="00E3482C" w14:paraId="468CCADC" w14:textId="57FC71A3">
            <w:pPr>
              <w:pStyle w:val="Geenafstand"/>
            </w:pPr>
            <w:r w:rsidRPr="00E3482C">
              <w:t>verzoekt de regering het RIVM vanaf nu elk jaar te laten monitoren wat de voortgang op het voldoen aan het vonnis is,</w:t>
            </w:r>
          </w:p>
          <w:p w:rsidR="00E3482C" w:rsidP="00E3482C" w:rsidRDefault="00E3482C" w14:paraId="233D3154" w14:textId="77777777">
            <w:pPr>
              <w:pStyle w:val="Geenafstand"/>
            </w:pPr>
          </w:p>
          <w:p w:rsidRPr="00E3482C" w:rsidR="00E3482C" w:rsidP="00E3482C" w:rsidRDefault="00E3482C" w14:paraId="224F2E38" w14:textId="470EF0EB">
            <w:pPr>
              <w:pStyle w:val="Geenafstand"/>
            </w:pPr>
            <w:r w:rsidRPr="00E3482C">
              <w:t>en gaat over tot de orde van de dag.</w:t>
            </w:r>
          </w:p>
          <w:p w:rsidR="00E3482C" w:rsidP="00E3482C" w:rsidRDefault="00E3482C" w14:paraId="1D0BED74" w14:textId="77777777">
            <w:pPr>
              <w:pStyle w:val="Geenafstand"/>
            </w:pPr>
          </w:p>
          <w:p w:rsidR="00E3482C" w:rsidP="00E3482C" w:rsidRDefault="00E3482C" w14:paraId="43BBD4A8" w14:textId="77777777">
            <w:pPr>
              <w:pStyle w:val="Geenafstand"/>
            </w:pPr>
            <w:r w:rsidRPr="00E3482C">
              <w:t>Kostić</w:t>
            </w:r>
          </w:p>
          <w:p w:rsidR="00E3482C" w:rsidP="00E3482C" w:rsidRDefault="00E3482C" w14:paraId="68C71F6E" w14:textId="77777777">
            <w:pPr>
              <w:pStyle w:val="Geenafstand"/>
            </w:pPr>
            <w:r w:rsidRPr="00E3482C">
              <w:t>Koekkoek</w:t>
            </w:r>
          </w:p>
          <w:p w:rsidR="00E3482C" w:rsidP="00E3482C" w:rsidRDefault="00E3482C" w14:paraId="41AAFF49" w14:textId="77777777">
            <w:pPr>
              <w:pStyle w:val="Geenafstand"/>
            </w:pPr>
            <w:proofErr w:type="spellStart"/>
            <w:r w:rsidRPr="00E3482C">
              <w:t>Podt</w:t>
            </w:r>
            <w:proofErr w:type="spellEnd"/>
            <w:r w:rsidRPr="00E3482C">
              <w:t xml:space="preserve"> </w:t>
            </w:r>
          </w:p>
          <w:p w:rsidR="00997775" w:rsidP="00E3482C" w:rsidRDefault="00E3482C" w14:paraId="07B71FED" w14:textId="58107C45">
            <w:pPr>
              <w:pStyle w:val="Geenafstand"/>
            </w:pPr>
            <w:proofErr w:type="spellStart"/>
            <w:r w:rsidRPr="00E3482C">
              <w:t>Bromet</w:t>
            </w:r>
            <w:proofErr w:type="spellEnd"/>
          </w:p>
        </w:tc>
      </w:tr>
    </w:tbl>
    <w:p w:rsidR="00997775" w:rsidRDefault="00997775" w14:paraId="04F9D0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4F7E" w14:textId="77777777" w:rsidR="006C75B4" w:rsidRDefault="006C75B4">
      <w:pPr>
        <w:spacing w:line="20" w:lineRule="exact"/>
      </w:pPr>
    </w:p>
  </w:endnote>
  <w:endnote w:type="continuationSeparator" w:id="0">
    <w:p w14:paraId="16B16AA5" w14:textId="77777777" w:rsidR="006C75B4" w:rsidRDefault="006C75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8B60DE" w14:textId="77777777" w:rsidR="006C75B4" w:rsidRDefault="006C75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5F5A" w14:textId="77777777" w:rsidR="006C75B4" w:rsidRDefault="006C75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D4802C" w14:textId="77777777" w:rsidR="006C75B4" w:rsidRDefault="006C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4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5B1B6F"/>
    <w:rsid w:val="00621F64"/>
    <w:rsid w:val="00644DED"/>
    <w:rsid w:val="006765BC"/>
    <w:rsid w:val="006C75B4"/>
    <w:rsid w:val="00710A7A"/>
    <w:rsid w:val="00744C6E"/>
    <w:rsid w:val="00792AC0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14D1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482C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CBE5"/>
  <w15:docId w15:val="{00998A9A-FFEF-4E6F-88CC-01074C4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792A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2025-05-23T12:15:00.0000000Z</dcterms:created>
  <dcterms:modified xsi:type="dcterms:W3CDTF">2025-05-23T12:15:00.0000000Z</dcterms:modified>
  <dc:description>------------------------</dc:description>
  <dc:subject/>
  <keywords/>
  <version/>
  <category/>
</coreProperties>
</file>