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91FBB" w14:paraId="2374A039" w14:textId="77777777">
        <w:tc>
          <w:tcPr>
            <w:tcW w:w="6733" w:type="dxa"/>
            <w:gridSpan w:val="2"/>
            <w:tcBorders>
              <w:top w:val="nil"/>
              <w:left w:val="nil"/>
              <w:bottom w:val="nil"/>
              <w:right w:val="nil"/>
            </w:tcBorders>
            <w:vAlign w:val="center"/>
          </w:tcPr>
          <w:p w:rsidR="00997775" w:rsidP="00710A7A" w:rsidRDefault="00997775" w14:paraId="695E368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E5FFCD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91FBB" w14:paraId="6EE106F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C3380CD" w14:textId="77777777">
            <w:r w:rsidRPr="008B0CC5">
              <w:t xml:space="preserve">Vergaderjaar </w:t>
            </w:r>
            <w:r w:rsidR="00AC6B87">
              <w:t>2024-2025</w:t>
            </w:r>
          </w:p>
        </w:tc>
      </w:tr>
      <w:tr w:rsidR="00997775" w:rsidTr="00391FBB" w14:paraId="3D388846" w14:textId="77777777">
        <w:trPr>
          <w:cantSplit/>
        </w:trPr>
        <w:tc>
          <w:tcPr>
            <w:tcW w:w="10985" w:type="dxa"/>
            <w:gridSpan w:val="3"/>
            <w:tcBorders>
              <w:top w:val="nil"/>
              <w:left w:val="nil"/>
              <w:bottom w:val="nil"/>
              <w:right w:val="nil"/>
            </w:tcBorders>
          </w:tcPr>
          <w:p w:rsidR="00997775" w:rsidRDefault="00997775" w14:paraId="49D64C43" w14:textId="77777777"/>
        </w:tc>
      </w:tr>
      <w:tr w:rsidR="00997775" w:rsidTr="00391FBB" w14:paraId="2BD9D32F" w14:textId="77777777">
        <w:trPr>
          <w:cantSplit/>
        </w:trPr>
        <w:tc>
          <w:tcPr>
            <w:tcW w:w="10985" w:type="dxa"/>
            <w:gridSpan w:val="3"/>
            <w:tcBorders>
              <w:top w:val="nil"/>
              <w:left w:val="nil"/>
              <w:bottom w:val="single" w:color="auto" w:sz="4" w:space="0"/>
              <w:right w:val="nil"/>
            </w:tcBorders>
          </w:tcPr>
          <w:p w:rsidR="00997775" w:rsidRDefault="00997775" w14:paraId="3CD0A86B" w14:textId="77777777"/>
        </w:tc>
      </w:tr>
      <w:tr w:rsidR="00997775" w:rsidTr="00391FBB" w14:paraId="6134A1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878265" w14:textId="77777777"/>
        </w:tc>
        <w:tc>
          <w:tcPr>
            <w:tcW w:w="7654" w:type="dxa"/>
            <w:gridSpan w:val="2"/>
          </w:tcPr>
          <w:p w:rsidR="00997775" w:rsidRDefault="00997775" w14:paraId="0FA2521B" w14:textId="77777777"/>
        </w:tc>
      </w:tr>
      <w:tr w:rsidR="00391FBB" w:rsidTr="00391FBB" w14:paraId="03E923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1FBB" w:rsidP="00391FBB" w:rsidRDefault="00391FBB" w14:paraId="3B23FD6B" w14:textId="0749841E">
            <w:pPr>
              <w:rPr>
                <w:b/>
              </w:rPr>
            </w:pPr>
            <w:r>
              <w:rPr>
                <w:b/>
              </w:rPr>
              <w:t>35 334</w:t>
            </w:r>
          </w:p>
        </w:tc>
        <w:tc>
          <w:tcPr>
            <w:tcW w:w="7654" w:type="dxa"/>
            <w:gridSpan w:val="2"/>
          </w:tcPr>
          <w:p w:rsidR="00391FBB" w:rsidP="00391FBB" w:rsidRDefault="00391FBB" w14:paraId="6EBDD6DF" w14:textId="7660C029">
            <w:pPr>
              <w:rPr>
                <w:b/>
              </w:rPr>
            </w:pPr>
            <w:r w:rsidRPr="00A96830">
              <w:rPr>
                <w:b/>
                <w:bCs/>
              </w:rPr>
              <w:t>Problematiek rondom stikstof en PFAS</w:t>
            </w:r>
          </w:p>
        </w:tc>
      </w:tr>
      <w:tr w:rsidR="00391FBB" w:rsidTr="00391FBB" w14:paraId="11E19C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1FBB" w:rsidP="00391FBB" w:rsidRDefault="00391FBB" w14:paraId="22047E8F" w14:textId="77777777"/>
        </w:tc>
        <w:tc>
          <w:tcPr>
            <w:tcW w:w="7654" w:type="dxa"/>
            <w:gridSpan w:val="2"/>
          </w:tcPr>
          <w:p w:rsidR="00391FBB" w:rsidP="00391FBB" w:rsidRDefault="00391FBB" w14:paraId="2177F43D" w14:textId="77777777"/>
        </w:tc>
      </w:tr>
      <w:tr w:rsidR="00391FBB" w:rsidTr="00391FBB" w14:paraId="7AE4F5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1FBB" w:rsidP="00391FBB" w:rsidRDefault="00391FBB" w14:paraId="173075C3" w14:textId="77777777"/>
        </w:tc>
        <w:tc>
          <w:tcPr>
            <w:tcW w:w="7654" w:type="dxa"/>
            <w:gridSpan w:val="2"/>
          </w:tcPr>
          <w:p w:rsidR="00391FBB" w:rsidP="00391FBB" w:rsidRDefault="00391FBB" w14:paraId="39227B67" w14:textId="77777777"/>
        </w:tc>
      </w:tr>
      <w:tr w:rsidR="00391FBB" w:rsidTr="00391FBB" w14:paraId="682C2E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1FBB" w:rsidP="00391FBB" w:rsidRDefault="00391FBB" w14:paraId="3CB5F1EB" w14:textId="27D00CC5">
            <w:pPr>
              <w:rPr>
                <w:b/>
              </w:rPr>
            </w:pPr>
            <w:r>
              <w:rPr>
                <w:b/>
              </w:rPr>
              <w:t xml:space="preserve">Nr. </w:t>
            </w:r>
            <w:r w:rsidR="00453958">
              <w:rPr>
                <w:b/>
              </w:rPr>
              <w:t>391</w:t>
            </w:r>
          </w:p>
        </w:tc>
        <w:tc>
          <w:tcPr>
            <w:tcW w:w="7654" w:type="dxa"/>
            <w:gridSpan w:val="2"/>
          </w:tcPr>
          <w:p w:rsidRPr="00453958" w:rsidR="00391FBB" w:rsidP="00453958" w:rsidRDefault="00391FBB" w14:paraId="2B0E8C61" w14:textId="6B79FBFE">
            <w:pPr>
              <w:pStyle w:val="Geenafstand"/>
            </w:pPr>
            <w:r>
              <w:rPr>
                <w:b/>
              </w:rPr>
              <w:t xml:space="preserve">MOTIE VAN </w:t>
            </w:r>
            <w:r w:rsidR="00453958">
              <w:rPr>
                <w:b/>
              </w:rPr>
              <w:t xml:space="preserve">DE LEDEN </w:t>
            </w:r>
            <w:r w:rsidRPr="00453958" w:rsidR="00453958">
              <w:rPr>
                <w:b/>
                <w:bCs/>
              </w:rPr>
              <w:t>KOSTIĆ</w:t>
            </w:r>
            <w:r w:rsidRPr="00453958" w:rsidR="00453958">
              <w:t xml:space="preserve"> </w:t>
            </w:r>
            <w:r w:rsidRPr="00453958" w:rsidR="00453958">
              <w:rPr>
                <w:b/>
                <w:bCs/>
              </w:rPr>
              <w:t>EN KOEKKOEK</w:t>
            </w:r>
          </w:p>
        </w:tc>
      </w:tr>
      <w:tr w:rsidR="00391FBB" w:rsidTr="00391FBB" w14:paraId="7122F8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1FBB" w:rsidP="00391FBB" w:rsidRDefault="00391FBB" w14:paraId="01F0314C" w14:textId="77777777"/>
        </w:tc>
        <w:tc>
          <w:tcPr>
            <w:tcW w:w="7654" w:type="dxa"/>
            <w:gridSpan w:val="2"/>
          </w:tcPr>
          <w:p w:rsidR="00391FBB" w:rsidP="00391FBB" w:rsidRDefault="00391FBB" w14:paraId="769FF265" w14:textId="1291B252">
            <w:r>
              <w:t>Voorgesteld</w:t>
            </w:r>
            <w:r w:rsidR="00453958">
              <w:t xml:space="preserve"> 22 mei 2025</w:t>
            </w:r>
          </w:p>
        </w:tc>
      </w:tr>
      <w:tr w:rsidR="00391FBB" w:rsidTr="00391FBB" w14:paraId="1BD6EA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1FBB" w:rsidP="00391FBB" w:rsidRDefault="00391FBB" w14:paraId="65B5F844" w14:textId="77777777"/>
        </w:tc>
        <w:tc>
          <w:tcPr>
            <w:tcW w:w="7654" w:type="dxa"/>
            <w:gridSpan w:val="2"/>
          </w:tcPr>
          <w:p w:rsidR="00391FBB" w:rsidP="00391FBB" w:rsidRDefault="00391FBB" w14:paraId="11022F22" w14:textId="77777777"/>
        </w:tc>
      </w:tr>
      <w:tr w:rsidR="00391FBB" w:rsidTr="00391FBB" w14:paraId="5765C5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1FBB" w:rsidP="00391FBB" w:rsidRDefault="00391FBB" w14:paraId="1EECC8A5" w14:textId="77777777"/>
        </w:tc>
        <w:tc>
          <w:tcPr>
            <w:tcW w:w="7654" w:type="dxa"/>
            <w:gridSpan w:val="2"/>
          </w:tcPr>
          <w:p w:rsidR="00391FBB" w:rsidP="00391FBB" w:rsidRDefault="00391FBB" w14:paraId="7CDA2260" w14:textId="360ED57B">
            <w:r>
              <w:t>De Kamer,</w:t>
            </w:r>
          </w:p>
        </w:tc>
      </w:tr>
      <w:tr w:rsidR="00391FBB" w:rsidTr="00391FBB" w14:paraId="20D5CC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1FBB" w:rsidP="00391FBB" w:rsidRDefault="00391FBB" w14:paraId="7649EC0B" w14:textId="77777777"/>
        </w:tc>
        <w:tc>
          <w:tcPr>
            <w:tcW w:w="7654" w:type="dxa"/>
            <w:gridSpan w:val="2"/>
          </w:tcPr>
          <w:p w:rsidR="00391FBB" w:rsidP="00391FBB" w:rsidRDefault="00391FBB" w14:paraId="0CF151A5" w14:textId="77777777"/>
        </w:tc>
      </w:tr>
      <w:tr w:rsidR="00391FBB" w:rsidTr="00391FBB" w14:paraId="4586B3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1FBB" w:rsidP="00391FBB" w:rsidRDefault="00391FBB" w14:paraId="4523A3D2" w14:textId="77777777"/>
        </w:tc>
        <w:tc>
          <w:tcPr>
            <w:tcW w:w="7654" w:type="dxa"/>
            <w:gridSpan w:val="2"/>
          </w:tcPr>
          <w:p w:rsidR="00391FBB" w:rsidP="00391FBB" w:rsidRDefault="00391FBB" w14:paraId="03509592" w14:textId="67C705DC">
            <w:r>
              <w:t>gehoord de beraadslaging,</w:t>
            </w:r>
          </w:p>
        </w:tc>
      </w:tr>
      <w:tr w:rsidR="00997775" w:rsidTr="00391FBB" w14:paraId="589EA9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953EA3" w14:textId="77777777"/>
        </w:tc>
        <w:tc>
          <w:tcPr>
            <w:tcW w:w="7654" w:type="dxa"/>
            <w:gridSpan w:val="2"/>
          </w:tcPr>
          <w:p w:rsidR="00997775" w:rsidRDefault="00997775" w14:paraId="0790C9E9" w14:textId="77777777"/>
        </w:tc>
      </w:tr>
      <w:tr w:rsidR="00997775" w:rsidTr="00391FBB" w14:paraId="726903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9CD8375" w14:textId="77777777"/>
        </w:tc>
        <w:tc>
          <w:tcPr>
            <w:tcW w:w="7654" w:type="dxa"/>
            <w:gridSpan w:val="2"/>
          </w:tcPr>
          <w:p w:rsidRPr="00C70AA6" w:rsidR="00C70AA6" w:rsidP="00C70AA6" w:rsidRDefault="00C70AA6" w14:paraId="2701863B" w14:textId="77777777">
            <w:pPr>
              <w:pStyle w:val="Geenafstand"/>
            </w:pPr>
            <w:r w:rsidRPr="00C70AA6">
              <w:t>constaterende dat er binnen de Kamer en de maatschappij een breed gedeelde wens leeft om te komen tot dierwaardige veehouderij;</w:t>
            </w:r>
          </w:p>
          <w:p w:rsidR="00C70AA6" w:rsidP="00C70AA6" w:rsidRDefault="00C70AA6" w14:paraId="4245053D" w14:textId="77777777">
            <w:pPr>
              <w:pStyle w:val="Geenafstand"/>
            </w:pPr>
          </w:p>
          <w:p w:rsidRPr="00C70AA6" w:rsidR="00C70AA6" w:rsidP="00C70AA6" w:rsidRDefault="00C70AA6" w14:paraId="008759E2" w14:textId="671596BF">
            <w:pPr>
              <w:pStyle w:val="Geenafstand"/>
            </w:pPr>
            <w:r w:rsidRPr="00C70AA6">
              <w:t>constaterende dat de Kamer heeft verzocht om dit wetenschappelijk te laten toetsen (motie-Van Campen c.s. (28286, nr. 1341));</w:t>
            </w:r>
          </w:p>
          <w:p w:rsidR="00C70AA6" w:rsidP="00C70AA6" w:rsidRDefault="00C70AA6" w14:paraId="37D7A65A" w14:textId="77777777">
            <w:pPr>
              <w:pStyle w:val="Geenafstand"/>
            </w:pPr>
          </w:p>
          <w:p w:rsidRPr="00C70AA6" w:rsidR="00C70AA6" w:rsidP="00C70AA6" w:rsidRDefault="00C70AA6" w14:paraId="638FDB69" w14:textId="0B7C3A5D">
            <w:pPr>
              <w:pStyle w:val="Geenafstand"/>
            </w:pPr>
            <w:r w:rsidRPr="00C70AA6">
              <w:t>overwegende dat het onwenselijk is als stikstofmaatregelen ten koste gaan van dierwaardigheid;</w:t>
            </w:r>
          </w:p>
          <w:p w:rsidR="00C70AA6" w:rsidP="00C70AA6" w:rsidRDefault="00C70AA6" w14:paraId="6C35D4F7" w14:textId="77777777">
            <w:pPr>
              <w:pStyle w:val="Geenafstand"/>
            </w:pPr>
          </w:p>
          <w:p w:rsidRPr="00C70AA6" w:rsidR="00C70AA6" w:rsidP="00C70AA6" w:rsidRDefault="00C70AA6" w14:paraId="20E140B6" w14:textId="6CE6C58E">
            <w:pPr>
              <w:pStyle w:val="Geenafstand"/>
            </w:pPr>
            <w:r w:rsidRPr="00C70AA6">
              <w:t>verzoekt de regering om de stikstofmaatregelen die dierenwelzijn raken wetenschappelijk te laten toetsen op dierwaardigheid, in kaart te brengen welke maatregelen kunnen worden getroffen die integraal bijdragen aan de stikstofaanpak en dierwaardigheid, en de Kamer hierover zo snel mogelijk te informeren,</w:t>
            </w:r>
          </w:p>
          <w:p w:rsidR="00C70AA6" w:rsidP="00C70AA6" w:rsidRDefault="00C70AA6" w14:paraId="45D7CD20" w14:textId="77777777">
            <w:pPr>
              <w:pStyle w:val="Geenafstand"/>
            </w:pPr>
          </w:p>
          <w:p w:rsidRPr="00C70AA6" w:rsidR="00C70AA6" w:rsidP="00C70AA6" w:rsidRDefault="00C70AA6" w14:paraId="7C7C44D4" w14:textId="6837F5A6">
            <w:pPr>
              <w:pStyle w:val="Geenafstand"/>
            </w:pPr>
            <w:r w:rsidRPr="00C70AA6">
              <w:t>en gaat over tot de orde van de dag.</w:t>
            </w:r>
          </w:p>
          <w:p w:rsidR="00C70AA6" w:rsidP="00C70AA6" w:rsidRDefault="00C70AA6" w14:paraId="2CFF13AF" w14:textId="77777777">
            <w:pPr>
              <w:pStyle w:val="Geenafstand"/>
            </w:pPr>
          </w:p>
          <w:p w:rsidR="00C70AA6" w:rsidP="00C70AA6" w:rsidRDefault="00C70AA6" w14:paraId="35756475" w14:textId="77777777">
            <w:pPr>
              <w:pStyle w:val="Geenafstand"/>
            </w:pPr>
            <w:r w:rsidRPr="00C70AA6">
              <w:t xml:space="preserve">Kostić </w:t>
            </w:r>
          </w:p>
          <w:p w:rsidR="00997775" w:rsidP="00C70AA6" w:rsidRDefault="00C70AA6" w14:paraId="3C39045C" w14:textId="739B9C44">
            <w:pPr>
              <w:pStyle w:val="Geenafstand"/>
            </w:pPr>
            <w:r w:rsidRPr="00C70AA6">
              <w:t>Koekkoek</w:t>
            </w:r>
          </w:p>
        </w:tc>
      </w:tr>
    </w:tbl>
    <w:p w:rsidR="00997775" w:rsidRDefault="00997775" w14:paraId="41BD18E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1C90D" w14:textId="77777777" w:rsidR="00391FBB" w:rsidRDefault="00391FBB">
      <w:pPr>
        <w:spacing w:line="20" w:lineRule="exact"/>
      </w:pPr>
    </w:p>
  </w:endnote>
  <w:endnote w:type="continuationSeparator" w:id="0">
    <w:p w14:paraId="1B6C33D6" w14:textId="77777777" w:rsidR="00391FBB" w:rsidRDefault="00391FBB">
      <w:pPr>
        <w:pStyle w:val="Amendement"/>
      </w:pPr>
      <w:r>
        <w:rPr>
          <w:b w:val="0"/>
        </w:rPr>
        <w:t xml:space="preserve"> </w:t>
      </w:r>
    </w:p>
  </w:endnote>
  <w:endnote w:type="continuationNotice" w:id="1">
    <w:p w14:paraId="17C43FEA" w14:textId="77777777" w:rsidR="00391FBB" w:rsidRDefault="00391FB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5F2C9" w14:textId="77777777" w:rsidR="00391FBB" w:rsidRDefault="00391FBB">
      <w:pPr>
        <w:pStyle w:val="Amendement"/>
      </w:pPr>
      <w:r>
        <w:rPr>
          <w:b w:val="0"/>
        </w:rPr>
        <w:separator/>
      </w:r>
    </w:p>
  </w:footnote>
  <w:footnote w:type="continuationSeparator" w:id="0">
    <w:p w14:paraId="2F9D388C" w14:textId="77777777" w:rsidR="00391FBB" w:rsidRDefault="00391F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BB"/>
    <w:rsid w:val="0012423C"/>
    <w:rsid w:val="00133FCE"/>
    <w:rsid w:val="001E482C"/>
    <w:rsid w:val="001E4877"/>
    <w:rsid w:val="0021105A"/>
    <w:rsid w:val="00280D6A"/>
    <w:rsid w:val="002B78E9"/>
    <w:rsid w:val="002C5406"/>
    <w:rsid w:val="00330D60"/>
    <w:rsid w:val="003337A9"/>
    <w:rsid w:val="00345A5C"/>
    <w:rsid w:val="00391FBB"/>
    <w:rsid w:val="003E7650"/>
    <w:rsid w:val="003F71A1"/>
    <w:rsid w:val="00453958"/>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862E9"/>
    <w:rsid w:val="00A95259"/>
    <w:rsid w:val="00AA558D"/>
    <w:rsid w:val="00AB75BE"/>
    <w:rsid w:val="00AC6B87"/>
    <w:rsid w:val="00B511EE"/>
    <w:rsid w:val="00B74E9D"/>
    <w:rsid w:val="00BF5690"/>
    <w:rsid w:val="00C70AA6"/>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A13BC0"/>
  <w15:docId w15:val="{F653ECC0-20C3-43F9-954D-F06070AFF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45395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134</ap:Words>
  <ap:Characters>823</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2025-05-23T12:15:00.0000000Z</dcterms:created>
  <dcterms:modified xsi:type="dcterms:W3CDTF">2025-05-23T12:15:00.0000000Z</dcterms:modified>
  <dc:description>------------------------</dc:description>
  <dc:subject/>
  <keywords/>
  <version/>
  <category/>
</coreProperties>
</file>