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4211" w14:paraId="4540C7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7B1E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FB2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4211" w14:paraId="5CB9FE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3F84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4211" w14:paraId="6A18A6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51BCE" w14:textId="77777777"/>
        </w:tc>
      </w:tr>
      <w:tr w:rsidR="00997775" w:rsidTr="00884211" w14:paraId="2C4726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ABB4E2" w14:textId="77777777"/>
        </w:tc>
      </w:tr>
      <w:tr w:rsidR="00997775" w:rsidTr="00884211" w14:paraId="58DEF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18C81" w14:textId="77777777"/>
        </w:tc>
        <w:tc>
          <w:tcPr>
            <w:tcW w:w="7654" w:type="dxa"/>
            <w:gridSpan w:val="2"/>
          </w:tcPr>
          <w:p w:rsidR="00997775" w:rsidRDefault="00997775" w14:paraId="2AC8151E" w14:textId="77777777"/>
        </w:tc>
      </w:tr>
      <w:tr w:rsidR="00884211" w:rsidTr="00884211" w14:paraId="33C86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7D535700" w14:textId="14B54F19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884211" w:rsidP="00884211" w:rsidRDefault="00884211" w14:paraId="013D9D4E" w14:textId="6CD992AD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884211" w:rsidTr="00884211" w14:paraId="0C2F0A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2A4B4184" w14:textId="77777777"/>
        </w:tc>
        <w:tc>
          <w:tcPr>
            <w:tcW w:w="7654" w:type="dxa"/>
            <w:gridSpan w:val="2"/>
          </w:tcPr>
          <w:p w:rsidR="00884211" w:rsidP="00884211" w:rsidRDefault="00884211" w14:paraId="241D1EB0" w14:textId="77777777"/>
        </w:tc>
      </w:tr>
      <w:tr w:rsidR="00884211" w:rsidTr="00884211" w14:paraId="0F1FC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03BF7B1E" w14:textId="77777777"/>
        </w:tc>
        <w:tc>
          <w:tcPr>
            <w:tcW w:w="7654" w:type="dxa"/>
            <w:gridSpan w:val="2"/>
          </w:tcPr>
          <w:p w:rsidR="00884211" w:rsidP="00884211" w:rsidRDefault="00884211" w14:paraId="63E2CEAD" w14:textId="77777777"/>
        </w:tc>
      </w:tr>
      <w:tr w:rsidR="00884211" w:rsidTr="00884211" w14:paraId="129D3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505B2D91" w14:textId="089A76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346B4">
              <w:rPr>
                <w:b/>
              </w:rPr>
              <w:t>392</w:t>
            </w:r>
          </w:p>
        </w:tc>
        <w:tc>
          <w:tcPr>
            <w:tcW w:w="7654" w:type="dxa"/>
            <w:gridSpan w:val="2"/>
          </w:tcPr>
          <w:p w:rsidR="00884211" w:rsidP="00884211" w:rsidRDefault="00884211" w14:paraId="54EFE7D2" w14:textId="3169393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346B4">
              <w:rPr>
                <w:b/>
              </w:rPr>
              <w:t>HET LID FLACH C.S.</w:t>
            </w:r>
          </w:p>
        </w:tc>
      </w:tr>
      <w:tr w:rsidR="00884211" w:rsidTr="00884211" w14:paraId="5B856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35250DD3" w14:textId="77777777"/>
        </w:tc>
        <w:tc>
          <w:tcPr>
            <w:tcW w:w="7654" w:type="dxa"/>
            <w:gridSpan w:val="2"/>
          </w:tcPr>
          <w:p w:rsidR="00884211" w:rsidP="00884211" w:rsidRDefault="00884211" w14:paraId="69902FC4" w14:textId="70F5DB56">
            <w:r>
              <w:t xml:space="preserve">Voorgesteld </w:t>
            </w:r>
            <w:r w:rsidR="001346B4">
              <w:t>22 mei 2025</w:t>
            </w:r>
          </w:p>
        </w:tc>
      </w:tr>
      <w:tr w:rsidR="00884211" w:rsidTr="00884211" w14:paraId="79430F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2743EB52" w14:textId="77777777"/>
        </w:tc>
        <w:tc>
          <w:tcPr>
            <w:tcW w:w="7654" w:type="dxa"/>
            <w:gridSpan w:val="2"/>
          </w:tcPr>
          <w:p w:rsidR="00884211" w:rsidP="00884211" w:rsidRDefault="00884211" w14:paraId="73A76E65" w14:textId="77777777"/>
        </w:tc>
      </w:tr>
      <w:tr w:rsidR="00884211" w:rsidTr="00884211" w14:paraId="30A47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1CA64BCF" w14:textId="77777777"/>
        </w:tc>
        <w:tc>
          <w:tcPr>
            <w:tcW w:w="7654" w:type="dxa"/>
            <w:gridSpan w:val="2"/>
          </w:tcPr>
          <w:p w:rsidR="00884211" w:rsidP="00884211" w:rsidRDefault="00884211" w14:paraId="32B6FA13" w14:textId="5A00FE7E">
            <w:r>
              <w:t>De Kamer,</w:t>
            </w:r>
          </w:p>
        </w:tc>
      </w:tr>
      <w:tr w:rsidR="00884211" w:rsidTr="00884211" w14:paraId="7D9609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3037F935" w14:textId="77777777"/>
        </w:tc>
        <w:tc>
          <w:tcPr>
            <w:tcW w:w="7654" w:type="dxa"/>
            <w:gridSpan w:val="2"/>
          </w:tcPr>
          <w:p w:rsidR="00884211" w:rsidP="00884211" w:rsidRDefault="00884211" w14:paraId="6E604077" w14:textId="77777777"/>
        </w:tc>
      </w:tr>
      <w:tr w:rsidR="00884211" w:rsidTr="00884211" w14:paraId="551FC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4211" w:rsidP="00884211" w:rsidRDefault="00884211" w14:paraId="0000A940" w14:textId="77777777"/>
        </w:tc>
        <w:tc>
          <w:tcPr>
            <w:tcW w:w="7654" w:type="dxa"/>
            <w:gridSpan w:val="2"/>
          </w:tcPr>
          <w:p w:rsidR="00884211" w:rsidP="00884211" w:rsidRDefault="00884211" w14:paraId="3469AD08" w14:textId="1413D1B3">
            <w:r>
              <w:t>gehoord de beraadslaging,</w:t>
            </w:r>
          </w:p>
        </w:tc>
      </w:tr>
      <w:tr w:rsidR="00997775" w:rsidTr="00884211" w14:paraId="088E6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B01A3" w14:textId="77777777"/>
        </w:tc>
        <w:tc>
          <w:tcPr>
            <w:tcW w:w="7654" w:type="dxa"/>
            <w:gridSpan w:val="2"/>
          </w:tcPr>
          <w:p w:rsidRPr="00D93A30" w:rsidR="00D93A30" w:rsidP="00D93A30" w:rsidRDefault="00D93A30" w14:paraId="57364B25" w14:textId="77777777">
            <w:r w:rsidRPr="00D93A30">
              <w:t xml:space="preserve">overwegende dat Europese jurisprudentie, waaronder het </w:t>
            </w:r>
            <w:proofErr w:type="spellStart"/>
            <w:r w:rsidRPr="00D93A30">
              <w:t>Eco</w:t>
            </w:r>
            <w:proofErr w:type="spellEnd"/>
            <w:r w:rsidRPr="00D93A30">
              <w:t xml:space="preserve"> </w:t>
            </w:r>
            <w:proofErr w:type="spellStart"/>
            <w:r w:rsidRPr="00D93A30">
              <w:t>Advocacy</w:t>
            </w:r>
            <w:proofErr w:type="spellEnd"/>
            <w:r w:rsidRPr="00D93A30">
              <w:t xml:space="preserve">-arrest, ruimte biedt voor het meenemen van intern salderen in de </w:t>
            </w:r>
            <w:proofErr w:type="spellStart"/>
            <w:r w:rsidRPr="00D93A30">
              <w:t>voortoets</w:t>
            </w:r>
            <w:proofErr w:type="spellEnd"/>
            <w:r w:rsidRPr="00D93A30">
              <w:t xml:space="preserve"> als sprake is van activiteiten </w:t>
            </w:r>
            <w:proofErr w:type="spellStart"/>
            <w:r w:rsidRPr="00D93A30">
              <w:t>diẹ</w:t>
            </w:r>
            <w:proofErr w:type="spellEnd"/>
            <w:r w:rsidRPr="00D93A30">
              <w:t xml:space="preserve"> onlosmakelijk aan </w:t>
            </w:r>
            <w:proofErr w:type="spellStart"/>
            <w:r w:rsidRPr="00D93A30">
              <w:t>ẹlkaar</w:t>
            </w:r>
            <w:proofErr w:type="spellEnd"/>
            <w:r w:rsidRPr="00D93A30">
              <w:t xml:space="preserve"> verbonden zijn, zoals het realiseren van </w:t>
            </w:r>
            <w:proofErr w:type="spellStart"/>
            <w:r w:rsidRPr="00D93A30">
              <w:t>ẹen</w:t>
            </w:r>
            <w:proofErr w:type="spellEnd"/>
            <w:r w:rsidRPr="00D93A30">
              <w:t xml:space="preserve"> nieuwe stal op de plaats van de oude stal;</w:t>
            </w:r>
          </w:p>
          <w:p w:rsidR="00D93A30" w:rsidP="00D93A30" w:rsidRDefault="00D93A30" w14:paraId="2BADC2D4" w14:textId="77777777"/>
          <w:p w:rsidRPr="00D93A30" w:rsidR="00D93A30" w:rsidP="00D93A30" w:rsidRDefault="00D93A30" w14:paraId="58EDBD9B" w14:textId="4971BEB3">
            <w:r w:rsidRPr="00D93A30">
              <w:t xml:space="preserve">verzoekt de regering te bezien hoe door aanpassing van de Omgevingsregeling juridische duidelijkheid gegeven kan worden over de ruimte voor intern salderen in de </w:t>
            </w:r>
            <w:proofErr w:type="spellStart"/>
            <w:r w:rsidRPr="00D93A30">
              <w:t>voortoets</w:t>
            </w:r>
            <w:proofErr w:type="spellEnd"/>
            <w:r w:rsidRPr="00D93A30">
              <w:t xml:space="preserve"> als sprake is van activiteiten die onlosmakelijk met elkaar verbonden zijn, en dit mee te nemen bij de uitwerking van het startpakket Nederland van </w:t>
            </w:r>
            <w:proofErr w:type="spellStart"/>
            <w:r w:rsidRPr="00D93A30">
              <w:t>ħet</w:t>
            </w:r>
            <w:proofErr w:type="spellEnd"/>
            <w:r w:rsidRPr="00D93A30">
              <w:t xml:space="preserve"> slot,</w:t>
            </w:r>
          </w:p>
          <w:p w:rsidR="00D93A30" w:rsidP="00D93A30" w:rsidRDefault="00D93A30" w14:paraId="687BFDE3" w14:textId="77777777"/>
          <w:p w:rsidRPr="00D93A30" w:rsidR="00D93A30" w:rsidP="00D93A30" w:rsidRDefault="00D93A30" w14:paraId="338FC41E" w14:textId="441804C6">
            <w:r w:rsidRPr="00D93A30">
              <w:t>en gaat over tot de orde van de dag.</w:t>
            </w:r>
          </w:p>
          <w:p w:rsidR="00D93A30" w:rsidP="00D93A30" w:rsidRDefault="00D93A30" w14:paraId="4AADD989" w14:textId="77777777"/>
          <w:p w:rsidR="00D93A30" w:rsidP="00D93A30" w:rsidRDefault="00D93A30" w14:paraId="3C5B5D6E" w14:textId="77777777">
            <w:proofErr w:type="spellStart"/>
            <w:r w:rsidRPr="00D93A30">
              <w:t>Flach</w:t>
            </w:r>
            <w:proofErr w:type="spellEnd"/>
          </w:p>
          <w:p w:rsidR="00D93A30" w:rsidP="00D93A30" w:rsidRDefault="00D93A30" w14:paraId="643B4000" w14:textId="77777777">
            <w:r w:rsidRPr="00D93A30">
              <w:t>Grinwis</w:t>
            </w:r>
          </w:p>
          <w:p w:rsidR="00D93A30" w:rsidP="00D93A30" w:rsidRDefault="00D93A30" w14:paraId="75010CDD" w14:textId="77777777">
            <w:r w:rsidRPr="00D93A30">
              <w:t xml:space="preserve">Van der Plas </w:t>
            </w:r>
          </w:p>
          <w:p w:rsidR="00997775" w:rsidP="00D93A30" w:rsidRDefault="00D93A30" w14:paraId="072A9B24" w14:textId="44577970">
            <w:r w:rsidRPr="00D93A30">
              <w:t>Vedder</w:t>
            </w:r>
          </w:p>
        </w:tc>
      </w:tr>
    </w:tbl>
    <w:p w:rsidR="00997775" w:rsidRDefault="00997775" w14:paraId="384B04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26A0" w14:textId="77777777" w:rsidR="00884211" w:rsidRDefault="00884211">
      <w:pPr>
        <w:spacing w:line="20" w:lineRule="exact"/>
      </w:pPr>
    </w:p>
  </w:endnote>
  <w:endnote w:type="continuationSeparator" w:id="0">
    <w:p w14:paraId="0ABFF4F4" w14:textId="77777777" w:rsidR="00884211" w:rsidRDefault="008842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761B38" w14:textId="77777777" w:rsidR="00884211" w:rsidRDefault="008842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92B4" w14:textId="77777777" w:rsidR="00884211" w:rsidRDefault="008842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46B2F1" w14:textId="77777777" w:rsidR="00884211" w:rsidRDefault="0088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11"/>
    <w:rsid w:val="0012423C"/>
    <w:rsid w:val="00133FCE"/>
    <w:rsid w:val="001346B4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621F64"/>
    <w:rsid w:val="00644DED"/>
    <w:rsid w:val="006765BC"/>
    <w:rsid w:val="00710A7A"/>
    <w:rsid w:val="00716BA4"/>
    <w:rsid w:val="00744C6E"/>
    <w:rsid w:val="007B35A1"/>
    <w:rsid w:val="007C50C6"/>
    <w:rsid w:val="008304CB"/>
    <w:rsid w:val="00831CE0"/>
    <w:rsid w:val="00850A1D"/>
    <w:rsid w:val="00862909"/>
    <w:rsid w:val="00872A23"/>
    <w:rsid w:val="00884211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1302"/>
    <w:rsid w:val="00B511EE"/>
    <w:rsid w:val="00B74E9D"/>
    <w:rsid w:val="00BF5690"/>
    <w:rsid w:val="00CC23D1"/>
    <w:rsid w:val="00CC270F"/>
    <w:rsid w:val="00D43192"/>
    <w:rsid w:val="00D93A30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966F"/>
  <w15:docId w15:val="{8CB6D6F3-48F2-4EF5-BCAE-6D74A7EB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1346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786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2025-05-23T12:14:00.0000000Z</dcterms:created>
  <dcterms:modified xsi:type="dcterms:W3CDTF">2025-05-23T12:14:00.0000000Z</dcterms:modified>
  <dc:description>------------------------</dc:description>
  <dc:subject/>
  <keywords/>
  <version/>
  <category/>
</coreProperties>
</file>