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1C" w:rsidP="0006611C" w:rsidRDefault="0006611C" w14:paraId="21D9A4CC" w14:textId="104919DA">
      <w:pPr>
        <w:pStyle w:val="Default"/>
        <w:rPr>
          <w:sz w:val="18"/>
          <w:szCs w:val="18"/>
        </w:rPr>
      </w:pPr>
      <w:bookmarkStart w:name="_GoBack" w:id="0"/>
      <w:bookmarkEnd w:id="0"/>
      <w:r>
        <w:rPr>
          <w:sz w:val="18"/>
          <w:szCs w:val="18"/>
        </w:rPr>
        <w:t>Geachte voorzitter,</w:t>
      </w:r>
    </w:p>
    <w:p w:rsidR="0006611C" w:rsidP="0006611C" w:rsidRDefault="0006611C" w14:paraId="05AA2EAD" w14:textId="77777777">
      <w:pPr>
        <w:pStyle w:val="Default"/>
        <w:rPr>
          <w:sz w:val="18"/>
          <w:szCs w:val="18"/>
        </w:rPr>
      </w:pPr>
    </w:p>
    <w:p w:rsidR="0006611C" w:rsidP="0006611C" w:rsidRDefault="0006611C" w14:paraId="23A90339" w14:textId="580CE162">
      <w:pPr>
        <w:pStyle w:val="Default"/>
        <w:rPr>
          <w:sz w:val="18"/>
          <w:szCs w:val="18"/>
        </w:rPr>
      </w:pPr>
      <w:r>
        <w:rPr>
          <w:sz w:val="18"/>
          <w:szCs w:val="18"/>
        </w:rPr>
        <w:t xml:space="preserve">Het lid </w:t>
      </w:r>
      <w:r w:rsidR="000B1898">
        <w:rPr>
          <w:sz w:val="18"/>
          <w:szCs w:val="18"/>
        </w:rPr>
        <w:t>V</w:t>
      </w:r>
      <w:r>
        <w:rPr>
          <w:sz w:val="18"/>
          <w:szCs w:val="18"/>
        </w:rPr>
        <w:t>an Kent (SP) heeft op 9 mei jl. schriftelijke vragen gesteld over de PFAS-vervuiling door het bedrijf Custom Powders in Helmond (</w:t>
      </w:r>
      <w:r w:rsidRPr="0006611C">
        <w:rPr>
          <w:sz w:val="18"/>
          <w:szCs w:val="18"/>
        </w:rPr>
        <w:t>2025Z08892</w:t>
      </w:r>
      <w:r>
        <w:rPr>
          <w:sz w:val="18"/>
          <w:szCs w:val="18"/>
        </w:rPr>
        <w:t>).</w:t>
      </w:r>
    </w:p>
    <w:p w:rsidR="0006611C" w:rsidP="0006611C" w:rsidRDefault="0006611C" w14:paraId="25ED64D8" w14:textId="77777777">
      <w:pPr>
        <w:pStyle w:val="Default"/>
        <w:rPr>
          <w:sz w:val="18"/>
          <w:szCs w:val="18"/>
        </w:rPr>
      </w:pPr>
    </w:p>
    <w:p w:rsidR="00AA6729" w:rsidRDefault="00D337E4" w14:paraId="14D83060" w14:textId="13F4B7EA">
      <w:pPr>
        <w:pStyle w:val="WitregelW1bodytekst"/>
      </w:pPr>
      <w:r w:rsidRPr="00D337E4">
        <w:rPr>
          <w:rFonts w:cs="Verdana"/>
        </w:rPr>
        <w:t>De complexiteit van de vragen vraagt naast interdepartementale afstemming ook contact met de gemeente Helmond. Hierdoor lukt het helaas niet om deze vragen binnen de gebruikelijke termijn te beantwoorden. De beantwoording zal zo spoedig mogelijk aan de Kamer worden gestuurd</w:t>
      </w:r>
      <w:r w:rsidR="00845B6B">
        <w:t xml:space="preserve">  </w:t>
      </w:r>
    </w:p>
    <w:p w:rsidR="00AA6729" w:rsidRDefault="00845B6B" w14:paraId="44C48F1E" w14:textId="77777777">
      <w:pPr>
        <w:pStyle w:val="Slotzin"/>
      </w:pPr>
      <w:r>
        <w:t>Hoogachtend,</w:t>
      </w:r>
    </w:p>
    <w:p w:rsidR="00AA6729" w:rsidRDefault="00845B6B" w14:paraId="43B34D3C" w14:textId="77777777">
      <w:pPr>
        <w:pStyle w:val="OndertekeningArea1"/>
      </w:pPr>
      <w:r>
        <w:t>DE STAATSSECRETARIS VAN INFRASTRUCTUUR EN WATERSTAAT - OPENBAAR VERVOER EN MILIEU,</w:t>
      </w:r>
    </w:p>
    <w:p w:rsidR="00AA6729" w:rsidRDefault="00AA6729" w14:paraId="50A6E0BF" w14:textId="77777777"/>
    <w:p w:rsidR="00AA6729" w:rsidRDefault="00AA6729" w14:paraId="2D08D315" w14:textId="77777777"/>
    <w:p w:rsidR="00AA6729" w:rsidRDefault="00AA6729" w14:paraId="4696A259" w14:textId="77777777"/>
    <w:p w:rsidR="00AA6729" w:rsidRDefault="00AA6729" w14:paraId="1BDF0262" w14:textId="77777777"/>
    <w:p w:rsidR="00AA6729" w:rsidRDefault="00845B6B" w14:paraId="556B191B" w14:textId="77777777">
      <w:r>
        <w:t>C.A. Jansen</w:t>
      </w:r>
    </w:p>
    <w:sectPr w:rsidR="00AA6729">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8B9AD" w14:textId="77777777" w:rsidR="00054F0B" w:rsidRDefault="00054F0B">
      <w:pPr>
        <w:spacing w:line="240" w:lineRule="auto"/>
      </w:pPr>
      <w:r>
        <w:separator/>
      </w:r>
    </w:p>
  </w:endnote>
  <w:endnote w:type="continuationSeparator" w:id="0">
    <w:p w14:paraId="407A2366" w14:textId="77777777" w:rsidR="00054F0B" w:rsidRDefault="00054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C5EBB" w14:textId="77777777" w:rsidR="00054F0B" w:rsidRDefault="00054F0B">
      <w:pPr>
        <w:spacing w:line="240" w:lineRule="auto"/>
      </w:pPr>
      <w:r>
        <w:separator/>
      </w:r>
    </w:p>
  </w:footnote>
  <w:footnote w:type="continuationSeparator" w:id="0">
    <w:p w14:paraId="586E7702" w14:textId="77777777" w:rsidR="00054F0B" w:rsidRDefault="00054F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C6B8" w14:textId="77777777" w:rsidR="00AA6729" w:rsidRDefault="00845B6B">
    <w:r>
      <w:rPr>
        <w:noProof/>
        <w:lang w:val="en-GB" w:eastAsia="en-GB"/>
      </w:rPr>
      <mc:AlternateContent>
        <mc:Choice Requires="wps">
          <w:drawing>
            <wp:anchor distT="0" distB="0" distL="0" distR="0" simplePos="1" relativeHeight="251651584" behindDoc="0" locked="1" layoutInCell="1" allowOverlap="1" wp14:anchorId="74EC897F" wp14:editId="3163D522">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12952C5" w14:textId="77777777" w:rsidR="00AA6729" w:rsidRDefault="00845B6B">
                          <w:pPr>
                            <w:pStyle w:val="AfzendgegevensKop0"/>
                          </w:pPr>
                          <w:r>
                            <w:t>Ministerie van Infrastructuur en Waterstaat</w:t>
                          </w:r>
                        </w:p>
                        <w:p w14:paraId="49590750" w14:textId="77777777" w:rsidR="00AA6729" w:rsidRDefault="00AA6729">
                          <w:pPr>
                            <w:pStyle w:val="WitregelW2"/>
                          </w:pPr>
                        </w:p>
                        <w:p w14:paraId="777A674B" w14:textId="77777777" w:rsidR="00AA6729" w:rsidRDefault="00845B6B">
                          <w:pPr>
                            <w:pStyle w:val="Referentiegegevenskop"/>
                          </w:pPr>
                          <w:r>
                            <w:t>Ons kenmerk</w:t>
                          </w:r>
                        </w:p>
                        <w:p w14:paraId="2DD9A348" w14:textId="77777777" w:rsidR="00AA6729" w:rsidRDefault="00845B6B">
                          <w:pPr>
                            <w:pStyle w:val="Referentiegegevens"/>
                          </w:pPr>
                          <w:r>
                            <w:t>xx</w:t>
                          </w:r>
                        </w:p>
                      </w:txbxContent>
                    </wps:txbx>
                    <wps:bodyPr vert="horz" wrap="square" lIns="0" tIns="0" rIns="0" bIns="0" anchor="t" anchorCtr="0"/>
                  </wps:wsp>
                </a:graphicData>
              </a:graphic>
            </wp:anchor>
          </w:drawing>
        </mc:Choice>
        <mc:Fallback>
          <w:pict>
            <v:shapetype w14:anchorId="74EC897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12952C5" w14:textId="77777777" w:rsidR="00AA6729" w:rsidRDefault="00845B6B">
                    <w:pPr>
                      <w:pStyle w:val="AfzendgegevensKop0"/>
                    </w:pPr>
                    <w:r>
                      <w:t>Ministerie van Infrastructuur en Waterstaat</w:t>
                    </w:r>
                  </w:p>
                  <w:p w14:paraId="49590750" w14:textId="77777777" w:rsidR="00AA6729" w:rsidRDefault="00AA6729">
                    <w:pPr>
                      <w:pStyle w:val="WitregelW2"/>
                    </w:pPr>
                  </w:p>
                  <w:p w14:paraId="777A674B" w14:textId="77777777" w:rsidR="00AA6729" w:rsidRDefault="00845B6B">
                    <w:pPr>
                      <w:pStyle w:val="Referentiegegevenskop"/>
                    </w:pPr>
                    <w:r>
                      <w:t>Ons kenmerk</w:t>
                    </w:r>
                  </w:p>
                  <w:p w14:paraId="2DD9A348" w14:textId="77777777" w:rsidR="00AA6729" w:rsidRDefault="00845B6B">
                    <w:pPr>
                      <w:pStyle w:val="Referentiegegevens"/>
                    </w:pPr>
                    <w:r>
                      <w:t>xx</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5DF446E7" wp14:editId="7F50E5AE">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AEEEB74" w14:textId="60A89B91" w:rsidR="00AA6729" w:rsidRDefault="00845B6B">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sidR="0006611C">
                            <w:rPr>
                              <w:noProof/>
                            </w:rPr>
                            <w:t>1</w:t>
                          </w:r>
                          <w:r>
                            <w:fldChar w:fldCharType="end"/>
                          </w:r>
                        </w:p>
                      </w:txbxContent>
                    </wps:txbx>
                    <wps:bodyPr vert="horz" wrap="square" lIns="0" tIns="0" rIns="0" bIns="0" anchor="t" anchorCtr="0"/>
                  </wps:wsp>
                </a:graphicData>
              </a:graphic>
            </wp:anchor>
          </w:drawing>
        </mc:Choice>
        <mc:Fallback>
          <w:pict>
            <v:shape w14:anchorId="5DF446E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AEEEB74" w14:textId="60A89B91" w:rsidR="00AA6729" w:rsidRDefault="00845B6B">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sidR="0006611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5D883547" wp14:editId="4D70C261">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EEBAD87" w14:textId="77777777" w:rsidR="00146788" w:rsidRDefault="00146788"/>
                      </w:txbxContent>
                    </wps:txbx>
                    <wps:bodyPr vert="horz" wrap="square" lIns="0" tIns="0" rIns="0" bIns="0" anchor="t" anchorCtr="0"/>
                  </wps:wsp>
                </a:graphicData>
              </a:graphic>
            </wp:anchor>
          </w:drawing>
        </mc:Choice>
        <mc:Fallback>
          <w:pict>
            <v:shape w14:anchorId="5D88354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EEBAD87" w14:textId="77777777" w:rsidR="00146788" w:rsidRDefault="00146788"/>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79DDD80E" wp14:editId="4EB6829A">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AE5A6B6" w14:textId="77777777" w:rsidR="00146788" w:rsidRDefault="00146788"/>
                      </w:txbxContent>
                    </wps:txbx>
                    <wps:bodyPr vert="horz" wrap="square" lIns="0" tIns="0" rIns="0" bIns="0" anchor="t" anchorCtr="0"/>
                  </wps:wsp>
                </a:graphicData>
              </a:graphic>
            </wp:anchor>
          </w:drawing>
        </mc:Choice>
        <mc:Fallback>
          <w:pict>
            <v:shape w14:anchorId="79DDD80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AE5A6B6" w14:textId="77777777" w:rsidR="00146788" w:rsidRDefault="00146788"/>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7E9F" w14:textId="77777777" w:rsidR="00AA6729" w:rsidRDefault="00845B6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ABD2EFA" wp14:editId="56C00F4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A65906F" w14:textId="77777777" w:rsidR="00146788" w:rsidRDefault="00146788"/>
                      </w:txbxContent>
                    </wps:txbx>
                    <wps:bodyPr vert="horz" wrap="square" lIns="0" tIns="0" rIns="0" bIns="0" anchor="t" anchorCtr="0"/>
                  </wps:wsp>
                </a:graphicData>
              </a:graphic>
            </wp:anchor>
          </w:drawing>
        </mc:Choice>
        <mc:Fallback>
          <w:pict>
            <v:shapetype w14:anchorId="4ABD2EF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A65906F" w14:textId="77777777" w:rsidR="00146788" w:rsidRDefault="0014678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116E432" wp14:editId="063D1DF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97FDE7" w14:textId="2D7FF14E" w:rsidR="00AA6729" w:rsidRDefault="00845B6B">
                          <w:pPr>
                            <w:pStyle w:val="Referentiegegevens"/>
                          </w:pPr>
                          <w:r>
                            <w:t xml:space="preserve">Pagina </w:t>
                          </w:r>
                          <w:r>
                            <w:fldChar w:fldCharType="begin"/>
                          </w:r>
                          <w:r>
                            <w:instrText>PAGE</w:instrText>
                          </w:r>
                          <w:r>
                            <w:fldChar w:fldCharType="separate"/>
                          </w:r>
                          <w:r w:rsidR="00602653">
                            <w:rPr>
                              <w:noProof/>
                            </w:rPr>
                            <w:t>1</w:t>
                          </w:r>
                          <w:r>
                            <w:fldChar w:fldCharType="end"/>
                          </w:r>
                          <w:r>
                            <w:t xml:space="preserve"> van </w:t>
                          </w:r>
                          <w:r>
                            <w:fldChar w:fldCharType="begin"/>
                          </w:r>
                          <w:r>
                            <w:instrText>NUMPAGES</w:instrText>
                          </w:r>
                          <w:r>
                            <w:fldChar w:fldCharType="separate"/>
                          </w:r>
                          <w:r w:rsidR="00602653">
                            <w:rPr>
                              <w:noProof/>
                            </w:rPr>
                            <w:t>1</w:t>
                          </w:r>
                          <w:r>
                            <w:fldChar w:fldCharType="end"/>
                          </w:r>
                        </w:p>
                      </w:txbxContent>
                    </wps:txbx>
                    <wps:bodyPr vert="horz" wrap="square" lIns="0" tIns="0" rIns="0" bIns="0" anchor="t" anchorCtr="0"/>
                  </wps:wsp>
                </a:graphicData>
              </a:graphic>
            </wp:anchor>
          </w:drawing>
        </mc:Choice>
        <mc:Fallback>
          <w:pict>
            <v:shape w14:anchorId="2116E43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C97FDE7" w14:textId="2D7FF14E" w:rsidR="00AA6729" w:rsidRDefault="00845B6B">
                    <w:pPr>
                      <w:pStyle w:val="Referentiegegevens"/>
                    </w:pPr>
                    <w:r>
                      <w:t xml:space="preserve">Pagina </w:t>
                    </w:r>
                    <w:r>
                      <w:fldChar w:fldCharType="begin"/>
                    </w:r>
                    <w:r>
                      <w:instrText>PAGE</w:instrText>
                    </w:r>
                    <w:r>
                      <w:fldChar w:fldCharType="separate"/>
                    </w:r>
                    <w:r w:rsidR="00602653">
                      <w:rPr>
                        <w:noProof/>
                      </w:rPr>
                      <w:t>1</w:t>
                    </w:r>
                    <w:r>
                      <w:fldChar w:fldCharType="end"/>
                    </w:r>
                    <w:r>
                      <w:t xml:space="preserve"> van </w:t>
                    </w:r>
                    <w:r>
                      <w:fldChar w:fldCharType="begin"/>
                    </w:r>
                    <w:r>
                      <w:instrText>NUMPAGES</w:instrText>
                    </w:r>
                    <w:r>
                      <w:fldChar w:fldCharType="separate"/>
                    </w:r>
                    <w:r w:rsidR="0060265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1B46C37" wp14:editId="31A87D1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08782CD" w14:textId="77777777" w:rsidR="00AA6729" w:rsidRDefault="00845B6B">
                          <w:pPr>
                            <w:pStyle w:val="AfzendgegevensKop0"/>
                          </w:pPr>
                          <w:r>
                            <w:t>Ministerie van Infrastructuur en Waterstaat</w:t>
                          </w:r>
                        </w:p>
                        <w:p w14:paraId="39B1B71C" w14:textId="77777777" w:rsidR="00AA6729" w:rsidRDefault="00AA6729">
                          <w:pPr>
                            <w:pStyle w:val="WitregelW1"/>
                          </w:pPr>
                        </w:p>
                        <w:p w14:paraId="71CA6F55" w14:textId="77777777" w:rsidR="00AA6729" w:rsidRDefault="00845B6B">
                          <w:pPr>
                            <w:pStyle w:val="Afzendgegevens"/>
                          </w:pPr>
                          <w:r>
                            <w:t>Rijnstraat 8</w:t>
                          </w:r>
                        </w:p>
                        <w:p w14:paraId="7E1DF8A0" w14:textId="77777777" w:rsidR="00AA6729" w:rsidRPr="0006611C" w:rsidRDefault="00845B6B">
                          <w:pPr>
                            <w:pStyle w:val="Afzendgegevens"/>
                            <w:rPr>
                              <w:lang w:val="de-DE"/>
                            </w:rPr>
                          </w:pPr>
                          <w:r w:rsidRPr="0006611C">
                            <w:rPr>
                              <w:lang w:val="de-DE"/>
                            </w:rPr>
                            <w:t>2515 XP  Den Haag</w:t>
                          </w:r>
                        </w:p>
                        <w:p w14:paraId="5ED80FEE" w14:textId="77777777" w:rsidR="00AA6729" w:rsidRPr="0006611C" w:rsidRDefault="00845B6B">
                          <w:pPr>
                            <w:pStyle w:val="Afzendgegevens"/>
                            <w:rPr>
                              <w:lang w:val="de-DE"/>
                            </w:rPr>
                          </w:pPr>
                          <w:r w:rsidRPr="0006611C">
                            <w:rPr>
                              <w:lang w:val="de-DE"/>
                            </w:rPr>
                            <w:t>Postbus 20901</w:t>
                          </w:r>
                        </w:p>
                        <w:p w14:paraId="21E7F667" w14:textId="77777777" w:rsidR="00AA6729" w:rsidRPr="0006611C" w:rsidRDefault="00845B6B">
                          <w:pPr>
                            <w:pStyle w:val="Afzendgegevens"/>
                            <w:rPr>
                              <w:lang w:val="de-DE"/>
                            </w:rPr>
                          </w:pPr>
                          <w:r w:rsidRPr="0006611C">
                            <w:rPr>
                              <w:lang w:val="de-DE"/>
                            </w:rPr>
                            <w:t>2500 EX Den Haag</w:t>
                          </w:r>
                        </w:p>
                        <w:p w14:paraId="5AE49832" w14:textId="77777777" w:rsidR="00AA6729" w:rsidRPr="0006611C" w:rsidRDefault="00AA6729">
                          <w:pPr>
                            <w:pStyle w:val="WitregelW1"/>
                            <w:rPr>
                              <w:lang w:val="de-DE"/>
                            </w:rPr>
                          </w:pPr>
                        </w:p>
                        <w:p w14:paraId="0EAF9AA5" w14:textId="77777777" w:rsidR="00AA6729" w:rsidRPr="0006611C" w:rsidRDefault="00845B6B">
                          <w:pPr>
                            <w:pStyle w:val="Afzendgegevens"/>
                            <w:rPr>
                              <w:lang w:val="de-DE"/>
                            </w:rPr>
                          </w:pPr>
                          <w:r w:rsidRPr="0006611C">
                            <w:rPr>
                              <w:lang w:val="de-DE"/>
                            </w:rPr>
                            <w:t>T   070-456 0000</w:t>
                          </w:r>
                        </w:p>
                        <w:p w14:paraId="01CC75AD" w14:textId="77777777" w:rsidR="00AA6729" w:rsidRDefault="00845B6B">
                          <w:pPr>
                            <w:pStyle w:val="Afzendgegevens"/>
                          </w:pPr>
                          <w:r>
                            <w:t>F   070-456 1111</w:t>
                          </w:r>
                        </w:p>
                        <w:p w14:paraId="1BCB1723" w14:textId="77777777" w:rsidR="00AA6729" w:rsidRPr="00C8195C" w:rsidRDefault="00AA6729" w:rsidP="00C8195C">
                          <w:pPr>
                            <w:pStyle w:val="WitregelW2"/>
                            <w:spacing w:line="276" w:lineRule="auto"/>
                            <w:rPr>
                              <w:sz w:val="13"/>
                              <w:szCs w:val="13"/>
                            </w:rPr>
                          </w:pPr>
                        </w:p>
                        <w:p w14:paraId="6B403A80" w14:textId="77777777" w:rsidR="00913535" w:rsidRPr="00C8195C" w:rsidRDefault="00845B6B" w:rsidP="00C8195C">
                          <w:pPr>
                            <w:pStyle w:val="Referentiegegevenskop"/>
                            <w:spacing w:line="276" w:lineRule="auto"/>
                          </w:pPr>
                          <w:r w:rsidRPr="00C8195C">
                            <w:t>Ons kenmerk</w:t>
                          </w:r>
                        </w:p>
                        <w:p w14:paraId="69BFF374" w14:textId="15B8BD3B" w:rsidR="00B82F51" w:rsidRPr="00C8195C" w:rsidRDefault="00B82F51" w:rsidP="00C8195C">
                          <w:pPr>
                            <w:pStyle w:val="Referentiegegevenskop"/>
                            <w:spacing w:line="276" w:lineRule="auto"/>
                            <w:rPr>
                              <w:b w:val="0"/>
                              <w:bCs/>
                            </w:rPr>
                          </w:pPr>
                          <w:r w:rsidRPr="00C8195C">
                            <w:rPr>
                              <w:b w:val="0"/>
                              <w:bCs/>
                            </w:rPr>
                            <w:t>IENW/BSK-2025/120399</w:t>
                          </w:r>
                        </w:p>
                        <w:p w14:paraId="72184B2C" w14:textId="77777777" w:rsidR="00913535" w:rsidRPr="00C8195C" w:rsidRDefault="00913535" w:rsidP="00C8195C">
                          <w:pPr>
                            <w:pStyle w:val="Referentiegegevenskop"/>
                            <w:spacing w:line="276" w:lineRule="auto"/>
                          </w:pPr>
                        </w:p>
                        <w:p w14:paraId="151119C6" w14:textId="6E4898BC" w:rsidR="00913535" w:rsidRPr="00C8195C" w:rsidRDefault="00845B6B" w:rsidP="00C8195C">
                          <w:pPr>
                            <w:pStyle w:val="Referentiegegevenskop"/>
                            <w:spacing w:line="276" w:lineRule="auto"/>
                          </w:pPr>
                          <w:r w:rsidRPr="00C8195C">
                            <w:t>Uw kenmerk</w:t>
                          </w:r>
                        </w:p>
                        <w:p w14:paraId="7E3AC25F" w14:textId="6050C136" w:rsidR="00913535" w:rsidRPr="00C8195C" w:rsidRDefault="00913535" w:rsidP="00C8195C">
                          <w:pPr>
                            <w:pStyle w:val="Referentiegegevenskop"/>
                            <w:spacing w:line="276" w:lineRule="auto"/>
                            <w:rPr>
                              <w:b w:val="0"/>
                              <w:bCs/>
                            </w:rPr>
                          </w:pPr>
                          <w:r w:rsidRPr="00C8195C">
                            <w:rPr>
                              <w:b w:val="0"/>
                              <w:bCs/>
                            </w:rPr>
                            <w:t>2025Z08892</w:t>
                          </w:r>
                        </w:p>
                        <w:p w14:paraId="71B7EAA0" w14:textId="08A1B6FF" w:rsidR="00AA6729" w:rsidRPr="00C8195C" w:rsidRDefault="00AA6729" w:rsidP="00C8195C">
                          <w:pPr>
                            <w:pStyle w:val="WitregelW1"/>
                            <w:spacing w:line="276" w:lineRule="auto"/>
                            <w:rPr>
                              <w:sz w:val="13"/>
                              <w:szCs w:val="13"/>
                            </w:rPr>
                          </w:pPr>
                        </w:p>
                        <w:p w14:paraId="37B0E4F3" w14:textId="77777777" w:rsidR="00AA6729" w:rsidRPr="00C8195C" w:rsidRDefault="00845B6B" w:rsidP="00C8195C">
                          <w:pPr>
                            <w:pStyle w:val="Referentiegegevenskop"/>
                            <w:spacing w:line="276" w:lineRule="auto"/>
                          </w:pPr>
                          <w:r w:rsidRPr="00C8195C">
                            <w:t>Bijlage(n)</w:t>
                          </w:r>
                        </w:p>
                        <w:p w14:paraId="184C1C9D" w14:textId="2A5682C6" w:rsidR="00AA6729" w:rsidRPr="00C8195C" w:rsidRDefault="00812DF6" w:rsidP="00C8195C">
                          <w:pPr>
                            <w:pStyle w:val="Referentiegegevens"/>
                            <w:spacing w:line="276" w:lineRule="auto"/>
                          </w:pPr>
                          <w:r w:rsidRPr="00C8195C">
                            <w:t>1</w:t>
                          </w:r>
                        </w:p>
                      </w:txbxContent>
                    </wps:txbx>
                    <wps:bodyPr vert="horz" wrap="square" lIns="0" tIns="0" rIns="0" bIns="0" anchor="t" anchorCtr="0"/>
                  </wps:wsp>
                </a:graphicData>
              </a:graphic>
            </wp:anchor>
          </w:drawing>
        </mc:Choice>
        <mc:Fallback>
          <w:pict>
            <v:shape w14:anchorId="71B46C3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08782CD" w14:textId="77777777" w:rsidR="00AA6729" w:rsidRDefault="00845B6B">
                    <w:pPr>
                      <w:pStyle w:val="AfzendgegevensKop0"/>
                    </w:pPr>
                    <w:r>
                      <w:t>Ministerie van Infrastructuur en Waterstaat</w:t>
                    </w:r>
                  </w:p>
                  <w:p w14:paraId="39B1B71C" w14:textId="77777777" w:rsidR="00AA6729" w:rsidRDefault="00AA6729">
                    <w:pPr>
                      <w:pStyle w:val="WitregelW1"/>
                    </w:pPr>
                  </w:p>
                  <w:p w14:paraId="71CA6F55" w14:textId="77777777" w:rsidR="00AA6729" w:rsidRDefault="00845B6B">
                    <w:pPr>
                      <w:pStyle w:val="Afzendgegevens"/>
                    </w:pPr>
                    <w:r>
                      <w:t>Rijnstraat 8</w:t>
                    </w:r>
                  </w:p>
                  <w:p w14:paraId="7E1DF8A0" w14:textId="77777777" w:rsidR="00AA6729" w:rsidRPr="0006611C" w:rsidRDefault="00845B6B">
                    <w:pPr>
                      <w:pStyle w:val="Afzendgegevens"/>
                      <w:rPr>
                        <w:lang w:val="de-DE"/>
                      </w:rPr>
                    </w:pPr>
                    <w:r w:rsidRPr="0006611C">
                      <w:rPr>
                        <w:lang w:val="de-DE"/>
                      </w:rPr>
                      <w:t>2515 XP  Den Haag</w:t>
                    </w:r>
                  </w:p>
                  <w:p w14:paraId="5ED80FEE" w14:textId="77777777" w:rsidR="00AA6729" w:rsidRPr="0006611C" w:rsidRDefault="00845B6B">
                    <w:pPr>
                      <w:pStyle w:val="Afzendgegevens"/>
                      <w:rPr>
                        <w:lang w:val="de-DE"/>
                      </w:rPr>
                    </w:pPr>
                    <w:r w:rsidRPr="0006611C">
                      <w:rPr>
                        <w:lang w:val="de-DE"/>
                      </w:rPr>
                      <w:t>Postbus 20901</w:t>
                    </w:r>
                  </w:p>
                  <w:p w14:paraId="21E7F667" w14:textId="77777777" w:rsidR="00AA6729" w:rsidRPr="0006611C" w:rsidRDefault="00845B6B">
                    <w:pPr>
                      <w:pStyle w:val="Afzendgegevens"/>
                      <w:rPr>
                        <w:lang w:val="de-DE"/>
                      </w:rPr>
                    </w:pPr>
                    <w:r w:rsidRPr="0006611C">
                      <w:rPr>
                        <w:lang w:val="de-DE"/>
                      </w:rPr>
                      <w:t>2500 EX Den Haag</w:t>
                    </w:r>
                  </w:p>
                  <w:p w14:paraId="5AE49832" w14:textId="77777777" w:rsidR="00AA6729" w:rsidRPr="0006611C" w:rsidRDefault="00AA6729">
                    <w:pPr>
                      <w:pStyle w:val="WitregelW1"/>
                      <w:rPr>
                        <w:lang w:val="de-DE"/>
                      </w:rPr>
                    </w:pPr>
                  </w:p>
                  <w:p w14:paraId="0EAF9AA5" w14:textId="77777777" w:rsidR="00AA6729" w:rsidRPr="0006611C" w:rsidRDefault="00845B6B">
                    <w:pPr>
                      <w:pStyle w:val="Afzendgegevens"/>
                      <w:rPr>
                        <w:lang w:val="de-DE"/>
                      </w:rPr>
                    </w:pPr>
                    <w:r w:rsidRPr="0006611C">
                      <w:rPr>
                        <w:lang w:val="de-DE"/>
                      </w:rPr>
                      <w:t>T   070-456 0000</w:t>
                    </w:r>
                  </w:p>
                  <w:p w14:paraId="01CC75AD" w14:textId="77777777" w:rsidR="00AA6729" w:rsidRDefault="00845B6B">
                    <w:pPr>
                      <w:pStyle w:val="Afzendgegevens"/>
                    </w:pPr>
                    <w:r>
                      <w:t>F   070-456 1111</w:t>
                    </w:r>
                  </w:p>
                  <w:p w14:paraId="1BCB1723" w14:textId="77777777" w:rsidR="00AA6729" w:rsidRPr="00C8195C" w:rsidRDefault="00AA6729" w:rsidP="00C8195C">
                    <w:pPr>
                      <w:pStyle w:val="WitregelW2"/>
                      <w:spacing w:line="276" w:lineRule="auto"/>
                      <w:rPr>
                        <w:sz w:val="13"/>
                        <w:szCs w:val="13"/>
                      </w:rPr>
                    </w:pPr>
                  </w:p>
                  <w:p w14:paraId="6B403A80" w14:textId="77777777" w:rsidR="00913535" w:rsidRPr="00C8195C" w:rsidRDefault="00845B6B" w:rsidP="00C8195C">
                    <w:pPr>
                      <w:pStyle w:val="Referentiegegevenskop"/>
                      <w:spacing w:line="276" w:lineRule="auto"/>
                    </w:pPr>
                    <w:r w:rsidRPr="00C8195C">
                      <w:t>Ons kenmerk</w:t>
                    </w:r>
                  </w:p>
                  <w:p w14:paraId="69BFF374" w14:textId="15B8BD3B" w:rsidR="00B82F51" w:rsidRPr="00C8195C" w:rsidRDefault="00B82F51" w:rsidP="00C8195C">
                    <w:pPr>
                      <w:pStyle w:val="Referentiegegevenskop"/>
                      <w:spacing w:line="276" w:lineRule="auto"/>
                      <w:rPr>
                        <w:b w:val="0"/>
                        <w:bCs/>
                      </w:rPr>
                    </w:pPr>
                    <w:r w:rsidRPr="00C8195C">
                      <w:rPr>
                        <w:b w:val="0"/>
                        <w:bCs/>
                      </w:rPr>
                      <w:t>IENW/BSK-2025/120399</w:t>
                    </w:r>
                  </w:p>
                  <w:p w14:paraId="72184B2C" w14:textId="77777777" w:rsidR="00913535" w:rsidRPr="00C8195C" w:rsidRDefault="00913535" w:rsidP="00C8195C">
                    <w:pPr>
                      <w:pStyle w:val="Referentiegegevenskop"/>
                      <w:spacing w:line="276" w:lineRule="auto"/>
                    </w:pPr>
                  </w:p>
                  <w:p w14:paraId="151119C6" w14:textId="6E4898BC" w:rsidR="00913535" w:rsidRPr="00C8195C" w:rsidRDefault="00845B6B" w:rsidP="00C8195C">
                    <w:pPr>
                      <w:pStyle w:val="Referentiegegevenskop"/>
                      <w:spacing w:line="276" w:lineRule="auto"/>
                    </w:pPr>
                    <w:r w:rsidRPr="00C8195C">
                      <w:t>Uw kenmerk</w:t>
                    </w:r>
                  </w:p>
                  <w:p w14:paraId="7E3AC25F" w14:textId="6050C136" w:rsidR="00913535" w:rsidRPr="00C8195C" w:rsidRDefault="00913535" w:rsidP="00C8195C">
                    <w:pPr>
                      <w:pStyle w:val="Referentiegegevenskop"/>
                      <w:spacing w:line="276" w:lineRule="auto"/>
                      <w:rPr>
                        <w:b w:val="0"/>
                        <w:bCs/>
                      </w:rPr>
                    </w:pPr>
                    <w:r w:rsidRPr="00C8195C">
                      <w:rPr>
                        <w:b w:val="0"/>
                        <w:bCs/>
                      </w:rPr>
                      <w:t>2025Z08892</w:t>
                    </w:r>
                  </w:p>
                  <w:p w14:paraId="71B7EAA0" w14:textId="08A1B6FF" w:rsidR="00AA6729" w:rsidRPr="00C8195C" w:rsidRDefault="00AA6729" w:rsidP="00C8195C">
                    <w:pPr>
                      <w:pStyle w:val="WitregelW1"/>
                      <w:spacing w:line="276" w:lineRule="auto"/>
                      <w:rPr>
                        <w:sz w:val="13"/>
                        <w:szCs w:val="13"/>
                      </w:rPr>
                    </w:pPr>
                  </w:p>
                  <w:p w14:paraId="37B0E4F3" w14:textId="77777777" w:rsidR="00AA6729" w:rsidRPr="00C8195C" w:rsidRDefault="00845B6B" w:rsidP="00C8195C">
                    <w:pPr>
                      <w:pStyle w:val="Referentiegegevenskop"/>
                      <w:spacing w:line="276" w:lineRule="auto"/>
                    </w:pPr>
                    <w:r w:rsidRPr="00C8195C">
                      <w:t>Bijlage(n)</w:t>
                    </w:r>
                  </w:p>
                  <w:p w14:paraId="184C1C9D" w14:textId="2A5682C6" w:rsidR="00AA6729" w:rsidRPr="00C8195C" w:rsidRDefault="00812DF6" w:rsidP="00C8195C">
                    <w:pPr>
                      <w:pStyle w:val="Referentiegegevens"/>
                      <w:spacing w:line="276" w:lineRule="auto"/>
                    </w:pPr>
                    <w:r w:rsidRPr="00C8195C">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7D449DB" wp14:editId="1622104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44473DF" w14:textId="77777777" w:rsidR="00AA6729" w:rsidRDefault="00845B6B">
                          <w:pPr>
                            <w:spacing w:line="240" w:lineRule="auto"/>
                          </w:pPr>
                          <w:r>
                            <w:rPr>
                              <w:noProof/>
                              <w:lang w:val="en-GB" w:eastAsia="en-GB"/>
                            </w:rPr>
                            <w:drawing>
                              <wp:inline distT="0" distB="0" distL="0" distR="0" wp14:anchorId="38ECD782" wp14:editId="7114721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D449D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44473DF" w14:textId="77777777" w:rsidR="00AA6729" w:rsidRDefault="00845B6B">
                    <w:pPr>
                      <w:spacing w:line="240" w:lineRule="auto"/>
                    </w:pPr>
                    <w:r>
                      <w:rPr>
                        <w:noProof/>
                        <w:lang w:val="en-GB" w:eastAsia="en-GB"/>
                      </w:rPr>
                      <w:drawing>
                        <wp:inline distT="0" distB="0" distL="0" distR="0" wp14:anchorId="38ECD782" wp14:editId="7114721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3D66235" wp14:editId="428267D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9A8B55" w14:textId="77777777" w:rsidR="00AA6729" w:rsidRDefault="00845B6B">
                          <w:pPr>
                            <w:spacing w:line="240" w:lineRule="auto"/>
                          </w:pPr>
                          <w:r>
                            <w:rPr>
                              <w:noProof/>
                              <w:lang w:val="en-GB" w:eastAsia="en-GB"/>
                            </w:rPr>
                            <w:drawing>
                              <wp:inline distT="0" distB="0" distL="0" distR="0" wp14:anchorId="386AEC53" wp14:editId="78F8F6B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D6623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49A8B55" w14:textId="77777777" w:rsidR="00AA6729" w:rsidRDefault="00845B6B">
                    <w:pPr>
                      <w:spacing w:line="240" w:lineRule="auto"/>
                    </w:pPr>
                    <w:r>
                      <w:rPr>
                        <w:noProof/>
                        <w:lang w:val="en-GB" w:eastAsia="en-GB"/>
                      </w:rPr>
                      <w:drawing>
                        <wp:inline distT="0" distB="0" distL="0" distR="0" wp14:anchorId="386AEC53" wp14:editId="78F8F6B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FD7769C" wp14:editId="27EDF2A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74CCC72" w14:textId="77777777" w:rsidR="00AA6729" w:rsidRDefault="00845B6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FD7769C"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74CCC72" w14:textId="77777777" w:rsidR="00AA6729" w:rsidRDefault="00845B6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E838C92" wp14:editId="47B49FF2">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4731B2A" w14:textId="77777777" w:rsidR="00AA6729" w:rsidRDefault="00845B6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E838C9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4731B2A" w14:textId="77777777" w:rsidR="00AA6729" w:rsidRDefault="00845B6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768D7C2" wp14:editId="0C2A2D4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A6729" w14:paraId="289A4B85" w14:textId="77777777">
                            <w:trPr>
                              <w:trHeight w:val="200"/>
                            </w:trPr>
                            <w:tc>
                              <w:tcPr>
                                <w:tcW w:w="1140" w:type="dxa"/>
                              </w:tcPr>
                              <w:p w14:paraId="02968584" w14:textId="77777777" w:rsidR="00AA6729" w:rsidRDefault="00AA6729"/>
                            </w:tc>
                            <w:tc>
                              <w:tcPr>
                                <w:tcW w:w="5400" w:type="dxa"/>
                              </w:tcPr>
                              <w:p w14:paraId="638CB8CC" w14:textId="77777777" w:rsidR="00AA6729" w:rsidRDefault="00AA6729"/>
                            </w:tc>
                          </w:tr>
                          <w:tr w:rsidR="00AA6729" w14:paraId="171C0843" w14:textId="77777777">
                            <w:trPr>
                              <w:trHeight w:val="240"/>
                            </w:trPr>
                            <w:tc>
                              <w:tcPr>
                                <w:tcW w:w="1140" w:type="dxa"/>
                              </w:tcPr>
                              <w:p w14:paraId="424FFCE4" w14:textId="77777777" w:rsidR="00AA6729" w:rsidRDefault="00845B6B">
                                <w:r>
                                  <w:t>Datum</w:t>
                                </w:r>
                              </w:p>
                            </w:tc>
                            <w:tc>
                              <w:tcPr>
                                <w:tcW w:w="5400" w:type="dxa"/>
                              </w:tcPr>
                              <w:p w14:paraId="11A58CED" w14:textId="74C88BF1" w:rsidR="00AA6729" w:rsidRDefault="00C8195C">
                                <w:r>
                                  <w:t>26 mei 2025</w:t>
                                </w:r>
                              </w:p>
                            </w:tc>
                          </w:tr>
                          <w:tr w:rsidR="00AA6729" w14:paraId="4D2A26DA" w14:textId="77777777">
                            <w:trPr>
                              <w:trHeight w:val="240"/>
                            </w:trPr>
                            <w:tc>
                              <w:tcPr>
                                <w:tcW w:w="1140" w:type="dxa"/>
                              </w:tcPr>
                              <w:p w14:paraId="2975B39B" w14:textId="77777777" w:rsidR="00AA6729" w:rsidRDefault="00845B6B">
                                <w:r>
                                  <w:t>Betreft</w:t>
                                </w:r>
                              </w:p>
                            </w:tc>
                            <w:tc>
                              <w:tcPr>
                                <w:tcW w:w="5400" w:type="dxa"/>
                              </w:tcPr>
                              <w:p w14:paraId="2377FCCE" w14:textId="77777777" w:rsidR="00AA6729" w:rsidRDefault="00845B6B">
                                <w:r>
                                  <w:t>Uitstel beantwoording Kamervragen PFAS-vervuiling door Custom Powders</w:t>
                                </w:r>
                              </w:p>
                            </w:tc>
                          </w:tr>
                          <w:tr w:rsidR="00AA6729" w14:paraId="739A0A46" w14:textId="77777777">
                            <w:trPr>
                              <w:trHeight w:val="200"/>
                            </w:trPr>
                            <w:tc>
                              <w:tcPr>
                                <w:tcW w:w="1140" w:type="dxa"/>
                              </w:tcPr>
                              <w:p w14:paraId="652165FD" w14:textId="77777777" w:rsidR="00AA6729" w:rsidRDefault="00AA6729"/>
                            </w:tc>
                            <w:tc>
                              <w:tcPr>
                                <w:tcW w:w="5400" w:type="dxa"/>
                              </w:tcPr>
                              <w:p w14:paraId="4D529139" w14:textId="77777777" w:rsidR="00AA6729" w:rsidRDefault="00AA6729"/>
                            </w:tc>
                          </w:tr>
                        </w:tbl>
                        <w:p w14:paraId="77892613" w14:textId="77777777" w:rsidR="00146788" w:rsidRDefault="00146788"/>
                      </w:txbxContent>
                    </wps:txbx>
                    <wps:bodyPr vert="horz" wrap="square" lIns="0" tIns="0" rIns="0" bIns="0" anchor="t" anchorCtr="0"/>
                  </wps:wsp>
                </a:graphicData>
              </a:graphic>
            </wp:anchor>
          </w:drawing>
        </mc:Choice>
        <mc:Fallback>
          <w:pict>
            <v:shape w14:anchorId="7768D7C2"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A6729" w14:paraId="289A4B85" w14:textId="77777777">
                      <w:trPr>
                        <w:trHeight w:val="200"/>
                      </w:trPr>
                      <w:tc>
                        <w:tcPr>
                          <w:tcW w:w="1140" w:type="dxa"/>
                        </w:tcPr>
                        <w:p w14:paraId="02968584" w14:textId="77777777" w:rsidR="00AA6729" w:rsidRDefault="00AA6729"/>
                      </w:tc>
                      <w:tc>
                        <w:tcPr>
                          <w:tcW w:w="5400" w:type="dxa"/>
                        </w:tcPr>
                        <w:p w14:paraId="638CB8CC" w14:textId="77777777" w:rsidR="00AA6729" w:rsidRDefault="00AA6729"/>
                      </w:tc>
                    </w:tr>
                    <w:tr w:rsidR="00AA6729" w14:paraId="171C0843" w14:textId="77777777">
                      <w:trPr>
                        <w:trHeight w:val="240"/>
                      </w:trPr>
                      <w:tc>
                        <w:tcPr>
                          <w:tcW w:w="1140" w:type="dxa"/>
                        </w:tcPr>
                        <w:p w14:paraId="424FFCE4" w14:textId="77777777" w:rsidR="00AA6729" w:rsidRDefault="00845B6B">
                          <w:r>
                            <w:t>Datum</w:t>
                          </w:r>
                        </w:p>
                      </w:tc>
                      <w:tc>
                        <w:tcPr>
                          <w:tcW w:w="5400" w:type="dxa"/>
                        </w:tcPr>
                        <w:p w14:paraId="11A58CED" w14:textId="74C88BF1" w:rsidR="00AA6729" w:rsidRDefault="00C8195C">
                          <w:r>
                            <w:t>26 mei 2025</w:t>
                          </w:r>
                        </w:p>
                      </w:tc>
                    </w:tr>
                    <w:tr w:rsidR="00AA6729" w14:paraId="4D2A26DA" w14:textId="77777777">
                      <w:trPr>
                        <w:trHeight w:val="240"/>
                      </w:trPr>
                      <w:tc>
                        <w:tcPr>
                          <w:tcW w:w="1140" w:type="dxa"/>
                        </w:tcPr>
                        <w:p w14:paraId="2975B39B" w14:textId="77777777" w:rsidR="00AA6729" w:rsidRDefault="00845B6B">
                          <w:r>
                            <w:t>Betreft</w:t>
                          </w:r>
                        </w:p>
                      </w:tc>
                      <w:tc>
                        <w:tcPr>
                          <w:tcW w:w="5400" w:type="dxa"/>
                        </w:tcPr>
                        <w:p w14:paraId="2377FCCE" w14:textId="77777777" w:rsidR="00AA6729" w:rsidRDefault="00845B6B">
                          <w:r>
                            <w:t>Uitstel beantwoording Kamervragen PFAS-vervuiling door Custom Powders</w:t>
                          </w:r>
                        </w:p>
                      </w:tc>
                    </w:tr>
                    <w:tr w:rsidR="00AA6729" w14:paraId="739A0A46" w14:textId="77777777">
                      <w:trPr>
                        <w:trHeight w:val="200"/>
                      </w:trPr>
                      <w:tc>
                        <w:tcPr>
                          <w:tcW w:w="1140" w:type="dxa"/>
                        </w:tcPr>
                        <w:p w14:paraId="652165FD" w14:textId="77777777" w:rsidR="00AA6729" w:rsidRDefault="00AA6729"/>
                      </w:tc>
                      <w:tc>
                        <w:tcPr>
                          <w:tcW w:w="5400" w:type="dxa"/>
                        </w:tcPr>
                        <w:p w14:paraId="4D529139" w14:textId="77777777" w:rsidR="00AA6729" w:rsidRDefault="00AA6729"/>
                      </w:tc>
                    </w:tr>
                  </w:tbl>
                  <w:p w14:paraId="77892613" w14:textId="77777777" w:rsidR="00146788" w:rsidRDefault="0014678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918DEAE" wp14:editId="5A238EC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616F9D" w14:textId="77777777" w:rsidR="00146788" w:rsidRDefault="00146788"/>
                      </w:txbxContent>
                    </wps:txbx>
                    <wps:bodyPr vert="horz" wrap="square" lIns="0" tIns="0" rIns="0" bIns="0" anchor="t" anchorCtr="0"/>
                  </wps:wsp>
                </a:graphicData>
              </a:graphic>
            </wp:anchor>
          </w:drawing>
        </mc:Choice>
        <mc:Fallback>
          <w:pict>
            <v:shape w14:anchorId="4918DEA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C616F9D" w14:textId="77777777" w:rsidR="00146788" w:rsidRDefault="0014678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F38CAF"/>
    <w:multiLevelType w:val="multilevel"/>
    <w:tmpl w:val="60E8EAC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443A2D"/>
    <w:multiLevelType w:val="multilevel"/>
    <w:tmpl w:val="FBA1746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72175C"/>
    <w:multiLevelType w:val="multilevel"/>
    <w:tmpl w:val="AE61D4C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DA0FC6"/>
    <w:multiLevelType w:val="multilevel"/>
    <w:tmpl w:val="8BB45FD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C73C6D4"/>
    <w:multiLevelType w:val="multilevel"/>
    <w:tmpl w:val="57E9AFC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828B191"/>
    <w:multiLevelType w:val="multilevel"/>
    <w:tmpl w:val="D2194FF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20B186"/>
    <w:multiLevelType w:val="multilevel"/>
    <w:tmpl w:val="4F87FEE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F077206"/>
    <w:multiLevelType w:val="multilevel"/>
    <w:tmpl w:val="FA62C13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3B964C5"/>
    <w:multiLevelType w:val="multilevel"/>
    <w:tmpl w:val="9648009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EDF06CEE"/>
    <w:multiLevelType w:val="multilevel"/>
    <w:tmpl w:val="520AEC7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1BAE204"/>
    <w:multiLevelType w:val="multilevel"/>
    <w:tmpl w:val="5B701E7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879885"/>
    <w:multiLevelType w:val="multilevel"/>
    <w:tmpl w:val="065CFE7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352A4C"/>
    <w:multiLevelType w:val="multilevel"/>
    <w:tmpl w:val="D937132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F06FA9"/>
    <w:multiLevelType w:val="multilevel"/>
    <w:tmpl w:val="A248BEC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E1052F"/>
    <w:multiLevelType w:val="multilevel"/>
    <w:tmpl w:val="2EE3BCB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676ACA"/>
    <w:multiLevelType w:val="multilevel"/>
    <w:tmpl w:val="5868820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76A53E"/>
    <w:multiLevelType w:val="multilevel"/>
    <w:tmpl w:val="8838403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ACCFDF"/>
    <w:multiLevelType w:val="multilevel"/>
    <w:tmpl w:val="0A23E23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402B7A"/>
    <w:multiLevelType w:val="multilevel"/>
    <w:tmpl w:val="7811502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AC578B"/>
    <w:multiLevelType w:val="multilevel"/>
    <w:tmpl w:val="53D6768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D2AC40"/>
    <w:multiLevelType w:val="multilevel"/>
    <w:tmpl w:val="C2BF0D2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6B89B832"/>
    <w:multiLevelType w:val="multilevel"/>
    <w:tmpl w:val="DAE134D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1B14B2"/>
    <w:multiLevelType w:val="multilevel"/>
    <w:tmpl w:val="7E75929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7"/>
  </w:num>
  <w:num w:numId="4">
    <w:abstractNumId w:val="9"/>
  </w:num>
  <w:num w:numId="5">
    <w:abstractNumId w:val="20"/>
  </w:num>
  <w:num w:numId="6">
    <w:abstractNumId w:val="21"/>
  </w:num>
  <w:num w:numId="7">
    <w:abstractNumId w:val="14"/>
  </w:num>
  <w:num w:numId="8">
    <w:abstractNumId w:val="10"/>
  </w:num>
  <w:num w:numId="9">
    <w:abstractNumId w:val="18"/>
  </w:num>
  <w:num w:numId="10">
    <w:abstractNumId w:val="17"/>
  </w:num>
  <w:num w:numId="11">
    <w:abstractNumId w:val="5"/>
  </w:num>
  <w:num w:numId="12">
    <w:abstractNumId w:val="8"/>
  </w:num>
  <w:num w:numId="13">
    <w:abstractNumId w:val="22"/>
  </w:num>
  <w:num w:numId="14">
    <w:abstractNumId w:val="12"/>
  </w:num>
  <w:num w:numId="15">
    <w:abstractNumId w:val="11"/>
  </w:num>
  <w:num w:numId="16">
    <w:abstractNumId w:val="2"/>
  </w:num>
  <w:num w:numId="17">
    <w:abstractNumId w:val="19"/>
  </w:num>
  <w:num w:numId="18">
    <w:abstractNumId w:val="6"/>
  </w:num>
  <w:num w:numId="19">
    <w:abstractNumId w:val="15"/>
  </w:num>
  <w:num w:numId="20">
    <w:abstractNumId w:val="3"/>
  </w:num>
  <w:num w:numId="21">
    <w:abstractNumId w:val="13"/>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1C"/>
    <w:rsid w:val="00054F0B"/>
    <w:rsid w:val="0006611C"/>
    <w:rsid w:val="000757EF"/>
    <w:rsid w:val="000B1898"/>
    <w:rsid w:val="00146788"/>
    <w:rsid w:val="0017038A"/>
    <w:rsid w:val="00482986"/>
    <w:rsid w:val="005234AC"/>
    <w:rsid w:val="005E1D07"/>
    <w:rsid w:val="00602653"/>
    <w:rsid w:val="0061262E"/>
    <w:rsid w:val="00812DF6"/>
    <w:rsid w:val="00845B6B"/>
    <w:rsid w:val="00913535"/>
    <w:rsid w:val="00AA6729"/>
    <w:rsid w:val="00B82F51"/>
    <w:rsid w:val="00C8195C"/>
    <w:rsid w:val="00D25540"/>
    <w:rsid w:val="00D337E4"/>
    <w:rsid w:val="00F875C5"/>
    <w:rsid w:val="00F93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C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customStyle="1" w:styleId="Default">
    <w:name w:val="Default"/>
    <w:rsid w:val="0006611C"/>
    <w:pPr>
      <w:autoSpaceDE w:val="0"/>
      <w:adjustRightInd w:val="0"/>
      <w:textAlignment w:val="auto"/>
    </w:pPr>
    <w:rPr>
      <w:rFonts w:ascii="Verdana" w:hAnsi="Verdana" w:cs="Verdana"/>
      <w:color w:val="000000"/>
      <w:sz w:val="24"/>
      <w:szCs w:val="24"/>
    </w:rPr>
  </w:style>
  <w:style w:type="paragraph" w:styleId="Header">
    <w:name w:val="header"/>
    <w:basedOn w:val="Normal"/>
    <w:link w:val="HeaderChar"/>
    <w:uiPriority w:val="99"/>
    <w:unhideWhenUsed/>
    <w:rsid w:val="00812DF6"/>
    <w:pPr>
      <w:tabs>
        <w:tab w:val="center" w:pos="4536"/>
        <w:tab w:val="right" w:pos="9072"/>
      </w:tabs>
      <w:spacing w:line="240" w:lineRule="auto"/>
    </w:pPr>
  </w:style>
  <w:style w:type="character" w:customStyle="1" w:styleId="HeaderChar">
    <w:name w:val="Header Char"/>
    <w:basedOn w:val="DefaultParagraphFont"/>
    <w:link w:val="Header"/>
    <w:uiPriority w:val="99"/>
    <w:rsid w:val="00812DF6"/>
    <w:rPr>
      <w:rFonts w:ascii="Verdana" w:hAnsi="Verdana"/>
      <w:color w:val="000000"/>
      <w:sz w:val="18"/>
      <w:szCs w:val="18"/>
    </w:rPr>
  </w:style>
  <w:style w:type="paragraph" w:styleId="Footer">
    <w:name w:val="footer"/>
    <w:basedOn w:val="Normal"/>
    <w:link w:val="FooterChar"/>
    <w:uiPriority w:val="99"/>
    <w:unhideWhenUsed/>
    <w:rsid w:val="00812DF6"/>
    <w:pPr>
      <w:tabs>
        <w:tab w:val="center" w:pos="4536"/>
        <w:tab w:val="right" w:pos="9072"/>
      </w:tabs>
      <w:spacing w:line="240" w:lineRule="auto"/>
    </w:pPr>
  </w:style>
  <w:style w:type="character" w:customStyle="1" w:styleId="FooterChar">
    <w:name w:val="Footer Char"/>
    <w:basedOn w:val="DefaultParagraphFont"/>
    <w:link w:val="Footer"/>
    <w:uiPriority w:val="99"/>
    <w:rsid w:val="00812DF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83</ap:Words>
  <ap:Characters>479</ap:Characters>
  <ap:DocSecurity>0</ap:DocSecurity>
  <ap:Lines>3</ap:Lines>
  <ap:Paragraphs>1</ap:Paragraphs>
  <ap:ScaleCrop>false</ap:ScaleCrop>
  <ap:LinksUpToDate>false</ap:LinksUpToDate>
  <ap:CharactersWithSpaces>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2025-05-26T12:50:00.0000000Z</dcterms:created>
  <dcterms:modified xsi:type="dcterms:W3CDTF">2025-05-26T12:50:00.0000000Z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Uitstel beantwoording Kamervragen PFAS-vervuiling door Custom Powders</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L.G.M. Peters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