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A0AE8" w14:paraId="1D42E66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FF3B22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30761E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A0AE8" w14:paraId="21AF8C4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A8DEC5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A0AE8" w14:paraId="1D4808D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6A684F8" w14:textId="77777777"/>
        </w:tc>
      </w:tr>
      <w:tr w:rsidR="00997775" w:rsidTr="00AA0AE8" w14:paraId="75DC25D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F890044" w14:textId="77777777"/>
        </w:tc>
      </w:tr>
      <w:tr w:rsidR="00997775" w:rsidTr="00AA0AE8" w14:paraId="5F125B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A3992C" w14:textId="77777777"/>
        </w:tc>
        <w:tc>
          <w:tcPr>
            <w:tcW w:w="7654" w:type="dxa"/>
            <w:gridSpan w:val="2"/>
          </w:tcPr>
          <w:p w:rsidR="00997775" w:rsidRDefault="00997775" w14:paraId="3437E329" w14:textId="77777777"/>
        </w:tc>
      </w:tr>
      <w:tr w:rsidR="00AA0AE8" w:rsidTr="00AA0AE8" w14:paraId="05A052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0AE8" w:rsidP="00AA0AE8" w:rsidRDefault="00AA0AE8" w14:paraId="5E5BCB96" w14:textId="127F5B94">
            <w:pPr>
              <w:rPr>
                <w:b/>
              </w:rPr>
            </w:pPr>
            <w:r>
              <w:rPr>
                <w:b/>
              </w:rPr>
              <w:t>36 666</w:t>
            </w:r>
          </w:p>
        </w:tc>
        <w:tc>
          <w:tcPr>
            <w:tcW w:w="7654" w:type="dxa"/>
            <w:gridSpan w:val="2"/>
          </w:tcPr>
          <w:p w:rsidR="00AA0AE8" w:rsidP="00AA0AE8" w:rsidRDefault="00AA0AE8" w14:paraId="029E1535" w14:textId="169CFD74">
            <w:pPr>
              <w:rPr>
                <w:b/>
              </w:rPr>
            </w:pPr>
            <w:r w:rsidRPr="0060044E">
              <w:rPr>
                <w:b/>
                <w:bCs/>
                <w:szCs w:val="24"/>
              </w:rPr>
              <w:t>Initiatiefnota van het lid Bushoff “Stop de commercie, steun de huisarts. Een plan voor toekomstbestendige huisartsenzorg”</w:t>
            </w:r>
          </w:p>
        </w:tc>
      </w:tr>
      <w:tr w:rsidR="00AA0AE8" w:rsidTr="00AA0AE8" w14:paraId="13706E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0AE8" w:rsidP="00AA0AE8" w:rsidRDefault="00AA0AE8" w14:paraId="7282D2E1" w14:textId="77777777"/>
        </w:tc>
        <w:tc>
          <w:tcPr>
            <w:tcW w:w="7654" w:type="dxa"/>
            <w:gridSpan w:val="2"/>
          </w:tcPr>
          <w:p w:rsidR="00AA0AE8" w:rsidP="00AA0AE8" w:rsidRDefault="00AA0AE8" w14:paraId="1FE0F053" w14:textId="77777777"/>
        </w:tc>
      </w:tr>
      <w:tr w:rsidR="00AA0AE8" w:rsidTr="00AA0AE8" w14:paraId="1C510F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0AE8" w:rsidP="00AA0AE8" w:rsidRDefault="00AA0AE8" w14:paraId="5B55AA58" w14:textId="77777777"/>
        </w:tc>
        <w:tc>
          <w:tcPr>
            <w:tcW w:w="7654" w:type="dxa"/>
            <w:gridSpan w:val="2"/>
          </w:tcPr>
          <w:p w:rsidR="00AA0AE8" w:rsidP="00AA0AE8" w:rsidRDefault="00AA0AE8" w14:paraId="0074CFB5" w14:textId="77777777"/>
        </w:tc>
      </w:tr>
      <w:tr w:rsidR="00AA0AE8" w:rsidTr="00AA0AE8" w14:paraId="2173F7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0AE8" w:rsidP="00AA0AE8" w:rsidRDefault="00AA0AE8" w14:paraId="6CBEE7B7" w14:textId="5EEDBC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7</w:t>
            </w:r>
          </w:p>
        </w:tc>
        <w:tc>
          <w:tcPr>
            <w:tcW w:w="7654" w:type="dxa"/>
            <w:gridSpan w:val="2"/>
          </w:tcPr>
          <w:p w:rsidR="00AA0AE8" w:rsidP="00AA0AE8" w:rsidRDefault="00AA0AE8" w14:paraId="72CC44B0" w14:textId="41D8262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 xml:space="preserve">HET LID </w:t>
            </w:r>
            <w:r w:rsidRPr="00AA0AE8">
              <w:rPr>
                <w:b/>
              </w:rPr>
              <w:t>DANIËLLE JANSEN</w:t>
            </w:r>
          </w:p>
        </w:tc>
      </w:tr>
      <w:tr w:rsidR="00AA0AE8" w:rsidTr="00AA0AE8" w14:paraId="65769B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0AE8" w:rsidP="00AA0AE8" w:rsidRDefault="00AA0AE8" w14:paraId="78DA2D00" w14:textId="77777777"/>
        </w:tc>
        <w:tc>
          <w:tcPr>
            <w:tcW w:w="7654" w:type="dxa"/>
            <w:gridSpan w:val="2"/>
          </w:tcPr>
          <w:p w:rsidR="00AA0AE8" w:rsidP="00AA0AE8" w:rsidRDefault="00AA0AE8" w14:paraId="64FD536E" w14:textId="0B2A05BB">
            <w:r>
              <w:t>Voorgesteld tijdens het Notaoverleg van 26 mei 2025</w:t>
            </w:r>
          </w:p>
        </w:tc>
      </w:tr>
      <w:tr w:rsidR="00997775" w:rsidTr="00AA0AE8" w14:paraId="2AC5E7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3EE0DE" w14:textId="77777777"/>
        </w:tc>
        <w:tc>
          <w:tcPr>
            <w:tcW w:w="7654" w:type="dxa"/>
            <w:gridSpan w:val="2"/>
          </w:tcPr>
          <w:p w:rsidR="00997775" w:rsidRDefault="00997775" w14:paraId="11454DCA" w14:textId="77777777"/>
        </w:tc>
      </w:tr>
      <w:tr w:rsidR="00997775" w:rsidTr="00AA0AE8" w14:paraId="21B207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414917" w14:textId="77777777"/>
        </w:tc>
        <w:tc>
          <w:tcPr>
            <w:tcW w:w="7654" w:type="dxa"/>
            <w:gridSpan w:val="2"/>
          </w:tcPr>
          <w:p w:rsidR="00997775" w:rsidRDefault="00997775" w14:paraId="349DB83F" w14:textId="77777777">
            <w:r>
              <w:t>De Kamer,</w:t>
            </w:r>
          </w:p>
        </w:tc>
      </w:tr>
      <w:tr w:rsidR="00997775" w:rsidTr="00AA0AE8" w14:paraId="645F10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E5F98A" w14:textId="77777777"/>
        </w:tc>
        <w:tc>
          <w:tcPr>
            <w:tcW w:w="7654" w:type="dxa"/>
            <w:gridSpan w:val="2"/>
          </w:tcPr>
          <w:p w:rsidR="00997775" w:rsidRDefault="00997775" w14:paraId="22A30E0F" w14:textId="77777777"/>
        </w:tc>
      </w:tr>
      <w:tr w:rsidR="00997775" w:rsidTr="00AA0AE8" w14:paraId="560CD5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0E5073" w14:textId="77777777"/>
        </w:tc>
        <w:tc>
          <w:tcPr>
            <w:tcW w:w="7654" w:type="dxa"/>
            <w:gridSpan w:val="2"/>
          </w:tcPr>
          <w:p w:rsidR="00997775" w:rsidRDefault="00997775" w14:paraId="763122B1" w14:textId="77777777">
            <w:r>
              <w:t>gehoord de beraadslaging,</w:t>
            </w:r>
          </w:p>
        </w:tc>
      </w:tr>
      <w:tr w:rsidR="00997775" w:rsidTr="00AA0AE8" w14:paraId="231C31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589A45" w14:textId="77777777"/>
        </w:tc>
        <w:tc>
          <w:tcPr>
            <w:tcW w:w="7654" w:type="dxa"/>
            <w:gridSpan w:val="2"/>
          </w:tcPr>
          <w:p w:rsidR="00997775" w:rsidRDefault="00997775" w14:paraId="73230FA5" w14:textId="77777777"/>
        </w:tc>
      </w:tr>
      <w:tr w:rsidR="00997775" w:rsidTr="00AA0AE8" w14:paraId="1ADD5A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97EF35" w14:textId="77777777"/>
        </w:tc>
        <w:tc>
          <w:tcPr>
            <w:tcW w:w="7654" w:type="dxa"/>
            <w:gridSpan w:val="2"/>
          </w:tcPr>
          <w:p w:rsidRPr="00AA0AE8" w:rsidR="00AA0AE8" w:rsidP="00AA0AE8" w:rsidRDefault="00AA0AE8" w14:paraId="6B28146F" w14:textId="77777777">
            <w:r w:rsidRPr="00AA0AE8">
              <w:t>constaterende dat de minister op meerdere vragen van Kamerleden heeft verwezen naar het aanvullend zorg- en welzijnsakkoord (AZWA), met het argument dat hierover nog bestuurlijke afspraken zouden worden gemaakt;</w:t>
            </w:r>
            <w:r w:rsidRPr="00AA0AE8">
              <w:br/>
            </w:r>
            <w:r w:rsidRPr="00AA0AE8">
              <w:br/>
              <w:t>constaterende dat het AZWA inmiddels voorlopig van de baan is;</w:t>
            </w:r>
            <w:r w:rsidRPr="00AA0AE8">
              <w:br/>
            </w:r>
            <w:r w:rsidRPr="00AA0AE8">
              <w:br/>
              <w:t>overwegende dat daarmee een belangrijk beleidskader waarop de minister zich baseerde is weggevallen;</w:t>
            </w:r>
            <w:r w:rsidRPr="00AA0AE8">
              <w:br/>
            </w:r>
            <w:r w:rsidRPr="00AA0AE8">
              <w:br/>
              <w:t>verzoekt de regering om binnen drie weken in een overzicht aan de Kamer aan te geven:</w:t>
            </w:r>
          </w:p>
          <w:p w:rsidRPr="00AA0AE8" w:rsidR="00AA0AE8" w:rsidP="00AA0AE8" w:rsidRDefault="00AA0AE8" w14:paraId="7BA4D4D7" w14:textId="77777777">
            <w:pPr>
              <w:numPr>
                <w:ilvl w:val="0"/>
                <w:numId w:val="1"/>
              </w:numPr>
            </w:pPr>
            <w:r w:rsidRPr="00AA0AE8">
              <w:t>welke thema’s, vragen en toezeggingen eerder verwezen zijn naar het AZWA;</w:t>
            </w:r>
          </w:p>
          <w:p w:rsidRPr="00AA0AE8" w:rsidR="00AA0AE8" w:rsidP="00AA0AE8" w:rsidRDefault="00AA0AE8" w14:paraId="7D86394F" w14:textId="77777777">
            <w:pPr>
              <w:numPr>
                <w:ilvl w:val="0"/>
                <w:numId w:val="1"/>
              </w:numPr>
            </w:pPr>
            <w:r w:rsidRPr="00AA0AE8">
              <w:t>op welke wijze, in welk kader en op welke termijn deze nu alsnog worden uitgewerkt en beantwoord,</w:t>
            </w:r>
          </w:p>
          <w:p w:rsidRPr="00AA0AE8" w:rsidR="00AA0AE8" w:rsidP="00AA0AE8" w:rsidRDefault="00AA0AE8" w14:paraId="2151799F" w14:textId="77777777">
            <w:r w:rsidRPr="00AA0AE8">
              <w:br/>
              <w:t>en gaat over tot de orde van de dag.</w:t>
            </w:r>
          </w:p>
          <w:p w:rsidR="00AA0AE8" w:rsidP="00AA0AE8" w:rsidRDefault="00AA0AE8" w14:paraId="73FD1C60" w14:textId="77777777"/>
          <w:p w:rsidR="00997775" w:rsidP="00AA0AE8" w:rsidRDefault="00AA0AE8" w14:paraId="5EC085E4" w14:textId="2EEB4B00">
            <w:r w:rsidRPr="00AA0AE8">
              <w:t>Daniëlle Jansen</w:t>
            </w:r>
          </w:p>
        </w:tc>
      </w:tr>
    </w:tbl>
    <w:p w:rsidR="00997775" w:rsidRDefault="00997775" w14:paraId="38D8CB0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480D2" w14:textId="77777777" w:rsidR="00AA0AE8" w:rsidRDefault="00AA0AE8">
      <w:pPr>
        <w:spacing w:line="20" w:lineRule="exact"/>
      </w:pPr>
    </w:p>
  </w:endnote>
  <w:endnote w:type="continuationSeparator" w:id="0">
    <w:p w14:paraId="202B9DB3" w14:textId="77777777" w:rsidR="00AA0AE8" w:rsidRDefault="00AA0AE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04D4519" w14:textId="77777777" w:rsidR="00AA0AE8" w:rsidRDefault="00AA0AE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14C1C" w14:textId="77777777" w:rsidR="00AA0AE8" w:rsidRDefault="00AA0AE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45F86B3" w14:textId="77777777" w:rsidR="00AA0AE8" w:rsidRDefault="00AA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31AC"/>
    <w:multiLevelType w:val="multilevel"/>
    <w:tmpl w:val="85CA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7408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AE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0AE8"/>
    <w:rsid w:val="00AA558D"/>
    <w:rsid w:val="00AB75BE"/>
    <w:rsid w:val="00AC6B87"/>
    <w:rsid w:val="00B511EE"/>
    <w:rsid w:val="00B74E9D"/>
    <w:rsid w:val="00B92291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9E4089"/>
  <w15:docId w15:val="{F61530D9-85C6-42DC-B75F-C6FE4DAA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153</ap:Words>
  <ap:Characters>890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2025-05-27T08:43:00.0000000Z</dcterms:created>
  <dcterms:modified xsi:type="dcterms:W3CDTF">2025-05-27T08:48:00.0000000Z</dcterms:modified>
  <dc:description>------------------------</dc:description>
  <dc:subject/>
  <keywords/>
  <version/>
  <category/>
</coreProperties>
</file>