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ADD396E" w14:textId="77777777">
        <w:tc>
          <w:tcPr>
            <w:tcW w:w="6733" w:type="dxa"/>
            <w:gridSpan w:val="2"/>
            <w:tcBorders>
              <w:top w:val="nil"/>
              <w:left w:val="nil"/>
              <w:bottom w:val="nil"/>
              <w:right w:val="nil"/>
            </w:tcBorders>
            <w:vAlign w:val="center"/>
          </w:tcPr>
          <w:p w:rsidR="0028220F" w:rsidP="0065630E" w:rsidRDefault="0028220F" w14:paraId="443445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457E44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1E4A46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F10F4B" w14:textId="77777777">
            <w:r w:rsidRPr="00E41C7D">
              <w:t xml:space="preserve">Vergaderjaar </w:t>
            </w:r>
            <w:r w:rsidR="00852843">
              <w:t>2024-2025</w:t>
            </w:r>
          </w:p>
        </w:tc>
      </w:tr>
      <w:tr w:rsidR="0028220F" w:rsidTr="0065630E" w14:paraId="33322584" w14:textId="77777777">
        <w:trPr>
          <w:cantSplit/>
        </w:trPr>
        <w:tc>
          <w:tcPr>
            <w:tcW w:w="10985" w:type="dxa"/>
            <w:gridSpan w:val="3"/>
            <w:tcBorders>
              <w:top w:val="nil"/>
              <w:left w:val="nil"/>
              <w:bottom w:val="nil"/>
              <w:right w:val="nil"/>
            </w:tcBorders>
            <w:vAlign w:val="center"/>
          </w:tcPr>
          <w:p w:rsidRPr="00E41C7D" w:rsidR="0028220F" w:rsidP="0065630E" w:rsidRDefault="0028220F" w14:paraId="3B83326C" w14:textId="77777777"/>
        </w:tc>
      </w:tr>
      <w:tr w:rsidR="0028220F" w:rsidTr="0065630E" w14:paraId="1DCA47E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5D5FFFD" w14:textId="77777777"/>
        </w:tc>
      </w:tr>
      <w:tr w:rsidR="0028220F" w:rsidTr="0065630E" w14:paraId="6CD62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345AB4" w14:textId="77777777"/>
        </w:tc>
        <w:tc>
          <w:tcPr>
            <w:tcW w:w="8647" w:type="dxa"/>
            <w:gridSpan w:val="2"/>
            <w:tcBorders>
              <w:top w:val="single" w:color="auto" w:sz="4" w:space="0"/>
            </w:tcBorders>
          </w:tcPr>
          <w:p w:rsidRPr="002C5138" w:rsidR="0028220F" w:rsidP="0065630E" w:rsidRDefault="0028220F" w14:paraId="17888EAC" w14:textId="77777777">
            <w:pPr>
              <w:rPr>
                <w:b/>
              </w:rPr>
            </w:pPr>
          </w:p>
        </w:tc>
      </w:tr>
      <w:tr w:rsidR="0028220F" w:rsidTr="0065630E" w14:paraId="57BA2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620C8" w14:paraId="6F11B54A" w14:textId="7C8D0552">
            <w:pPr>
              <w:rPr>
                <w:b/>
              </w:rPr>
            </w:pPr>
            <w:r>
              <w:rPr>
                <w:b/>
              </w:rPr>
              <w:t>36 332</w:t>
            </w:r>
          </w:p>
        </w:tc>
        <w:tc>
          <w:tcPr>
            <w:tcW w:w="8647" w:type="dxa"/>
            <w:gridSpan w:val="2"/>
          </w:tcPr>
          <w:p w:rsidRPr="00A620C8" w:rsidR="0028220F" w:rsidP="0065630E" w:rsidRDefault="00A620C8" w14:paraId="1564D132" w14:textId="66B36BC9">
            <w:pPr>
              <w:rPr>
                <w:b/>
                <w:bCs/>
                <w:szCs w:val="24"/>
              </w:rPr>
            </w:pPr>
            <w:r w:rsidRPr="00A620C8">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A620C8">
              <w:rPr>
                <w:b/>
                <w:bCs/>
                <w:szCs w:val="24"/>
              </w:rPr>
              <w:t>PbEU</w:t>
            </w:r>
            <w:proofErr w:type="spellEnd"/>
            <w:r w:rsidRPr="00A620C8">
              <w:rPr>
                <w:b/>
                <w:bCs/>
                <w:szCs w:val="24"/>
              </w:rPr>
              <w:t xml:space="preserve"> 2021, L 382/1)</w:t>
            </w:r>
          </w:p>
        </w:tc>
      </w:tr>
      <w:tr w:rsidR="0028220F" w:rsidTr="0065630E" w14:paraId="69D87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A94614" w14:textId="77777777"/>
        </w:tc>
        <w:tc>
          <w:tcPr>
            <w:tcW w:w="8647" w:type="dxa"/>
            <w:gridSpan w:val="2"/>
          </w:tcPr>
          <w:p w:rsidR="0028220F" w:rsidP="0065630E" w:rsidRDefault="0028220F" w14:paraId="6AF23B44" w14:textId="77777777"/>
        </w:tc>
      </w:tr>
      <w:tr w:rsidR="0028220F" w:rsidTr="0065630E" w14:paraId="4C574C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3CF559" w14:textId="77777777"/>
        </w:tc>
        <w:tc>
          <w:tcPr>
            <w:tcW w:w="8647" w:type="dxa"/>
            <w:gridSpan w:val="2"/>
          </w:tcPr>
          <w:p w:rsidR="0028220F" w:rsidP="0065630E" w:rsidRDefault="0028220F" w14:paraId="0A9D3718" w14:textId="77777777"/>
        </w:tc>
      </w:tr>
      <w:tr w:rsidR="0028220F" w:rsidTr="0065630E" w14:paraId="10757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1C51C8" w14:textId="11366F1F">
            <w:pPr>
              <w:rPr>
                <w:b/>
              </w:rPr>
            </w:pPr>
            <w:r>
              <w:rPr>
                <w:b/>
              </w:rPr>
              <w:t xml:space="preserve">Nr. </w:t>
            </w:r>
            <w:r w:rsidR="00B02F26">
              <w:rPr>
                <w:b/>
              </w:rPr>
              <w:t>51</w:t>
            </w:r>
          </w:p>
        </w:tc>
        <w:tc>
          <w:tcPr>
            <w:tcW w:w="8647" w:type="dxa"/>
            <w:gridSpan w:val="2"/>
          </w:tcPr>
          <w:p w:rsidR="0028220F" w:rsidP="0065630E" w:rsidRDefault="0028220F" w14:paraId="757A517A" w14:textId="59A31219">
            <w:pPr>
              <w:rPr>
                <w:b/>
              </w:rPr>
            </w:pPr>
            <w:r>
              <w:rPr>
                <w:b/>
              </w:rPr>
              <w:t xml:space="preserve">GEWIJZIGDE MOTIE VAN </w:t>
            </w:r>
            <w:r w:rsidR="00A620C8">
              <w:rPr>
                <w:b/>
              </w:rPr>
              <w:t>HET LID SARIS C.S.</w:t>
            </w:r>
          </w:p>
          <w:p w:rsidR="0028220F" w:rsidP="0065630E" w:rsidRDefault="0028220F" w14:paraId="70949DC5" w14:textId="1ABE620A">
            <w:pPr>
              <w:rPr>
                <w:b/>
              </w:rPr>
            </w:pPr>
            <w:r>
              <w:t xml:space="preserve">Ter vervanging van die gedrukt onder nr. </w:t>
            </w:r>
            <w:r w:rsidR="00A620C8">
              <w:t>46</w:t>
            </w:r>
          </w:p>
        </w:tc>
      </w:tr>
      <w:tr w:rsidR="0028220F" w:rsidTr="0065630E" w14:paraId="2239C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69A191" w14:textId="77777777"/>
        </w:tc>
        <w:tc>
          <w:tcPr>
            <w:tcW w:w="8647" w:type="dxa"/>
            <w:gridSpan w:val="2"/>
          </w:tcPr>
          <w:p w:rsidR="0028220F" w:rsidP="0065630E" w:rsidRDefault="0028220F" w14:paraId="6367DA97" w14:textId="0D6C3A19">
            <w:r>
              <w:t xml:space="preserve">Voorgesteld </w:t>
            </w:r>
            <w:r w:rsidR="00B02F26">
              <w:t>27 mei 2025</w:t>
            </w:r>
          </w:p>
        </w:tc>
      </w:tr>
      <w:tr w:rsidR="0028220F" w:rsidTr="0065630E" w14:paraId="7F4E0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578FA9" w14:textId="77777777"/>
        </w:tc>
        <w:tc>
          <w:tcPr>
            <w:tcW w:w="8647" w:type="dxa"/>
            <w:gridSpan w:val="2"/>
          </w:tcPr>
          <w:p w:rsidR="0028220F" w:rsidP="0065630E" w:rsidRDefault="0028220F" w14:paraId="432F0E8D" w14:textId="77777777"/>
        </w:tc>
      </w:tr>
      <w:tr w:rsidR="0028220F" w:rsidTr="0065630E" w14:paraId="19021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7B89C9" w14:textId="77777777"/>
        </w:tc>
        <w:tc>
          <w:tcPr>
            <w:tcW w:w="8647" w:type="dxa"/>
            <w:gridSpan w:val="2"/>
          </w:tcPr>
          <w:p w:rsidR="0028220F" w:rsidP="0065630E" w:rsidRDefault="0028220F" w14:paraId="4E61CCFE" w14:textId="77777777">
            <w:r>
              <w:t>De Kamer,</w:t>
            </w:r>
          </w:p>
        </w:tc>
      </w:tr>
      <w:tr w:rsidR="0028220F" w:rsidTr="0065630E" w14:paraId="793A1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747866" w14:textId="77777777"/>
        </w:tc>
        <w:tc>
          <w:tcPr>
            <w:tcW w:w="8647" w:type="dxa"/>
            <w:gridSpan w:val="2"/>
          </w:tcPr>
          <w:p w:rsidR="0028220F" w:rsidP="0065630E" w:rsidRDefault="0028220F" w14:paraId="0F3B83C0" w14:textId="77777777"/>
        </w:tc>
      </w:tr>
      <w:tr w:rsidR="0028220F" w:rsidTr="0065630E" w14:paraId="703BA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1FF7A6" w14:textId="77777777"/>
        </w:tc>
        <w:tc>
          <w:tcPr>
            <w:tcW w:w="8647" w:type="dxa"/>
            <w:gridSpan w:val="2"/>
          </w:tcPr>
          <w:p w:rsidR="0028220F" w:rsidP="0065630E" w:rsidRDefault="0028220F" w14:paraId="196C711A" w14:textId="77777777">
            <w:r>
              <w:t>gehoord de beraadslaging,</w:t>
            </w:r>
          </w:p>
        </w:tc>
      </w:tr>
      <w:tr w:rsidR="0028220F" w:rsidTr="0065630E" w14:paraId="4E374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3981D4" w14:textId="77777777"/>
        </w:tc>
        <w:tc>
          <w:tcPr>
            <w:tcW w:w="8647" w:type="dxa"/>
            <w:gridSpan w:val="2"/>
          </w:tcPr>
          <w:p w:rsidR="0028220F" w:rsidP="0065630E" w:rsidRDefault="0028220F" w14:paraId="28368273" w14:textId="77777777"/>
        </w:tc>
      </w:tr>
      <w:tr w:rsidR="0028220F" w:rsidTr="0065630E" w14:paraId="18CE9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A5E134" w14:textId="77777777"/>
        </w:tc>
        <w:tc>
          <w:tcPr>
            <w:tcW w:w="8647" w:type="dxa"/>
            <w:gridSpan w:val="2"/>
          </w:tcPr>
          <w:p w:rsidR="00A620C8" w:rsidP="00A620C8" w:rsidRDefault="00A620C8" w14:paraId="340CF5F7" w14:textId="77777777">
            <w:r>
              <w:t xml:space="preserve">overwegende dat het van belang is om in tijden van hoge werkloosheid of andere bijzondere omstandigheden het aantal blauwe kaarten tijdelijk te kunnen beperken; </w:t>
            </w:r>
          </w:p>
          <w:p w:rsidR="00A620C8" w:rsidP="00A620C8" w:rsidRDefault="00A620C8" w14:paraId="02FBA6AA" w14:textId="77777777"/>
          <w:p w:rsidR="00A620C8" w:rsidP="00A620C8" w:rsidRDefault="00A620C8" w14:paraId="7044D8CD" w14:textId="77777777">
            <w:r>
              <w:t xml:space="preserve">verzoekt de regering om zich in te spannen om uiterlijk vóór het vierde kwartaal van 2025, bij algemene maatregel van bestuur, met voorhangprocedure, vast te leggen dat in geval van hoge werkloosheid of andere bijzondere omstandigheden een maximumaantal blauwe kaarten per jaar kan worden vastgesteld; </w:t>
            </w:r>
          </w:p>
          <w:p w:rsidR="00A620C8" w:rsidP="00A620C8" w:rsidRDefault="00A620C8" w14:paraId="1FB3E83B" w14:textId="77777777"/>
          <w:p w:rsidR="00A620C8" w:rsidP="00A620C8" w:rsidRDefault="00A620C8" w14:paraId="1C3E19AD" w14:textId="77777777">
            <w:r>
              <w:t xml:space="preserve">verzoekt de Ministers van Sociale Zaken en Werkgelegenheid en van Asiel en Migratie dit gezamenlijk uit te werken; </w:t>
            </w:r>
          </w:p>
          <w:p w:rsidR="00A620C8" w:rsidP="00A620C8" w:rsidRDefault="00A620C8" w14:paraId="73AB82F8" w14:textId="77777777"/>
          <w:p w:rsidR="00A620C8" w:rsidP="00A620C8" w:rsidRDefault="00A620C8" w14:paraId="156BB63A" w14:textId="77777777">
            <w:r>
              <w:t xml:space="preserve">verzoekt voorts om bij het opstellen van de algemene maatregel van bestuur het volledige gebruik te maken van de beleidsruimte die de Richtlijn (EU) 2021/1883 en het Unierecht bieden, </w:t>
            </w:r>
          </w:p>
          <w:p w:rsidR="00A620C8" w:rsidP="00A620C8" w:rsidRDefault="00A620C8" w14:paraId="59BE10FC" w14:textId="77777777"/>
          <w:p w:rsidR="00A620C8" w:rsidP="00A620C8" w:rsidRDefault="00A620C8" w14:paraId="603A8145" w14:textId="77777777">
            <w:r>
              <w:t xml:space="preserve">en gaat over tot de orde van de dag. </w:t>
            </w:r>
          </w:p>
          <w:p w:rsidR="00A620C8" w:rsidP="00A620C8" w:rsidRDefault="00A620C8" w14:paraId="37A662D6" w14:textId="77777777"/>
          <w:p w:rsidR="00A620C8" w:rsidP="00A620C8" w:rsidRDefault="00A620C8" w14:paraId="3F7E28BB" w14:textId="77777777">
            <w:r>
              <w:t xml:space="preserve">Saris </w:t>
            </w:r>
          </w:p>
          <w:p w:rsidR="00A620C8" w:rsidP="00A620C8" w:rsidRDefault="00A620C8" w14:paraId="65ED60A7" w14:textId="77777777">
            <w:r>
              <w:t xml:space="preserve">Aartsen </w:t>
            </w:r>
          </w:p>
          <w:p w:rsidR="00A620C8" w:rsidP="00A620C8" w:rsidRDefault="00A620C8" w14:paraId="5EA1D4E3" w14:textId="77777777">
            <w:r>
              <w:t xml:space="preserve">Van Nispen </w:t>
            </w:r>
          </w:p>
          <w:p w:rsidR="00A620C8" w:rsidP="00A620C8" w:rsidRDefault="00A620C8" w14:paraId="0170E9BA" w14:textId="77777777">
            <w:r>
              <w:t xml:space="preserve">Ceder </w:t>
            </w:r>
          </w:p>
          <w:p w:rsidR="0028220F" w:rsidP="00A620C8" w:rsidRDefault="00A620C8" w14:paraId="2BBD50B9" w14:textId="63C32F34">
            <w:r>
              <w:t>Diederik van Dijk</w:t>
            </w:r>
          </w:p>
        </w:tc>
      </w:tr>
    </w:tbl>
    <w:p w:rsidRPr="0028220F" w:rsidR="004A4819" w:rsidP="0028220F" w:rsidRDefault="004A4819" w14:paraId="47C2728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E3EFF" w14:textId="77777777" w:rsidR="00A620C8" w:rsidRDefault="00A620C8">
      <w:pPr>
        <w:spacing w:line="20" w:lineRule="exact"/>
      </w:pPr>
    </w:p>
  </w:endnote>
  <w:endnote w:type="continuationSeparator" w:id="0">
    <w:p w14:paraId="70DB5F08" w14:textId="77777777" w:rsidR="00A620C8" w:rsidRDefault="00A620C8">
      <w:pPr>
        <w:pStyle w:val="Amendement"/>
      </w:pPr>
      <w:r>
        <w:rPr>
          <w:b w:val="0"/>
        </w:rPr>
        <w:t xml:space="preserve"> </w:t>
      </w:r>
    </w:p>
  </w:endnote>
  <w:endnote w:type="continuationNotice" w:id="1">
    <w:p w14:paraId="78E4F343" w14:textId="77777777" w:rsidR="00A620C8" w:rsidRDefault="00A620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5C9B" w14:textId="77777777" w:rsidR="00A620C8" w:rsidRDefault="00A620C8">
      <w:pPr>
        <w:pStyle w:val="Amendement"/>
      </w:pPr>
      <w:r>
        <w:rPr>
          <w:b w:val="0"/>
        </w:rPr>
        <w:separator/>
      </w:r>
    </w:p>
  </w:footnote>
  <w:footnote w:type="continuationSeparator" w:id="0">
    <w:p w14:paraId="777A2071" w14:textId="77777777" w:rsidR="00A620C8" w:rsidRDefault="00A6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C8"/>
    <w:rsid w:val="00021173"/>
    <w:rsid w:val="00022EB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620C8"/>
    <w:rsid w:val="00AE6AD7"/>
    <w:rsid w:val="00B02F26"/>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2318"/>
  <w15:docId w15:val="{B511D665-C692-4A55-80AB-0854819D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2025-05-30T06:27:00.0000000Z</dcterms:created>
  <dcterms:modified xsi:type="dcterms:W3CDTF">2025-05-30T06:27:00.0000000Z</dcterms:modified>
  <dc:description>------------------------</dc:description>
  <dc:subject/>
  <keywords/>
  <version/>
  <category/>
</coreProperties>
</file>