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7E50BBC" w14:textId="77777777">
        <w:tc>
          <w:tcPr>
            <w:tcW w:w="6733" w:type="dxa"/>
            <w:gridSpan w:val="2"/>
            <w:tcBorders>
              <w:top w:val="nil"/>
              <w:left w:val="nil"/>
              <w:bottom w:val="nil"/>
              <w:right w:val="nil"/>
            </w:tcBorders>
            <w:vAlign w:val="center"/>
          </w:tcPr>
          <w:p w:rsidR="0028220F" w:rsidP="0065630E" w:rsidRDefault="0028220F" w14:paraId="53CEFF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73F066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195589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9000A3C" w14:textId="77777777">
            <w:r w:rsidRPr="00E41C7D">
              <w:t xml:space="preserve">Vergaderjaar </w:t>
            </w:r>
            <w:r w:rsidR="00852843">
              <w:t>2024-2025</w:t>
            </w:r>
          </w:p>
        </w:tc>
      </w:tr>
      <w:tr w:rsidR="0028220F" w:rsidTr="0065630E" w14:paraId="474EFB12" w14:textId="77777777">
        <w:trPr>
          <w:cantSplit/>
        </w:trPr>
        <w:tc>
          <w:tcPr>
            <w:tcW w:w="10985" w:type="dxa"/>
            <w:gridSpan w:val="3"/>
            <w:tcBorders>
              <w:top w:val="nil"/>
              <w:left w:val="nil"/>
              <w:bottom w:val="nil"/>
              <w:right w:val="nil"/>
            </w:tcBorders>
            <w:vAlign w:val="center"/>
          </w:tcPr>
          <w:p w:rsidRPr="00E41C7D" w:rsidR="0028220F" w:rsidP="0065630E" w:rsidRDefault="0028220F" w14:paraId="39748CEC" w14:textId="77777777"/>
        </w:tc>
      </w:tr>
      <w:tr w:rsidR="0028220F" w:rsidTr="0065630E" w14:paraId="521A300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C02CA5D" w14:textId="77777777"/>
        </w:tc>
      </w:tr>
      <w:tr w:rsidR="0028220F" w:rsidTr="0065630E" w14:paraId="1A3B9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1B2032A" w14:textId="77777777"/>
        </w:tc>
        <w:tc>
          <w:tcPr>
            <w:tcW w:w="8647" w:type="dxa"/>
            <w:gridSpan w:val="2"/>
            <w:tcBorders>
              <w:top w:val="single" w:color="auto" w:sz="4" w:space="0"/>
            </w:tcBorders>
          </w:tcPr>
          <w:p w:rsidRPr="002C5138" w:rsidR="0028220F" w:rsidP="0065630E" w:rsidRDefault="0028220F" w14:paraId="3530550D" w14:textId="77777777">
            <w:pPr>
              <w:rPr>
                <w:b/>
              </w:rPr>
            </w:pPr>
          </w:p>
        </w:tc>
      </w:tr>
      <w:tr w:rsidR="0028220F" w:rsidTr="0065630E" w14:paraId="7BBB9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A7723" w14:paraId="7A50EF17" w14:textId="0BBAA3EE">
            <w:pPr>
              <w:rPr>
                <w:b/>
              </w:rPr>
            </w:pPr>
            <w:r>
              <w:rPr>
                <w:b/>
              </w:rPr>
              <w:t>31 288</w:t>
            </w:r>
          </w:p>
        </w:tc>
        <w:tc>
          <w:tcPr>
            <w:tcW w:w="8647" w:type="dxa"/>
            <w:gridSpan w:val="2"/>
          </w:tcPr>
          <w:p w:rsidRPr="003A7723" w:rsidR="0028220F" w:rsidP="0065630E" w:rsidRDefault="003A7723" w14:paraId="0DF1439D" w14:textId="3CEE4703">
            <w:pPr>
              <w:rPr>
                <w:rFonts w:ascii="Times New (W1)" w:hAnsi="Times New (W1)"/>
                <w:b/>
                <w:bCs/>
              </w:rPr>
            </w:pPr>
            <w:r w:rsidRPr="003A7723">
              <w:rPr>
                <w:rFonts w:ascii="Times New (W1)" w:hAnsi="Times New (W1)"/>
                <w:b/>
                <w:bCs/>
              </w:rPr>
              <w:t>Hoger Onderwijs-, Onderzoek- en Wetenschapsbeleid</w:t>
            </w:r>
          </w:p>
        </w:tc>
      </w:tr>
      <w:tr w:rsidR="0028220F" w:rsidTr="0065630E" w14:paraId="4DA11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2BDBDD" w14:textId="77777777"/>
        </w:tc>
        <w:tc>
          <w:tcPr>
            <w:tcW w:w="8647" w:type="dxa"/>
            <w:gridSpan w:val="2"/>
          </w:tcPr>
          <w:p w:rsidR="0028220F" w:rsidP="0065630E" w:rsidRDefault="0028220F" w14:paraId="3B9E9403" w14:textId="77777777"/>
        </w:tc>
      </w:tr>
      <w:tr w:rsidR="0028220F" w:rsidTr="0065630E" w14:paraId="7D2F3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3E6A32" w14:textId="77777777"/>
        </w:tc>
        <w:tc>
          <w:tcPr>
            <w:tcW w:w="8647" w:type="dxa"/>
            <w:gridSpan w:val="2"/>
          </w:tcPr>
          <w:p w:rsidR="0028220F" w:rsidP="0065630E" w:rsidRDefault="0028220F" w14:paraId="707CC219" w14:textId="77777777"/>
        </w:tc>
      </w:tr>
      <w:tr w:rsidR="0028220F" w:rsidTr="0065630E" w14:paraId="58DDD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CF819D" w14:textId="77777777">
            <w:pPr>
              <w:rPr>
                <w:b/>
              </w:rPr>
            </w:pPr>
            <w:r>
              <w:rPr>
                <w:b/>
              </w:rPr>
              <w:t xml:space="preserve">Nr. </w:t>
            </w:r>
          </w:p>
        </w:tc>
        <w:tc>
          <w:tcPr>
            <w:tcW w:w="8647" w:type="dxa"/>
            <w:gridSpan w:val="2"/>
          </w:tcPr>
          <w:p w:rsidR="0028220F" w:rsidP="0065630E" w:rsidRDefault="0028220F" w14:paraId="31AC34E2" w14:textId="2145621A">
            <w:pPr>
              <w:rPr>
                <w:b/>
              </w:rPr>
            </w:pPr>
            <w:r>
              <w:rPr>
                <w:b/>
              </w:rPr>
              <w:t xml:space="preserve">GEWIJZIGDE MOTIE VAN </w:t>
            </w:r>
            <w:r w:rsidR="003A7723">
              <w:rPr>
                <w:b/>
              </w:rPr>
              <w:t>HET LID KRUL C.S.</w:t>
            </w:r>
          </w:p>
          <w:p w:rsidR="0028220F" w:rsidP="0065630E" w:rsidRDefault="0028220F" w14:paraId="36759B91" w14:textId="0CAB2689">
            <w:pPr>
              <w:rPr>
                <w:b/>
              </w:rPr>
            </w:pPr>
            <w:r>
              <w:t xml:space="preserve">Ter vervanging van die gedrukt onder nr. </w:t>
            </w:r>
            <w:r w:rsidR="003A7723">
              <w:t>1190</w:t>
            </w:r>
          </w:p>
        </w:tc>
      </w:tr>
      <w:tr w:rsidR="0028220F" w:rsidTr="0065630E" w14:paraId="55926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BBD8A4" w14:textId="77777777"/>
        </w:tc>
        <w:tc>
          <w:tcPr>
            <w:tcW w:w="8647" w:type="dxa"/>
            <w:gridSpan w:val="2"/>
          </w:tcPr>
          <w:p w:rsidR="0028220F" w:rsidP="0065630E" w:rsidRDefault="0028220F" w14:paraId="0B72FE4C" w14:textId="77777777">
            <w:r>
              <w:t xml:space="preserve">Voorgesteld </w:t>
            </w:r>
          </w:p>
        </w:tc>
      </w:tr>
      <w:tr w:rsidR="0028220F" w:rsidTr="0065630E" w14:paraId="36E6F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910095" w14:textId="77777777"/>
        </w:tc>
        <w:tc>
          <w:tcPr>
            <w:tcW w:w="8647" w:type="dxa"/>
            <w:gridSpan w:val="2"/>
          </w:tcPr>
          <w:p w:rsidR="0028220F" w:rsidP="0065630E" w:rsidRDefault="0028220F" w14:paraId="34D05202" w14:textId="77777777"/>
        </w:tc>
      </w:tr>
      <w:tr w:rsidR="0028220F" w:rsidTr="0065630E" w14:paraId="6FFD4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8DB200" w14:textId="77777777"/>
        </w:tc>
        <w:tc>
          <w:tcPr>
            <w:tcW w:w="8647" w:type="dxa"/>
            <w:gridSpan w:val="2"/>
          </w:tcPr>
          <w:p w:rsidR="0028220F" w:rsidP="0065630E" w:rsidRDefault="0028220F" w14:paraId="37F292FA" w14:textId="77777777">
            <w:r>
              <w:t>De Kamer,</w:t>
            </w:r>
          </w:p>
        </w:tc>
      </w:tr>
      <w:tr w:rsidR="0028220F" w:rsidTr="0065630E" w14:paraId="29AA4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8C5998" w14:textId="77777777"/>
        </w:tc>
        <w:tc>
          <w:tcPr>
            <w:tcW w:w="8647" w:type="dxa"/>
            <w:gridSpan w:val="2"/>
          </w:tcPr>
          <w:p w:rsidR="0028220F" w:rsidP="0065630E" w:rsidRDefault="0028220F" w14:paraId="3D560FD5" w14:textId="77777777"/>
        </w:tc>
      </w:tr>
      <w:tr w:rsidR="0028220F" w:rsidTr="0065630E" w14:paraId="6303A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CB1C0B" w14:textId="77777777"/>
        </w:tc>
        <w:tc>
          <w:tcPr>
            <w:tcW w:w="8647" w:type="dxa"/>
            <w:gridSpan w:val="2"/>
          </w:tcPr>
          <w:p w:rsidR="0028220F" w:rsidP="0065630E" w:rsidRDefault="0028220F" w14:paraId="21FF87A6" w14:textId="77777777">
            <w:r>
              <w:t>gehoord de beraadslaging,</w:t>
            </w:r>
          </w:p>
        </w:tc>
      </w:tr>
      <w:tr w:rsidR="0028220F" w:rsidTr="0065630E" w14:paraId="347C5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3FACB6" w14:textId="77777777"/>
        </w:tc>
        <w:tc>
          <w:tcPr>
            <w:tcW w:w="8647" w:type="dxa"/>
            <w:gridSpan w:val="2"/>
          </w:tcPr>
          <w:p w:rsidR="0028220F" w:rsidP="0065630E" w:rsidRDefault="0028220F" w14:paraId="2ED174D8" w14:textId="77777777"/>
        </w:tc>
      </w:tr>
      <w:tr w:rsidR="0028220F" w:rsidTr="0065630E" w14:paraId="1C5D0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C2F650" w14:textId="77777777"/>
        </w:tc>
        <w:tc>
          <w:tcPr>
            <w:tcW w:w="8647" w:type="dxa"/>
            <w:gridSpan w:val="2"/>
          </w:tcPr>
          <w:p w:rsidR="003A7723" w:rsidP="003A7723" w:rsidRDefault="003A7723" w14:paraId="6691D7AD" w14:textId="77777777">
            <w:r>
              <w:t>van wijziging op de Wet internationalisering in balans (</w:t>
            </w:r>
            <w:proofErr w:type="spellStart"/>
            <w:r>
              <w:t>Wib</w:t>
            </w:r>
            <w:proofErr w:type="spellEnd"/>
            <w:r>
              <w:t>) die regelt dat het onderwijsaanbod in regio's wordt geborgd;</w:t>
            </w:r>
          </w:p>
          <w:p w:rsidR="003A7723" w:rsidP="003A7723" w:rsidRDefault="003A7723" w14:paraId="040BEFB4" w14:textId="77777777"/>
          <w:p w:rsidR="003A7723" w:rsidP="003A7723" w:rsidRDefault="003A7723" w14:paraId="58F7766D" w14:textId="77777777">
            <w:r>
              <w:t xml:space="preserve">overwegende dat de </w:t>
            </w:r>
            <w:proofErr w:type="spellStart"/>
            <w:r>
              <w:t>Wib</w:t>
            </w:r>
            <w:proofErr w:type="spellEnd"/>
            <w:r>
              <w:t xml:space="preserve"> impact heeft op het onderwijs en dat universiteiten, hogescholen, het bedrijfsleven en lokale en regionale overheden om snelle duidelijkheid vragen;</w:t>
            </w:r>
          </w:p>
          <w:p w:rsidR="003A7723" w:rsidP="003A7723" w:rsidRDefault="003A7723" w14:paraId="2887099E" w14:textId="77777777"/>
          <w:p w:rsidR="003A7723" w:rsidP="003A7723" w:rsidRDefault="003A7723" w14:paraId="5F88B9F4" w14:textId="77777777">
            <w:r>
              <w:t xml:space="preserve">van mening dat de doelstelling van de </w:t>
            </w:r>
            <w:proofErr w:type="spellStart"/>
            <w:r>
              <w:t>Wib</w:t>
            </w:r>
            <w:proofErr w:type="spellEnd"/>
            <w:r>
              <w:t xml:space="preserve"> om de balans tussen Engels- en Nederlandstalig onderwijs te herstellen in het hoger onderwijs overeind moet blijven, maar dat die gezien de grote behoefte aan internationaal talent, de geopolitieke ontwikkelingen en de uitdagingen in de regio in het juiste licht moet worden bezien;</w:t>
            </w:r>
          </w:p>
          <w:p w:rsidR="003A7723" w:rsidP="003A7723" w:rsidRDefault="003A7723" w14:paraId="1B52B164" w14:textId="77777777"/>
          <w:p w:rsidR="003A7723" w:rsidP="003A7723" w:rsidRDefault="003A7723" w14:paraId="4E6C0472" w14:textId="77777777">
            <w:r>
              <w:t>overwegende dat de instroom van internationale studenten inmiddels daalt;</w:t>
            </w:r>
          </w:p>
          <w:p w:rsidR="003A7723" w:rsidP="003A7723" w:rsidRDefault="003A7723" w14:paraId="20F36F52" w14:textId="77777777"/>
          <w:p w:rsidR="003A7723" w:rsidP="003A7723" w:rsidRDefault="003A7723" w14:paraId="36025177" w14:textId="77777777">
            <w:r>
              <w:t>overwegende dat de universiteiten voorstellen om de taaltoets niet in te voeren voor bestaand aanbod en bindende bestuurlijke afspraken maken om verengelsing van het hoger onderwijs tegen te gaan en internationalisering in balans te brengen;</w:t>
            </w:r>
          </w:p>
          <w:p w:rsidR="003A7723" w:rsidP="003A7723" w:rsidRDefault="003A7723" w14:paraId="11FC104F" w14:textId="77777777"/>
          <w:p w:rsidR="003A7723" w:rsidP="003A7723" w:rsidRDefault="003A7723" w14:paraId="0E0A6485" w14:textId="77777777">
            <w:r>
              <w:t>van mening dat dergelijke initiatieven "van onderop" waardering verdienen;</w:t>
            </w:r>
          </w:p>
          <w:p w:rsidR="003A7723" w:rsidP="003A7723" w:rsidRDefault="003A7723" w14:paraId="3FBEF02C" w14:textId="77777777">
            <w:r>
              <w:t>overwegende dat met het schrappen van de taaltoets voor bestaand aanbod aan de doelstelling om het onderwijsaanbod in regio's te borgen wordt voldaan;</w:t>
            </w:r>
          </w:p>
          <w:p w:rsidR="003A7723" w:rsidP="003A7723" w:rsidRDefault="003A7723" w14:paraId="1B10A81F" w14:textId="77777777"/>
          <w:p w:rsidR="003A7723" w:rsidP="003A7723" w:rsidRDefault="003A7723" w14:paraId="690E6275" w14:textId="77777777">
            <w:r>
              <w:t xml:space="preserve">verzoekt de regering via een nota van wijziging op de </w:t>
            </w:r>
            <w:proofErr w:type="spellStart"/>
            <w:r>
              <w:t>Wib</w:t>
            </w:r>
            <w:proofErr w:type="spellEnd"/>
            <w:r>
              <w:t xml:space="preserve"> de taaltoets voor bestaand onderwijsaanbod te schrappen en samen met universiteiten en hogescholen tot een bindend bestuurlijk akkoord te komen met als doel internationalisering in balans te brengen,</w:t>
            </w:r>
          </w:p>
          <w:p w:rsidR="003A7723" w:rsidP="003A7723" w:rsidRDefault="003A7723" w14:paraId="67E4215B" w14:textId="77777777"/>
          <w:p w:rsidR="003A7723" w:rsidP="003A7723" w:rsidRDefault="003A7723" w14:paraId="35E08DC1" w14:textId="77777777">
            <w:r>
              <w:t>en gaat over tot de orde van de dag.</w:t>
            </w:r>
          </w:p>
          <w:p w:rsidR="003A7723" w:rsidP="003A7723" w:rsidRDefault="003A7723" w14:paraId="02AAFBF6" w14:textId="77777777"/>
          <w:p w:rsidR="003A7723" w:rsidP="003A7723" w:rsidRDefault="003A7723" w14:paraId="7490AD7C" w14:textId="77777777">
            <w:r>
              <w:t>Krul</w:t>
            </w:r>
          </w:p>
          <w:p w:rsidR="003A7723" w:rsidP="003A7723" w:rsidRDefault="003A7723" w14:paraId="6D5C52D3" w14:textId="77777777">
            <w:r>
              <w:t>Soepboer</w:t>
            </w:r>
          </w:p>
          <w:p w:rsidR="003A7723" w:rsidP="003A7723" w:rsidRDefault="003A7723" w14:paraId="09E26543" w14:textId="77777777">
            <w:proofErr w:type="spellStart"/>
            <w:r>
              <w:lastRenderedPageBreak/>
              <w:t>Stultiens</w:t>
            </w:r>
            <w:proofErr w:type="spellEnd"/>
          </w:p>
          <w:p w:rsidR="003A7723" w:rsidP="003A7723" w:rsidRDefault="003A7723" w14:paraId="4D537183" w14:textId="4A6A7120">
            <w:r>
              <w:t>Dassen</w:t>
            </w:r>
          </w:p>
          <w:p w:rsidR="003A7723" w:rsidP="003A7723" w:rsidRDefault="003A7723" w14:paraId="153694F2" w14:textId="77777777">
            <w:r>
              <w:t>Stoffer</w:t>
            </w:r>
          </w:p>
          <w:p w:rsidR="003A7723" w:rsidP="003A7723" w:rsidRDefault="003A7723" w14:paraId="69FCC008" w14:textId="77777777">
            <w:r>
              <w:t>Ceder</w:t>
            </w:r>
          </w:p>
          <w:p w:rsidR="003A7723" w:rsidP="003A7723" w:rsidRDefault="003A7723" w14:paraId="205FF4FC" w14:textId="77777777">
            <w:proofErr w:type="spellStart"/>
            <w:r>
              <w:t>Rooderkerk</w:t>
            </w:r>
            <w:proofErr w:type="spellEnd"/>
            <w:r>
              <w:t xml:space="preserve"> </w:t>
            </w:r>
          </w:p>
          <w:p w:rsidR="0028220F" w:rsidP="003A7723" w:rsidRDefault="003A7723" w14:paraId="37BD1E97" w14:textId="77777777">
            <w:r>
              <w:t>Ergin</w:t>
            </w:r>
          </w:p>
          <w:p w:rsidR="003A7723" w:rsidP="003A7723" w:rsidRDefault="003A7723" w14:paraId="4F70258A" w14:textId="149DE690">
            <w:r w:rsidRPr="003A7723">
              <w:t>Martens-America</w:t>
            </w:r>
          </w:p>
        </w:tc>
      </w:tr>
    </w:tbl>
    <w:p w:rsidRPr="0028220F" w:rsidR="004A4819" w:rsidP="0028220F" w:rsidRDefault="004A4819" w14:paraId="38F2D5A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ED25" w14:textId="77777777" w:rsidR="003A7723" w:rsidRDefault="003A7723">
      <w:pPr>
        <w:spacing w:line="20" w:lineRule="exact"/>
      </w:pPr>
    </w:p>
  </w:endnote>
  <w:endnote w:type="continuationSeparator" w:id="0">
    <w:p w14:paraId="19E9FC67" w14:textId="77777777" w:rsidR="003A7723" w:rsidRDefault="003A7723">
      <w:pPr>
        <w:pStyle w:val="Amendement"/>
      </w:pPr>
      <w:r>
        <w:rPr>
          <w:b w:val="0"/>
        </w:rPr>
        <w:t xml:space="preserve"> </w:t>
      </w:r>
    </w:p>
  </w:endnote>
  <w:endnote w:type="continuationNotice" w:id="1">
    <w:p w14:paraId="3D5037B3" w14:textId="77777777" w:rsidR="003A7723" w:rsidRDefault="003A77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F9A6" w14:textId="77777777" w:rsidR="003A7723" w:rsidRDefault="003A7723">
      <w:pPr>
        <w:pStyle w:val="Amendement"/>
      </w:pPr>
      <w:r>
        <w:rPr>
          <w:b w:val="0"/>
        </w:rPr>
        <w:separator/>
      </w:r>
    </w:p>
  </w:footnote>
  <w:footnote w:type="continuationSeparator" w:id="0">
    <w:p w14:paraId="19290325" w14:textId="77777777" w:rsidR="003A7723" w:rsidRDefault="003A7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23"/>
    <w:rsid w:val="00027E9C"/>
    <w:rsid w:val="00062708"/>
    <w:rsid w:val="00063162"/>
    <w:rsid w:val="00095EFA"/>
    <w:rsid w:val="000C1E41"/>
    <w:rsid w:val="000C619A"/>
    <w:rsid w:val="00107AB9"/>
    <w:rsid w:val="00161AE3"/>
    <w:rsid w:val="001C5EB3"/>
    <w:rsid w:val="001D1AB1"/>
    <w:rsid w:val="002002E7"/>
    <w:rsid w:val="0028220F"/>
    <w:rsid w:val="0029206C"/>
    <w:rsid w:val="002B7C76"/>
    <w:rsid w:val="002E3D96"/>
    <w:rsid w:val="002E551C"/>
    <w:rsid w:val="003A7723"/>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652B"/>
  <w15:docId w15:val="{7B2978F9-8616-4127-82D7-F10A6478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262</ap:Words>
  <ap:Characters>1570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2025-05-27T09:25:00.0000000Z</dcterms:created>
  <dcterms:modified xsi:type="dcterms:W3CDTF">2025-05-27T09:26:00.0000000Z</dcterms:modified>
  <dc:description>------------------------</dc:description>
  <dc:subject/>
  <keywords/>
  <version/>
  <category/>
</coreProperties>
</file>