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839EED5" w14:textId="77777777">
        <w:tc>
          <w:tcPr>
            <w:tcW w:w="6733" w:type="dxa"/>
            <w:gridSpan w:val="2"/>
            <w:tcBorders>
              <w:top w:val="nil"/>
              <w:left w:val="nil"/>
              <w:bottom w:val="nil"/>
              <w:right w:val="nil"/>
            </w:tcBorders>
            <w:vAlign w:val="center"/>
          </w:tcPr>
          <w:p w:rsidR="0028220F" w:rsidP="0065630E" w:rsidRDefault="0028220F" w14:paraId="05C73BE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750F7A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4B8965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18C0C17" w14:textId="77777777">
            <w:r w:rsidRPr="00E41C7D">
              <w:t xml:space="preserve">Vergaderjaar </w:t>
            </w:r>
            <w:r w:rsidR="00852843">
              <w:t>2024-2025</w:t>
            </w:r>
          </w:p>
        </w:tc>
      </w:tr>
      <w:tr w:rsidR="0028220F" w:rsidTr="0065630E" w14:paraId="30D51428" w14:textId="77777777">
        <w:trPr>
          <w:cantSplit/>
        </w:trPr>
        <w:tc>
          <w:tcPr>
            <w:tcW w:w="10985" w:type="dxa"/>
            <w:gridSpan w:val="3"/>
            <w:tcBorders>
              <w:top w:val="nil"/>
              <w:left w:val="nil"/>
              <w:bottom w:val="nil"/>
              <w:right w:val="nil"/>
            </w:tcBorders>
            <w:vAlign w:val="center"/>
          </w:tcPr>
          <w:p w:rsidRPr="00E41C7D" w:rsidR="0028220F" w:rsidP="0065630E" w:rsidRDefault="0028220F" w14:paraId="186D369E" w14:textId="77777777"/>
        </w:tc>
      </w:tr>
      <w:tr w:rsidR="0028220F" w:rsidTr="0065630E" w14:paraId="4C7983B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9730451" w14:textId="77777777"/>
        </w:tc>
      </w:tr>
      <w:tr w:rsidR="0028220F" w:rsidTr="0065630E" w14:paraId="59B10D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CBE2FA2" w14:textId="77777777"/>
        </w:tc>
        <w:tc>
          <w:tcPr>
            <w:tcW w:w="8647" w:type="dxa"/>
            <w:gridSpan w:val="2"/>
            <w:tcBorders>
              <w:top w:val="single" w:color="auto" w:sz="4" w:space="0"/>
            </w:tcBorders>
          </w:tcPr>
          <w:p w:rsidRPr="002C5138" w:rsidR="0028220F" w:rsidP="0065630E" w:rsidRDefault="0028220F" w14:paraId="5736503D" w14:textId="77777777">
            <w:pPr>
              <w:rPr>
                <w:b/>
              </w:rPr>
            </w:pPr>
          </w:p>
        </w:tc>
      </w:tr>
      <w:tr w:rsidR="0028220F" w:rsidTr="0065630E" w14:paraId="666140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21428" w14:paraId="78676830" w14:textId="7A8B491F">
            <w:pPr>
              <w:rPr>
                <w:b/>
              </w:rPr>
            </w:pPr>
            <w:r>
              <w:rPr>
                <w:b/>
              </w:rPr>
              <w:t>31 765</w:t>
            </w:r>
          </w:p>
        </w:tc>
        <w:tc>
          <w:tcPr>
            <w:tcW w:w="8647" w:type="dxa"/>
            <w:gridSpan w:val="2"/>
          </w:tcPr>
          <w:p w:rsidRPr="00221428" w:rsidR="0028220F" w:rsidP="0065630E" w:rsidRDefault="00221428" w14:paraId="3214E350" w14:textId="0619D344">
            <w:pPr>
              <w:rPr>
                <w:b/>
                <w:bCs/>
              </w:rPr>
            </w:pPr>
            <w:r w:rsidRPr="00221428">
              <w:rPr>
                <w:b/>
                <w:bCs/>
              </w:rPr>
              <w:t>Kwaliteit van zorg</w:t>
            </w:r>
          </w:p>
        </w:tc>
      </w:tr>
      <w:tr w:rsidR="0028220F" w:rsidTr="0065630E" w14:paraId="2676B5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023F18" w14:textId="77777777"/>
        </w:tc>
        <w:tc>
          <w:tcPr>
            <w:tcW w:w="8647" w:type="dxa"/>
            <w:gridSpan w:val="2"/>
          </w:tcPr>
          <w:p w:rsidR="0028220F" w:rsidP="0065630E" w:rsidRDefault="0028220F" w14:paraId="3D3B4945" w14:textId="77777777"/>
        </w:tc>
      </w:tr>
      <w:tr w:rsidR="0028220F" w:rsidTr="0065630E" w14:paraId="1F87B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2A7715" w14:textId="77777777"/>
        </w:tc>
        <w:tc>
          <w:tcPr>
            <w:tcW w:w="8647" w:type="dxa"/>
            <w:gridSpan w:val="2"/>
          </w:tcPr>
          <w:p w:rsidR="0028220F" w:rsidP="0065630E" w:rsidRDefault="0028220F" w14:paraId="7F273E23" w14:textId="77777777"/>
        </w:tc>
      </w:tr>
      <w:tr w:rsidR="0028220F" w:rsidTr="0065630E" w14:paraId="780C54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4CE51D0" w14:textId="26784D03">
            <w:pPr>
              <w:rPr>
                <w:b/>
              </w:rPr>
            </w:pPr>
            <w:r>
              <w:rPr>
                <w:b/>
              </w:rPr>
              <w:t xml:space="preserve">Nr. </w:t>
            </w:r>
            <w:r w:rsidR="006B7B85">
              <w:rPr>
                <w:b/>
              </w:rPr>
              <w:t>935</w:t>
            </w:r>
          </w:p>
        </w:tc>
        <w:tc>
          <w:tcPr>
            <w:tcW w:w="8647" w:type="dxa"/>
            <w:gridSpan w:val="2"/>
          </w:tcPr>
          <w:p w:rsidR="0028220F" w:rsidP="0065630E" w:rsidRDefault="0028220F" w14:paraId="6A2559BF" w14:textId="7117DE86">
            <w:pPr>
              <w:rPr>
                <w:b/>
              </w:rPr>
            </w:pPr>
            <w:r>
              <w:rPr>
                <w:b/>
              </w:rPr>
              <w:t xml:space="preserve">GEWIJZIGDE MOTIE VAN </w:t>
            </w:r>
            <w:r w:rsidR="00221428">
              <w:rPr>
                <w:b/>
              </w:rPr>
              <w:t>HET LID RIKKERS-OOSTERKAMP</w:t>
            </w:r>
          </w:p>
          <w:p w:rsidR="0028220F" w:rsidP="0065630E" w:rsidRDefault="0028220F" w14:paraId="35F0F5A4" w14:textId="6EA6CF00">
            <w:pPr>
              <w:rPr>
                <w:b/>
              </w:rPr>
            </w:pPr>
            <w:r>
              <w:t xml:space="preserve">Ter vervanging van die gedrukt onder nr. </w:t>
            </w:r>
            <w:r w:rsidR="00221428">
              <w:t>923</w:t>
            </w:r>
          </w:p>
        </w:tc>
      </w:tr>
      <w:tr w:rsidR="0028220F" w:rsidTr="0065630E" w14:paraId="7FA366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1ADCE8" w14:textId="77777777"/>
        </w:tc>
        <w:tc>
          <w:tcPr>
            <w:tcW w:w="8647" w:type="dxa"/>
            <w:gridSpan w:val="2"/>
          </w:tcPr>
          <w:p w:rsidR="0028220F" w:rsidP="0065630E" w:rsidRDefault="0028220F" w14:paraId="7D995D76" w14:textId="319D195F">
            <w:r>
              <w:t xml:space="preserve">Voorgesteld </w:t>
            </w:r>
            <w:r w:rsidR="006B7B85">
              <w:t>27 mei 2025</w:t>
            </w:r>
          </w:p>
        </w:tc>
      </w:tr>
      <w:tr w:rsidR="0028220F" w:rsidTr="0065630E" w14:paraId="1ABAD6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8D5B87" w14:textId="77777777"/>
        </w:tc>
        <w:tc>
          <w:tcPr>
            <w:tcW w:w="8647" w:type="dxa"/>
            <w:gridSpan w:val="2"/>
          </w:tcPr>
          <w:p w:rsidR="0028220F" w:rsidP="0065630E" w:rsidRDefault="0028220F" w14:paraId="5BFD2D2C" w14:textId="77777777"/>
        </w:tc>
      </w:tr>
      <w:tr w:rsidR="0028220F" w:rsidTr="0065630E" w14:paraId="6696D9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CCDDC4" w14:textId="77777777"/>
        </w:tc>
        <w:tc>
          <w:tcPr>
            <w:tcW w:w="8647" w:type="dxa"/>
            <w:gridSpan w:val="2"/>
          </w:tcPr>
          <w:p w:rsidR="0028220F" w:rsidP="0065630E" w:rsidRDefault="0028220F" w14:paraId="2A645829" w14:textId="77777777">
            <w:r>
              <w:t>De Kamer,</w:t>
            </w:r>
          </w:p>
        </w:tc>
      </w:tr>
      <w:tr w:rsidR="0028220F" w:rsidTr="0065630E" w14:paraId="025E9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348DA1" w14:textId="77777777"/>
        </w:tc>
        <w:tc>
          <w:tcPr>
            <w:tcW w:w="8647" w:type="dxa"/>
            <w:gridSpan w:val="2"/>
          </w:tcPr>
          <w:p w:rsidR="0028220F" w:rsidP="0065630E" w:rsidRDefault="0028220F" w14:paraId="2F2A3C78" w14:textId="77777777"/>
        </w:tc>
      </w:tr>
      <w:tr w:rsidR="0028220F" w:rsidTr="0065630E" w14:paraId="3995B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16547E" w14:textId="77777777"/>
        </w:tc>
        <w:tc>
          <w:tcPr>
            <w:tcW w:w="8647" w:type="dxa"/>
            <w:gridSpan w:val="2"/>
          </w:tcPr>
          <w:p w:rsidR="0028220F" w:rsidP="0065630E" w:rsidRDefault="0028220F" w14:paraId="0AB414FC" w14:textId="77777777">
            <w:r>
              <w:t>gehoord de beraadslaging,</w:t>
            </w:r>
          </w:p>
        </w:tc>
      </w:tr>
      <w:tr w:rsidR="0028220F" w:rsidTr="0065630E" w14:paraId="34E8CF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6556AB" w14:textId="77777777"/>
        </w:tc>
        <w:tc>
          <w:tcPr>
            <w:tcW w:w="8647" w:type="dxa"/>
            <w:gridSpan w:val="2"/>
          </w:tcPr>
          <w:p w:rsidR="0028220F" w:rsidP="0065630E" w:rsidRDefault="0028220F" w14:paraId="0ABAA216" w14:textId="77777777"/>
        </w:tc>
      </w:tr>
      <w:tr w:rsidR="0028220F" w:rsidTr="0065630E" w14:paraId="7D12D0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278D2F2" w14:textId="77777777"/>
        </w:tc>
        <w:tc>
          <w:tcPr>
            <w:tcW w:w="8647" w:type="dxa"/>
            <w:gridSpan w:val="2"/>
          </w:tcPr>
          <w:p w:rsidR="00221428" w:rsidP="00221428" w:rsidRDefault="00221428" w14:paraId="55306568" w14:textId="77777777">
            <w:r>
              <w:t>constaterende dat in meerdere regio’s de continuïteit van ziekenhuiszorg in gevaar is door schaalverkleining, centralisatie en gebrek aan corrigerend vermogen binnen het zorgstelsel;</w:t>
            </w:r>
          </w:p>
          <w:p w:rsidR="00221428" w:rsidP="00221428" w:rsidRDefault="00221428" w14:paraId="3CAF293D" w14:textId="77777777"/>
          <w:p w:rsidR="00221428" w:rsidP="00221428" w:rsidRDefault="00221428" w14:paraId="26CDD690" w14:textId="77777777">
            <w:r>
              <w:t>overwegende dat de Nederlandse Zorgautoriteit (</w:t>
            </w:r>
            <w:proofErr w:type="spellStart"/>
            <w:r>
              <w:t>NZa</w:t>
            </w:r>
            <w:proofErr w:type="spellEnd"/>
            <w:r>
              <w:t>) heeft geconcludeerd dat vaste budgettering op zichzelf onvoldoende is om het openhouden van (regionale) ziekenhuizen te waarborgen;</w:t>
            </w:r>
          </w:p>
          <w:p w:rsidR="00221428" w:rsidP="00221428" w:rsidRDefault="00221428" w14:paraId="41AD1E24" w14:textId="77777777"/>
          <w:p w:rsidR="00221428" w:rsidP="00221428" w:rsidRDefault="00221428" w14:paraId="296A1E07" w14:textId="77777777">
            <w:r>
              <w:t>overwegende dat een Beschikbaarheidsfonds Ziekenhuiszorg een effectief beleidsinstrument kan zijn om tijdelijk en gerichte ondersteuning te bieden aan ziekenhuizen met een maatschappelijke ankerfunctie in kwetsbare regio’s;</w:t>
            </w:r>
          </w:p>
          <w:p w:rsidR="00221428" w:rsidP="00221428" w:rsidRDefault="00221428" w14:paraId="670EA8F0" w14:textId="77777777"/>
          <w:p w:rsidR="00221428" w:rsidP="00221428" w:rsidRDefault="00221428" w14:paraId="3873FA72" w14:textId="77777777">
            <w:r>
              <w:t>overwegende dat dergelijke overheidssteun moet voldoen aan de staatssteunregels en enkel mag worden verstrekt op basis van transparante, proportionele en tijdelijke criteria;</w:t>
            </w:r>
          </w:p>
          <w:p w:rsidR="00221428" w:rsidP="00221428" w:rsidRDefault="00221428" w14:paraId="545BB989" w14:textId="77777777"/>
          <w:p w:rsidR="00221428" w:rsidP="00221428" w:rsidRDefault="00221428" w14:paraId="5DE9999B" w14:textId="77777777">
            <w:r>
              <w:t>van mening dat aanvragen voor steun uit een dergelijk fonds gepaard moeten gaan met een audit over het functioneren van het ziekenhuis, zodat zorgvuldigheid en integriteit bij de aanvraag gewaarborgd zijn en publieke middelen verantwoord worden ingezet;</w:t>
            </w:r>
          </w:p>
          <w:p w:rsidR="00221428" w:rsidP="00221428" w:rsidRDefault="00221428" w14:paraId="65B6AB2B" w14:textId="77777777"/>
          <w:p w:rsidR="00221428" w:rsidP="00221428" w:rsidRDefault="00221428" w14:paraId="2BD184FC" w14:textId="77777777">
            <w:r>
              <w:t>verzoekt de regering om te onderzoeken hoeveel het invoeren van een beschikbaarheidsfonds ziekenhuiszorg zou kosten, en te verkennen of het beleidsmatig haalbaar is om een dergelijk fonds in te voeren dat voldoet aan bovengenoemde uitgangspunten en kan rekenen op een verantwoorde dekking,</w:t>
            </w:r>
          </w:p>
          <w:p w:rsidR="00221428" w:rsidP="00221428" w:rsidRDefault="00221428" w14:paraId="1FE794C3" w14:textId="77777777"/>
          <w:p w:rsidR="00221428" w:rsidP="00221428" w:rsidRDefault="00221428" w14:paraId="1242AED2" w14:textId="77777777">
            <w:r>
              <w:t>en gaat over tot de orde van de dag.</w:t>
            </w:r>
          </w:p>
          <w:p w:rsidR="00221428" w:rsidP="00221428" w:rsidRDefault="00221428" w14:paraId="233967B0" w14:textId="77777777"/>
          <w:p w:rsidR="00221428" w:rsidP="00221428" w:rsidRDefault="00221428" w14:paraId="6C4B83A8" w14:textId="77777777">
            <w:r>
              <w:t>Rikkers-Oosterkamp</w:t>
            </w:r>
          </w:p>
          <w:p w:rsidR="0028220F" w:rsidP="0065630E" w:rsidRDefault="0028220F" w14:paraId="50418832" w14:textId="77777777"/>
        </w:tc>
      </w:tr>
    </w:tbl>
    <w:p w:rsidRPr="0028220F" w:rsidR="004A4819" w:rsidP="0028220F" w:rsidRDefault="004A4819" w14:paraId="55E09B1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E1113" w14:textId="77777777" w:rsidR="00221428" w:rsidRDefault="00221428">
      <w:pPr>
        <w:spacing w:line="20" w:lineRule="exact"/>
      </w:pPr>
    </w:p>
  </w:endnote>
  <w:endnote w:type="continuationSeparator" w:id="0">
    <w:p w14:paraId="5283F180" w14:textId="77777777" w:rsidR="00221428" w:rsidRDefault="00221428">
      <w:pPr>
        <w:pStyle w:val="Amendement"/>
      </w:pPr>
      <w:r>
        <w:rPr>
          <w:b w:val="0"/>
        </w:rPr>
        <w:t xml:space="preserve"> </w:t>
      </w:r>
    </w:p>
  </w:endnote>
  <w:endnote w:type="continuationNotice" w:id="1">
    <w:p w14:paraId="3BB95684" w14:textId="77777777" w:rsidR="00221428" w:rsidRDefault="0022142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AB0C8" w14:textId="77777777" w:rsidR="00221428" w:rsidRDefault="00221428">
      <w:pPr>
        <w:pStyle w:val="Amendement"/>
      </w:pPr>
      <w:r>
        <w:rPr>
          <w:b w:val="0"/>
        </w:rPr>
        <w:separator/>
      </w:r>
    </w:p>
  </w:footnote>
  <w:footnote w:type="continuationSeparator" w:id="0">
    <w:p w14:paraId="0E799D62" w14:textId="77777777" w:rsidR="00221428" w:rsidRDefault="00221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28"/>
    <w:rsid w:val="00021173"/>
    <w:rsid w:val="00027E9C"/>
    <w:rsid w:val="00062708"/>
    <w:rsid w:val="00063162"/>
    <w:rsid w:val="00095EFA"/>
    <w:rsid w:val="000C1E41"/>
    <w:rsid w:val="000C619A"/>
    <w:rsid w:val="001226DD"/>
    <w:rsid w:val="00161AE3"/>
    <w:rsid w:val="001C5EB3"/>
    <w:rsid w:val="001D1AB1"/>
    <w:rsid w:val="002002E7"/>
    <w:rsid w:val="00221428"/>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B7B85"/>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C6B3A"/>
  <w15:docId w15:val="{E199CC69-36BE-41A0-9111-F78B6244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254</ap:Words>
  <ap:Characters>1400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2025-05-30T06:28:00.0000000Z</dcterms:created>
  <dcterms:modified xsi:type="dcterms:W3CDTF">2025-05-30T06:28:00.0000000Z</dcterms:modified>
  <dc:description>------------------------</dc:description>
  <dc:subject/>
  <keywords/>
  <version/>
  <category/>
</coreProperties>
</file>