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F8289CD" w14:textId="77777777">
        <w:tc>
          <w:tcPr>
            <w:tcW w:w="6733" w:type="dxa"/>
            <w:gridSpan w:val="2"/>
            <w:tcBorders>
              <w:top w:val="nil"/>
              <w:left w:val="nil"/>
              <w:bottom w:val="nil"/>
              <w:right w:val="nil"/>
            </w:tcBorders>
            <w:vAlign w:val="center"/>
          </w:tcPr>
          <w:p w:rsidR="00997775" w:rsidP="00710A7A" w:rsidRDefault="00997775" w14:paraId="4823A99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B2CC4B1"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3A05C3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DED4C98" w14:textId="77777777">
            <w:r w:rsidRPr="008B0CC5">
              <w:t xml:space="preserve">Vergaderjaar </w:t>
            </w:r>
            <w:r w:rsidR="00AC6B87">
              <w:t>2024-2025</w:t>
            </w:r>
          </w:p>
        </w:tc>
      </w:tr>
      <w:tr w:rsidR="00997775" w14:paraId="4758830A" w14:textId="77777777">
        <w:trPr>
          <w:cantSplit/>
        </w:trPr>
        <w:tc>
          <w:tcPr>
            <w:tcW w:w="10985" w:type="dxa"/>
            <w:gridSpan w:val="3"/>
            <w:tcBorders>
              <w:top w:val="nil"/>
              <w:left w:val="nil"/>
              <w:bottom w:val="nil"/>
              <w:right w:val="nil"/>
            </w:tcBorders>
          </w:tcPr>
          <w:p w:rsidR="00997775" w:rsidRDefault="00997775" w14:paraId="79FF0465" w14:textId="77777777"/>
        </w:tc>
      </w:tr>
      <w:tr w:rsidR="00997775" w14:paraId="28C73A64" w14:textId="77777777">
        <w:trPr>
          <w:cantSplit/>
        </w:trPr>
        <w:tc>
          <w:tcPr>
            <w:tcW w:w="10985" w:type="dxa"/>
            <w:gridSpan w:val="3"/>
            <w:tcBorders>
              <w:top w:val="nil"/>
              <w:left w:val="nil"/>
              <w:bottom w:val="single" w:color="auto" w:sz="4" w:space="0"/>
              <w:right w:val="nil"/>
            </w:tcBorders>
          </w:tcPr>
          <w:p w:rsidR="00997775" w:rsidRDefault="00997775" w14:paraId="29A7E349" w14:textId="77777777"/>
        </w:tc>
      </w:tr>
      <w:tr w:rsidR="00997775" w14:paraId="493C3F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17E41E" w14:textId="77777777"/>
        </w:tc>
        <w:tc>
          <w:tcPr>
            <w:tcW w:w="7654" w:type="dxa"/>
            <w:gridSpan w:val="2"/>
          </w:tcPr>
          <w:p w:rsidR="00997775" w:rsidRDefault="00997775" w14:paraId="75975246" w14:textId="77777777"/>
        </w:tc>
      </w:tr>
      <w:tr w:rsidR="00997775" w14:paraId="08EBC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387288" w14:paraId="275E7191" w14:textId="5675059D">
            <w:pPr>
              <w:rPr>
                <w:b/>
              </w:rPr>
            </w:pPr>
            <w:r>
              <w:rPr>
                <w:b/>
              </w:rPr>
              <w:t>26 643</w:t>
            </w:r>
          </w:p>
        </w:tc>
        <w:tc>
          <w:tcPr>
            <w:tcW w:w="7654" w:type="dxa"/>
            <w:gridSpan w:val="2"/>
          </w:tcPr>
          <w:p w:rsidRPr="00387288" w:rsidR="00997775" w:rsidP="00A07C71" w:rsidRDefault="00387288" w14:paraId="6D3798BF" w14:textId="391DDC26">
            <w:pPr>
              <w:rPr>
                <w:b/>
                <w:bCs/>
              </w:rPr>
            </w:pPr>
            <w:r w:rsidRPr="00387288">
              <w:rPr>
                <w:b/>
                <w:bCs/>
              </w:rPr>
              <w:t>Informatie- en communicatietechnologie (ICT)</w:t>
            </w:r>
          </w:p>
        </w:tc>
      </w:tr>
      <w:tr w:rsidR="00997775" w14:paraId="65FF43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0E6C61" w14:textId="77777777"/>
        </w:tc>
        <w:tc>
          <w:tcPr>
            <w:tcW w:w="7654" w:type="dxa"/>
            <w:gridSpan w:val="2"/>
          </w:tcPr>
          <w:p w:rsidR="00997775" w:rsidRDefault="00997775" w14:paraId="3C60BB53" w14:textId="77777777"/>
        </w:tc>
      </w:tr>
      <w:tr w:rsidR="00997775" w14:paraId="5A9464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C1285C" w14:textId="77777777"/>
        </w:tc>
        <w:tc>
          <w:tcPr>
            <w:tcW w:w="7654" w:type="dxa"/>
            <w:gridSpan w:val="2"/>
          </w:tcPr>
          <w:p w:rsidR="00997775" w:rsidRDefault="00997775" w14:paraId="6936136E" w14:textId="77777777"/>
        </w:tc>
      </w:tr>
      <w:tr w:rsidR="00997775" w14:paraId="670A0E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D27241" w14:textId="0E0DF491">
            <w:pPr>
              <w:rPr>
                <w:b/>
              </w:rPr>
            </w:pPr>
            <w:r>
              <w:rPr>
                <w:b/>
              </w:rPr>
              <w:t xml:space="preserve">Nr. </w:t>
            </w:r>
            <w:r w:rsidR="00387288">
              <w:rPr>
                <w:b/>
              </w:rPr>
              <w:t>1340</w:t>
            </w:r>
          </w:p>
        </w:tc>
        <w:tc>
          <w:tcPr>
            <w:tcW w:w="7654" w:type="dxa"/>
            <w:gridSpan w:val="2"/>
          </w:tcPr>
          <w:p w:rsidR="00997775" w:rsidRDefault="00997775" w14:paraId="6975CB6D" w14:textId="087D7271">
            <w:pPr>
              <w:rPr>
                <w:b/>
              </w:rPr>
            </w:pPr>
            <w:r>
              <w:rPr>
                <w:b/>
              </w:rPr>
              <w:t xml:space="preserve">MOTIE VAN </w:t>
            </w:r>
            <w:r w:rsidR="00387288">
              <w:rPr>
                <w:b/>
              </w:rPr>
              <w:t>HET LID MICHON-DERKZEN</w:t>
            </w:r>
          </w:p>
        </w:tc>
      </w:tr>
      <w:tr w:rsidR="00997775" w14:paraId="51C299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CA19CA" w14:textId="77777777"/>
        </w:tc>
        <w:tc>
          <w:tcPr>
            <w:tcW w:w="7654" w:type="dxa"/>
            <w:gridSpan w:val="2"/>
          </w:tcPr>
          <w:p w:rsidR="00997775" w:rsidP="00280D6A" w:rsidRDefault="00997775" w14:paraId="6F4C00AB" w14:textId="3137523C">
            <w:r>
              <w:t>Voorgesteld</w:t>
            </w:r>
            <w:r w:rsidR="00280D6A">
              <w:t xml:space="preserve"> </w:t>
            </w:r>
            <w:r w:rsidR="00387288">
              <w:t>27 mei 2025</w:t>
            </w:r>
          </w:p>
        </w:tc>
      </w:tr>
      <w:tr w:rsidR="00997775" w14:paraId="2E77E6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820E01" w14:textId="77777777"/>
        </w:tc>
        <w:tc>
          <w:tcPr>
            <w:tcW w:w="7654" w:type="dxa"/>
            <w:gridSpan w:val="2"/>
          </w:tcPr>
          <w:p w:rsidR="00997775" w:rsidRDefault="00997775" w14:paraId="655FFCF3" w14:textId="77777777"/>
        </w:tc>
      </w:tr>
      <w:tr w:rsidR="00997775" w14:paraId="1379D7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C4FA8C" w14:textId="77777777"/>
        </w:tc>
        <w:tc>
          <w:tcPr>
            <w:tcW w:w="7654" w:type="dxa"/>
            <w:gridSpan w:val="2"/>
          </w:tcPr>
          <w:p w:rsidR="00997775" w:rsidRDefault="00997775" w14:paraId="47CCB649" w14:textId="77777777">
            <w:r>
              <w:t>De Kamer,</w:t>
            </w:r>
          </w:p>
        </w:tc>
      </w:tr>
      <w:tr w:rsidR="00997775" w14:paraId="700968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589FAD" w14:textId="77777777"/>
        </w:tc>
        <w:tc>
          <w:tcPr>
            <w:tcW w:w="7654" w:type="dxa"/>
            <w:gridSpan w:val="2"/>
          </w:tcPr>
          <w:p w:rsidR="00997775" w:rsidRDefault="00997775" w14:paraId="16F27F46" w14:textId="77777777"/>
        </w:tc>
      </w:tr>
      <w:tr w:rsidR="00997775" w14:paraId="666D56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FE1943" w14:textId="77777777"/>
        </w:tc>
        <w:tc>
          <w:tcPr>
            <w:tcW w:w="7654" w:type="dxa"/>
            <w:gridSpan w:val="2"/>
          </w:tcPr>
          <w:p w:rsidR="00997775" w:rsidRDefault="00997775" w14:paraId="361BE001" w14:textId="77777777">
            <w:r>
              <w:t>gehoord de beraadslaging,</w:t>
            </w:r>
          </w:p>
        </w:tc>
      </w:tr>
      <w:tr w:rsidR="00997775" w14:paraId="681193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A92CBB" w14:textId="77777777"/>
        </w:tc>
        <w:tc>
          <w:tcPr>
            <w:tcW w:w="7654" w:type="dxa"/>
            <w:gridSpan w:val="2"/>
          </w:tcPr>
          <w:p w:rsidR="00997775" w:rsidRDefault="00997775" w14:paraId="7425C55E" w14:textId="77777777"/>
        </w:tc>
      </w:tr>
      <w:tr w:rsidR="00997775" w14:paraId="4AD443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4B9C1B" w14:textId="77777777"/>
        </w:tc>
        <w:tc>
          <w:tcPr>
            <w:tcW w:w="7654" w:type="dxa"/>
            <w:gridSpan w:val="2"/>
          </w:tcPr>
          <w:p w:rsidRPr="00387288" w:rsidR="00387288" w:rsidP="00387288" w:rsidRDefault="00387288" w14:paraId="00178703" w14:textId="77777777">
            <w:r w:rsidRPr="00387288">
              <w:t>constaterende dat volgens het CBS in 2024 ruim 9% van de Nederlanders slachtoffer was van online fraude of oplichting;</w:t>
            </w:r>
          </w:p>
          <w:p w:rsidR="00387288" w:rsidP="00387288" w:rsidRDefault="00387288" w14:paraId="325CB469" w14:textId="77777777"/>
          <w:p w:rsidRPr="00387288" w:rsidR="00387288" w:rsidP="00387288" w:rsidRDefault="00387288" w14:paraId="21A3408E" w14:textId="4F9C184A">
            <w:r w:rsidRPr="00387288">
              <w:t>constaterende dat bankhelpdeskfraude de afgelopen jaren fors is toegenomen, met alle financiële, emotionele en psychische gevolgen voor duizenden slachtoffers van dien;</w:t>
            </w:r>
          </w:p>
          <w:p w:rsidR="00387288" w:rsidP="00387288" w:rsidRDefault="00387288" w14:paraId="7B152211" w14:textId="77777777"/>
          <w:p w:rsidRPr="00387288" w:rsidR="00387288" w:rsidP="00387288" w:rsidRDefault="00387288" w14:paraId="0EF04DDC" w14:textId="2981FEB5">
            <w:r w:rsidRPr="00387288">
              <w:t>overwegende dat de huidige Telecommunicatiewet onvoldoende mogelijkheden biedt voor telecombedrijven om banken te ondersteunen om deze vorm van fraude te bestrijden;</w:t>
            </w:r>
          </w:p>
          <w:p w:rsidR="00387288" w:rsidP="00387288" w:rsidRDefault="00387288" w14:paraId="5B7FBA4C" w14:textId="77777777"/>
          <w:p w:rsidRPr="00387288" w:rsidR="00387288" w:rsidP="00387288" w:rsidRDefault="00387288" w14:paraId="33E7AC91" w14:textId="74C8EED8">
            <w:r w:rsidRPr="00387288">
              <w:t>overwegende dat het wenselijk is dat telecomaanbieders, in samenwerking met banken, effectiever kunnen optreden tegen online fraude;</w:t>
            </w:r>
          </w:p>
          <w:p w:rsidR="00387288" w:rsidP="00387288" w:rsidRDefault="00387288" w14:paraId="74BACA46" w14:textId="77777777"/>
          <w:p w:rsidRPr="00387288" w:rsidR="00387288" w:rsidP="00387288" w:rsidRDefault="00387288" w14:paraId="59D400A1" w14:textId="4E1AC9C1">
            <w:r w:rsidRPr="00387288">
              <w:t>overwegende dat het kabinet een aantal wetsaanpassingen van de Telecommunicatiewet voorbereidt, waaronder het wetsvoorstel over nummerbeleid, en het toevoegen van een grondslag voor aanbieders van telecommunicatienetwerken om verkeersgegevens te verwerken voor fraudepreventie;</w:t>
            </w:r>
          </w:p>
          <w:p w:rsidR="00387288" w:rsidP="00387288" w:rsidRDefault="00387288" w14:paraId="33E65183" w14:textId="77777777"/>
          <w:p w:rsidRPr="00387288" w:rsidR="00387288" w:rsidP="00387288" w:rsidRDefault="00387288" w14:paraId="3529050B" w14:textId="3CEEE57A">
            <w:r w:rsidRPr="00387288">
              <w:t>overwegende dat deze voorstellen nog altijd niet in consultatie zijn gegaan, terwijl de voorstellen al enige jaren in voorbereiding zijn;</w:t>
            </w:r>
          </w:p>
          <w:p w:rsidR="00387288" w:rsidP="00387288" w:rsidRDefault="00387288" w14:paraId="7F9B0378" w14:textId="77777777"/>
          <w:p w:rsidRPr="00387288" w:rsidR="00387288" w:rsidP="00387288" w:rsidRDefault="00387288" w14:paraId="01B347B3" w14:textId="25D1E06A">
            <w:r w:rsidRPr="00387288">
              <w:t>verzoekt de regering om deze wetswijzigingen met een grotere mate van urgentie op te pakken, en beide wetswijzigingen uiterlijk begin 2026 aan de Tweede Kamer aan te bieden,</w:t>
            </w:r>
          </w:p>
          <w:p w:rsidR="00387288" w:rsidP="00387288" w:rsidRDefault="00387288" w14:paraId="6AA13033" w14:textId="77777777"/>
          <w:p w:rsidRPr="00387288" w:rsidR="00387288" w:rsidP="00387288" w:rsidRDefault="00387288" w14:paraId="55D24331" w14:textId="78E0FEF0">
            <w:r w:rsidRPr="00387288">
              <w:t>en gaat over tot de orde van de dag.</w:t>
            </w:r>
          </w:p>
          <w:p w:rsidR="00387288" w:rsidP="00387288" w:rsidRDefault="00387288" w14:paraId="09F6A782" w14:textId="77777777"/>
          <w:p w:rsidR="00997775" w:rsidP="00387288" w:rsidRDefault="00387288" w14:paraId="40B069B6" w14:textId="5C02126B">
            <w:r w:rsidRPr="00387288">
              <w:t>Michon-</w:t>
            </w:r>
            <w:proofErr w:type="spellStart"/>
            <w:r w:rsidRPr="00387288">
              <w:t>Derkzen</w:t>
            </w:r>
            <w:proofErr w:type="spellEnd"/>
          </w:p>
        </w:tc>
      </w:tr>
    </w:tbl>
    <w:p w:rsidR="00997775" w:rsidRDefault="00997775" w14:paraId="4C3DFE7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B44DB" w14:textId="77777777" w:rsidR="00387288" w:rsidRDefault="00387288">
      <w:pPr>
        <w:spacing w:line="20" w:lineRule="exact"/>
      </w:pPr>
    </w:p>
  </w:endnote>
  <w:endnote w:type="continuationSeparator" w:id="0">
    <w:p w14:paraId="7C18011A" w14:textId="77777777" w:rsidR="00387288" w:rsidRDefault="00387288">
      <w:pPr>
        <w:pStyle w:val="Amendement"/>
      </w:pPr>
      <w:r>
        <w:rPr>
          <w:b w:val="0"/>
        </w:rPr>
        <w:t xml:space="preserve"> </w:t>
      </w:r>
    </w:p>
  </w:endnote>
  <w:endnote w:type="continuationNotice" w:id="1">
    <w:p w14:paraId="589A8EF3" w14:textId="77777777" w:rsidR="00387288" w:rsidRDefault="0038728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4998C" w14:textId="77777777" w:rsidR="00387288" w:rsidRDefault="00387288">
      <w:pPr>
        <w:pStyle w:val="Amendement"/>
      </w:pPr>
      <w:r>
        <w:rPr>
          <w:b w:val="0"/>
        </w:rPr>
        <w:separator/>
      </w:r>
    </w:p>
  </w:footnote>
  <w:footnote w:type="continuationSeparator" w:id="0">
    <w:p w14:paraId="24721A99" w14:textId="77777777" w:rsidR="00387288" w:rsidRDefault="00387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88"/>
    <w:rsid w:val="00133FCE"/>
    <w:rsid w:val="001E482C"/>
    <w:rsid w:val="001E4877"/>
    <w:rsid w:val="0021105A"/>
    <w:rsid w:val="00280D6A"/>
    <w:rsid w:val="002B78E9"/>
    <w:rsid w:val="002C5406"/>
    <w:rsid w:val="00330D60"/>
    <w:rsid w:val="00345A5C"/>
    <w:rsid w:val="00387288"/>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28DD6"/>
  <w15:docId w15:val="{E48B8FB8-3007-4725-9035-C552945B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1287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2025-05-28T12:29:00.0000000Z</dcterms:created>
  <dcterms:modified xsi:type="dcterms:W3CDTF">2025-05-28T12:34:00.0000000Z</dcterms:modified>
  <dc:description>------------------------</dc:description>
  <dc:subject/>
  <keywords/>
  <version/>
  <category/>
</coreProperties>
</file>