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32CA9" w14:paraId="434D9096" w14:textId="77777777">
        <w:tc>
          <w:tcPr>
            <w:tcW w:w="6733" w:type="dxa"/>
            <w:gridSpan w:val="2"/>
            <w:tcBorders>
              <w:top w:val="nil"/>
              <w:left w:val="nil"/>
              <w:bottom w:val="nil"/>
              <w:right w:val="nil"/>
            </w:tcBorders>
            <w:vAlign w:val="center"/>
          </w:tcPr>
          <w:p w:rsidR="00997775" w:rsidP="00710A7A" w:rsidRDefault="00997775" w14:paraId="715C8BD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6DF49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32CA9" w14:paraId="3FEDCA7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B09FC4" w14:textId="77777777">
            <w:r w:rsidRPr="008B0CC5">
              <w:t xml:space="preserve">Vergaderjaar </w:t>
            </w:r>
            <w:r w:rsidR="00AC6B87">
              <w:t>2024-2025</w:t>
            </w:r>
          </w:p>
        </w:tc>
      </w:tr>
      <w:tr w:rsidR="00997775" w:rsidTr="00232CA9" w14:paraId="53E2BCE4" w14:textId="77777777">
        <w:trPr>
          <w:cantSplit/>
        </w:trPr>
        <w:tc>
          <w:tcPr>
            <w:tcW w:w="10985" w:type="dxa"/>
            <w:gridSpan w:val="3"/>
            <w:tcBorders>
              <w:top w:val="nil"/>
              <w:left w:val="nil"/>
              <w:bottom w:val="nil"/>
              <w:right w:val="nil"/>
            </w:tcBorders>
          </w:tcPr>
          <w:p w:rsidR="00997775" w:rsidRDefault="00997775" w14:paraId="207C1949" w14:textId="77777777"/>
        </w:tc>
      </w:tr>
      <w:tr w:rsidR="00997775" w:rsidTr="00232CA9" w14:paraId="7CFA9266" w14:textId="77777777">
        <w:trPr>
          <w:cantSplit/>
        </w:trPr>
        <w:tc>
          <w:tcPr>
            <w:tcW w:w="10985" w:type="dxa"/>
            <w:gridSpan w:val="3"/>
            <w:tcBorders>
              <w:top w:val="nil"/>
              <w:left w:val="nil"/>
              <w:bottom w:val="single" w:color="auto" w:sz="4" w:space="0"/>
              <w:right w:val="nil"/>
            </w:tcBorders>
          </w:tcPr>
          <w:p w:rsidR="00997775" w:rsidRDefault="00997775" w14:paraId="3C755996" w14:textId="77777777"/>
        </w:tc>
      </w:tr>
      <w:tr w:rsidR="00997775" w:rsidTr="00232CA9" w14:paraId="373414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CF5B20" w14:textId="77777777"/>
        </w:tc>
        <w:tc>
          <w:tcPr>
            <w:tcW w:w="7654" w:type="dxa"/>
            <w:gridSpan w:val="2"/>
          </w:tcPr>
          <w:p w:rsidR="00997775" w:rsidRDefault="00997775" w14:paraId="34E7AF12" w14:textId="77777777"/>
        </w:tc>
      </w:tr>
      <w:tr w:rsidR="00232CA9" w:rsidTr="00232CA9" w14:paraId="203DF2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CA9" w:rsidP="00232CA9" w:rsidRDefault="00232CA9" w14:paraId="63F8512E" w14:textId="25E39C0C">
            <w:pPr>
              <w:rPr>
                <w:b/>
              </w:rPr>
            </w:pPr>
            <w:r>
              <w:rPr>
                <w:b/>
              </w:rPr>
              <w:t>26 643</w:t>
            </w:r>
          </w:p>
        </w:tc>
        <w:tc>
          <w:tcPr>
            <w:tcW w:w="7654" w:type="dxa"/>
            <w:gridSpan w:val="2"/>
          </w:tcPr>
          <w:p w:rsidR="00232CA9" w:rsidP="00232CA9" w:rsidRDefault="00232CA9" w14:paraId="484F2B53" w14:textId="4787FBBF">
            <w:pPr>
              <w:rPr>
                <w:b/>
              </w:rPr>
            </w:pPr>
            <w:r w:rsidRPr="00387288">
              <w:rPr>
                <w:b/>
                <w:bCs/>
              </w:rPr>
              <w:t>Informatie- en communicatietechnologie (ICT)</w:t>
            </w:r>
          </w:p>
        </w:tc>
      </w:tr>
      <w:tr w:rsidR="00232CA9" w:rsidTr="00232CA9" w14:paraId="5FBA1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CA9" w:rsidP="00232CA9" w:rsidRDefault="00232CA9" w14:paraId="038499EA" w14:textId="77777777"/>
        </w:tc>
        <w:tc>
          <w:tcPr>
            <w:tcW w:w="7654" w:type="dxa"/>
            <w:gridSpan w:val="2"/>
          </w:tcPr>
          <w:p w:rsidR="00232CA9" w:rsidP="00232CA9" w:rsidRDefault="00232CA9" w14:paraId="11114CC0" w14:textId="77777777"/>
        </w:tc>
      </w:tr>
      <w:tr w:rsidR="00232CA9" w:rsidTr="00232CA9" w14:paraId="31303C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CA9" w:rsidP="00232CA9" w:rsidRDefault="00232CA9" w14:paraId="004609D3" w14:textId="77777777"/>
        </w:tc>
        <w:tc>
          <w:tcPr>
            <w:tcW w:w="7654" w:type="dxa"/>
            <w:gridSpan w:val="2"/>
          </w:tcPr>
          <w:p w:rsidR="00232CA9" w:rsidP="00232CA9" w:rsidRDefault="00232CA9" w14:paraId="19F3988E" w14:textId="77777777"/>
        </w:tc>
      </w:tr>
      <w:tr w:rsidR="00232CA9" w:rsidTr="00232CA9" w14:paraId="75CF7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CA9" w:rsidP="00232CA9" w:rsidRDefault="00232CA9" w14:paraId="22827D14" w14:textId="2B9CB48F">
            <w:pPr>
              <w:rPr>
                <w:b/>
              </w:rPr>
            </w:pPr>
            <w:r>
              <w:rPr>
                <w:b/>
              </w:rPr>
              <w:t xml:space="preserve">Nr. </w:t>
            </w:r>
            <w:r>
              <w:rPr>
                <w:b/>
              </w:rPr>
              <w:t>1342</w:t>
            </w:r>
          </w:p>
        </w:tc>
        <w:tc>
          <w:tcPr>
            <w:tcW w:w="7654" w:type="dxa"/>
            <w:gridSpan w:val="2"/>
          </w:tcPr>
          <w:p w:rsidR="00232CA9" w:rsidP="00232CA9" w:rsidRDefault="00232CA9" w14:paraId="03051A52" w14:textId="697CC302">
            <w:pPr>
              <w:rPr>
                <w:b/>
              </w:rPr>
            </w:pPr>
            <w:r>
              <w:rPr>
                <w:b/>
              </w:rPr>
              <w:t xml:space="preserve">MOTIE VAN </w:t>
            </w:r>
            <w:r>
              <w:rPr>
                <w:b/>
              </w:rPr>
              <w:t>HET LID KATHMANN</w:t>
            </w:r>
          </w:p>
        </w:tc>
      </w:tr>
      <w:tr w:rsidR="00232CA9" w:rsidTr="00232CA9" w14:paraId="51EEC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CA9" w:rsidP="00232CA9" w:rsidRDefault="00232CA9" w14:paraId="33DABF22" w14:textId="77777777"/>
        </w:tc>
        <w:tc>
          <w:tcPr>
            <w:tcW w:w="7654" w:type="dxa"/>
            <w:gridSpan w:val="2"/>
          </w:tcPr>
          <w:p w:rsidR="00232CA9" w:rsidP="00232CA9" w:rsidRDefault="00232CA9" w14:paraId="69E35989" w14:textId="6034B2BE">
            <w:r>
              <w:t>Voorgesteld 27 mei 2025</w:t>
            </w:r>
          </w:p>
        </w:tc>
      </w:tr>
      <w:tr w:rsidR="00997775" w:rsidTr="00232CA9" w14:paraId="61445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BA9B01" w14:textId="77777777"/>
        </w:tc>
        <w:tc>
          <w:tcPr>
            <w:tcW w:w="7654" w:type="dxa"/>
            <w:gridSpan w:val="2"/>
          </w:tcPr>
          <w:p w:rsidR="00997775" w:rsidRDefault="00997775" w14:paraId="44D95951" w14:textId="77777777"/>
        </w:tc>
      </w:tr>
      <w:tr w:rsidR="00997775" w:rsidTr="00232CA9" w14:paraId="23ED7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DAF7F2" w14:textId="77777777"/>
        </w:tc>
        <w:tc>
          <w:tcPr>
            <w:tcW w:w="7654" w:type="dxa"/>
            <w:gridSpan w:val="2"/>
          </w:tcPr>
          <w:p w:rsidR="00997775" w:rsidRDefault="00997775" w14:paraId="6966B2FD" w14:textId="77777777">
            <w:r>
              <w:t>De Kamer,</w:t>
            </w:r>
          </w:p>
        </w:tc>
      </w:tr>
      <w:tr w:rsidR="00997775" w:rsidTr="00232CA9" w14:paraId="1278E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F9C083" w14:textId="77777777"/>
        </w:tc>
        <w:tc>
          <w:tcPr>
            <w:tcW w:w="7654" w:type="dxa"/>
            <w:gridSpan w:val="2"/>
          </w:tcPr>
          <w:p w:rsidR="00997775" w:rsidRDefault="00997775" w14:paraId="735B592C" w14:textId="77777777"/>
        </w:tc>
      </w:tr>
      <w:tr w:rsidR="00997775" w:rsidTr="00232CA9" w14:paraId="2D2D7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9AA2E9" w14:textId="77777777"/>
        </w:tc>
        <w:tc>
          <w:tcPr>
            <w:tcW w:w="7654" w:type="dxa"/>
            <w:gridSpan w:val="2"/>
          </w:tcPr>
          <w:p w:rsidR="00997775" w:rsidRDefault="00997775" w14:paraId="1E68951F" w14:textId="77777777">
            <w:r>
              <w:t>gehoord de beraadslaging,</w:t>
            </w:r>
          </w:p>
        </w:tc>
      </w:tr>
      <w:tr w:rsidR="00997775" w:rsidTr="00232CA9" w14:paraId="7C786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1CD3E6" w14:textId="77777777"/>
        </w:tc>
        <w:tc>
          <w:tcPr>
            <w:tcW w:w="7654" w:type="dxa"/>
            <w:gridSpan w:val="2"/>
          </w:tcPr>
          <w:p w:rsidR="00997775" w:rsidRDefault="00997775" w14:paraId="7DFA0AAC" w14:textId="77777777"/>
        </w:tc>
      </w:tr>
      <w:tr w:rsidR="00997775" w:rsidTr="00232CA9" w14:paraId="7155B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F312A6" w14:textId="77777777"/>
        </w:tc>
        <w:tc>
          <w:tcPr>
            <w:tcW w:w="7654" w:type="dxa"/>
            <w:gridSpan w:val="2"/>
          </w:tcPr>
          <w:p w:rsidRPr="00232CA9" w:rsidR="00232CA9" w:rsidP="00232CA9" w:rsidRDefault="00232CA9" w14:paraId="70963D81" w14:textId="77777777">
            <w:r w:rsidRPr="00232CA9">
              <w:t>constaterende dat grote organisaties financiële en vaak ook sociale jaarverslagen opstellen, maar dat een soortgelijk inzicht in de cyberveiligheid en IT ontbreekt;</w:t>
            </w:r>
          </w:p>
          <w:p w:rsidR="00232CA9" w:rsidP="00232CA9" w:rsidRDefault="00232CA9" w14:paraId="4FEC44AA" w14:textId="77777777"/>
          <w:p w:rsidRPr="00232CA9" w:rsidR="00232CA9" w:rsidP="00232CA9" w:rsidRDefault="00232CA9" w14:paraId="4EC264AA" w14:textId="7252073B">
            <w:r w:rsidRPr="00232CA9">
              <w:t>constaterende dat de beroepsorganisatie voor IT-auditors, NOREA, met betrokkenheid van het ministerie van Economische Zaken een methodiek voor een cyberjaarverslag heeft uitgewerkt: de International Digital Reporting Standard (IDRS);</w:t>
            </w:r>
          </w:p>
          <w:p w:rsidR="00232CA9" w:rsidP="00232CA9" w:rsidRDefault="00232CA9" w14:paraId="13DAC176" w14:textId="77777777"/>
          <w:p w:rsidRPr="00232CA9" w:rsidR="00232CA9" w:rsidP="00232CA9" w:rsidRDefault="00232CA9" w14:paraId="129CAFB1" w14:textId="36130CB1">
            <w:r w:rsidRPr="00232CA9">
              <w:t>overwegende dat het standaardiseren van een cyberjaarverslag helpt om cyberveiligheid en IT aan bestuurstafels bespreekbaar te maken, digitale weerbaarheid te verbeteren en regeldruk te verminderen;</w:t>
            </w:r>
          </w:p>
          <w:p w:rsidR="00232CA9" w:rsidP="00232CA9" w:rsidRDefault="00232CA9" w14:paraId="11DC3761" w14:textId="77777777"/>
          <w:p w:rsidRPr="00232CA9" w:rsidR="00232CA9" w:rsidP="00232CA9" w:rsidRDefault="00232CA9" w14:paraId="200CDC4A" w14:textId="4A3C9991">
            <w:r w:rsidRPr="00232CA9">
              <w:t>verzoekt de regering om met overheidsorganisaties en het bedrijfsleven te verkennen hoe het cyberjaarverslag, op basis van IDRS, ingevoerd kan worden als brede standaard op een wijze die leidt tot lastenverlichting en het verbeteren van de veiligheid, en in de eerstvolgende verzamelbrief digitalisering te informeren over de uitkomsten,</w:t>
            </w:r>
          </w:p>
          <w:p w:rsidR="00232CA9" w:rsidP="00232CA9" w:rsidRDefault="00232CA9" w14:paraId="24B61F4A" w14:textId="77777777"/>
          <w:p w:rsidRPr="00232CA9" w:rsidR="00232CA9" w:rsidP="00232CA9" w:rsidRDefault="00232CA9" w14:paraId="286BC532" w14:textId="484546B3">
            <w:r w:rsidRPr="00232CA9">
              <w:t>en gaat over tot de orde van de dag.</w:t>
            </w:r>
          </w:p>
          <w:p w:rsidR="00232CA9" w:rsidP="00232CA9" w:rsidRDefault="00232CA9" w14:paraId="6681F2BA" w14:textId="77777777"/>
          <w:p w:rsidR="00997775" w:rsidP="00232CA9" w:rsidRDefault="00232CA9" w14:paraId="321F2EDE" w14:textId="7FA132B5">
            <w:proofErr w:type="spellStart"/>
            <w:r w:rsidRPr="00232CA9">
              <w:t>Kathmann</w:t>
            </w:r>
            <w:proofErr w:type="spellEnd"/>
          </w:p>
        </w:tc>
      </w:tr>
    </w:tbl>
    <w:p w:rsidR="00997775" w:rsidRDefault="00997775" w14:paraId="002DE5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52F3" w14:textId="77777777" w:rsidR="00232CA9" w:rsidRDefault="00232CA9">
      <w:pPr>
        <w:spacing w:line="20" w:lineRule="exact"/>
      </w:pPr>
    </w:p>
  </w:endnote>
  <w:endnote w:type="continuationSeparator" w:id="0">
    <w:p w14:paraId="1CE87A3B" w14:textId="77777777" w:rsidR="00232CA9" w:rsidRDefault="00232CA9">
      <w:pPr>
        <w:pStyle w:val="Amendement"/>
      </w:pPr>
      <w:r>
        <w:rPr>
          <w:b w:val="0"/>
        </w:rPr>
        <w:t xml:space="preserve"> </w:t>
      </w:r>
    </w:p>
  </w:endnote>
  <w:endnote w:type="continuationNotice" w:id="1">
    <w:p w14:paraId="00EA535F" w14:textId="77777777" w:rsidR="00232CA9" w:rsidRDefault="00232C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C6FB" w14:textId="77777777" w:rsidR="00232CA9" w:rsidRDefault="00232CA9">
      <w:pPr>
        <w:pStyle w:val="Amendement"/>
      </w:pPr>
      <w:r>
        <w:rPr>
          <w:b w:val="0"/>
        </w:rPr>
        <w:separator/>
      </w:r>
    </w:p>
  </w:footnote>
  <w:footnote w:type="continuationSeparator" w:id="0">
    <w:p w14:paraId="55E6CB5D" w14:textId="77777777" w:rsidR="00232CA9" w:rsidRDefault="0023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A9"/>
    <w:rsid w:val="00133FCE"/>
    <w:rsid w:val="001E482C"/>
    <w:rsid w:val="001E4877"/>
    <w:rsid w:val="0021105A"/>
    <w:rsid w:val="00232CA9"/>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0B7C5"/>
  <w15:docId w15:val="{32B5167B-0323-4C89-9877-9D3E4BFD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2025-05-28T12:29:00.0000000Z</dcterms:created>
  <dcterms:modified xsi:type="dcterms:W3CDTF">2025-05-28T12:34:00.0000000Z</dcterms:modified>
  <dc:description>------------------------</dc:description>
  <dc:subject/>
  <keywords/>
  <version/>
  <category/>
</coreProperties>
</file>