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F0971" w14:paraId="5703E7F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6AB6A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EE176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F0971" w14:paraId="6BC6C77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BE6AEA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F0971" w14:paraId="5192D0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DEB356" w14:textId="77777777"/>
        </w:tc>
      </w:tr>
      <w:tr w:rsidR="00997775" w:rsidTr="008F0971" w14:paraId="169AD8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8509618" w14:textId="77777777"/>
        </w:tc>
      </w:tr>
      <w:tr w:rsidR="00997775" w:rsidTr="008F0971" w14:paraId="2703C5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6DD943" w14:textId="77777777"/>
        </w:tc>
        <w:tc>
          <w:tcPr>
            <w:tcW w:w="7654" w:type="dxa"/>
            <w:gridSpan w:val="2"/>
          </w:tcPr>
          <w:p w:rsidR="00997775" w:rsidRDefault="00997775" w14:paraId="0A34CF5C" w14:textId="77777777"/>
        </w:tc>
      </w:tr>
      <w:tr w:rsidR="008F0971" w:rsidTr="008F0971" w14:paraId="629A04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0971" w:rsidP="008F0971" w:rsidRDefault="008F0971" w14:paraId="56AD57A0" w14:textId="06031D7C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8F0971" w:rsidP="008F0971" w:rsidRDefault="008F0971" w14:paraId="53078584" w14:textId="068E3199">
            <w:pPr>
              <w:rPr>
                <w:b/>
              </w:rPr>
            </w:pPr>
            <w:r w:rsidRPr="007876B0">
              <w:rPr>
                <w:b/>
                <w:bCs/>
              </w:rPr>
              <w:t>NAVO</w:t>
            </w:r>
          </w:p>
        </w:tc>
      </w:tr>
      <w:tr w:rsidR="008F0971" w:rsidTr="008F0971" w14:paraId="348881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0971" w:rsidP="008F0971" w:rsidRDefault="008F0971" w14:paraId="49AA88E6" w14:textId="77777777"/>
        </w:tc>
        <w:tc>
          <w:tcPr>
            <w:tcW w:w="7654" w:type="dxa"/>
            <w:gridSpan w:val="2"/>
          </w:tcPr>
          <w:p w:rsidR="008F0971" w:rsidP="008F0971" w:rsidRDefault="008F0971" w14:paraId="2E52AB75" w14:textId="77777777"/>
        </w:tc>
      </w:tr>
      <w:tr w:rsidR="008F0971" w:rsidTr="008F0971" w14:paraId="40B8D2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0971" w:rsidP="008F0971" w:rsidRDefault="008F0971" w14:paraId="73D9BE82" w14:textId="77777777"/>
        </w:tc>
        <w:tc>
          <w:tcPr>
            <w:tcW w:w="7654" w:type="dxa"/>
            <w:gridSpan w:val="2"/>
          </w:tcPr>
          <w:p w:rsidR="008F0971" w:rsidP="008F0971" w:rsidRDefault="008F0971" w14:paraId="036E7CDD" w14:textId="77777777"/>
        </w:tc>
      </w:tr>
      <w:tr w:rsidR="008F0971" w:rsidTr="008F0971" w14:paraId="0AA48A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0971" w:rsidP="008F0971" w:rsidRDefault="008F0971" w14:paraId="0D76E6A8" w14:textId="2D4375C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508</w:t>
            </w:r>
          </w:p>
        </w:tc>
        <w:tc>
          <w:tcPr>
            <w:tcW w:w="7654" w:type="dxa"/>
            <w:gridSpan w:val="2"/>
          </w:tcPr>
          <w:p w:rsidR="008F0971" w:rsidP="008F0971" w:rsidRDefault="008F0971" w14:paraId="257B6A2A" w14:textId="1228DDC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ELLIAN EN OLGER VAN DIJK</w:t>
            </w:r>
          </w:p>
        </w:tc>
      </w:tr>
      <w:tr w:rsidR="008F0971" w:rsidTr="008F0971" w14:paraId="245F09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0971" w:rsidP="008F0971" w:rsidRDefault="008F0971" w14:paraId="655E4D49" w14:textId="77777777"/>
        </w:tc>
        <w:tc>
          <w:tcPr>
            <w:tcW w:w="7654" w:type="dxa"/>
            <w:gridSpan w:val="2"/>
          </w:tcPr>
          <w:p w:rsidR="008F0971" w:rsidP="008F0971" w:rsidRDefault="008F0971" w14:paraId="6DC7C860" w14:textId="370CF6C2">
            <w:r>
              <w:t>Voorgesteld 27 mei 2025</w:t>
            </w:r>
          </w:p>
        </w:tc>
      </w:tr>
      <w:tr w:rsidR="00997775" w:rsidTr="008F0971" w14:paraId="03E398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F992DB" w14:textId="77777777"/>
        </w:tc>
        <w:tc>
          <w:tcPr>
            <w:tcW w:w="7654" w:type="dxa"/>
            <w:gridSpan w:val="2"/>
          </w:tcPr>
          <w:p w:rsidR="00997775" w:rsidRDefault="00997775" w14:paraId="3D83C9DA" w14:textId="77777777"/>
        </w:tc>
      </w:tr>
      <w:tr w:rsidR="00997775" w:rsidTr="008F0971" w14:paraId="581D1C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5B341C" w14:textId="77777777"/>
        </w:tc>
        <w:tc>
          <w:tcPr>
            <w:tcW w:w="7654" w:type="dxa"/>
            <w:gridSpan w:val="2"/>
          </w:tcPr>
          <w:p w:rsidR="00997775" w:rsidRDefault="00997775" w14:paraId="3EEAFDF3" w14:textId="77777777">
            <w:r>
              <w:t>De Kamer,</w:t>
            </w:r>
          </w:p>
        </w:tc>
      </w:tr>
      <w:tr w:rsidR="00997775" w:rsidTr="008F0971" w14:paraId="1F6FF0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E325E4" w14:textId="77777777"/>
        </w:tc>
        <w:tc>
          <w:tcPr>
            <w:tcW w:w="7654" w:type="dxa"/>
            <w:gridSpan w:val="2"/>
          </w:tcPr>
          <w:p w:rsidR="00997775" w:rsidRDefault="00997775" w14:paraId="7831895F" w14:textId="77777777"/>
        </w:tc>
      </w:tr>
      <w:tr w:rsidR="00997775" w:rsidTr="008F0971" w14:paraId="7E0978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7AB833" w14:textId="77777777"/>
        </w:tc>
        <w:tc>
          <w:tcPr>
            <w:tcW w:w="7654" w:type="dxa"/>
            <w:gridSpan w:val="2"/>
          </w:tcPr>
          <w:p w:rsidR="00997775" w:rsidRDefault="00997775" w14:paraId="12F938EC" w14:textId="77777777">
            <w:r>
              <w:t>gehoord de beraadslaging,</w:t>
            </w:r>
          </w:p>
        </w:tc>
      </w:tr>
      <w:tr w:rsidR="00997775" w:rsidTr="008F0971" w14:paraId="0D7903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6633A6" w14:textId="77777777"/>
        </w:tc>
        <w:tc>
          <w:tcPr>
            <w:tcW w:w="7654" w:type="dxa"/>
            <w:gridSpan w:val="2"/>
          </w:tcPr>
          <w:p w:rsidR="00997775" w:rsidRDefault="00997775" w14:paraId="07D83BC1" w14:textId="77777777"/>
        </w:tc>
      </w:tr>
      <w:tr w:rsidR="00997775" w:rsidTr="008F0971" w14:paraId="5BFACE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853BCB" w14:textId="77777777"/>
        </w:tc>
        <w:tc>
          <w:tcPr>
            <w:tcW w:w="7654" w:type="dxa"/>
            <w:gridSpan w:val="2"/>
          </w:tcPr>
          <w:p w:rsidRPr="008F0971" w:rsidR="008F0971" w:rsidP="008F0971" w:rsidRDefault="008F0971" w14:paraId="5AA30250" w14:textId="77777777">
            <w:r w:rsidRPr="008F0971">
              <w:t>constaterende dat de NAVO-capaciteitsdoelstellingen essentieel zijn om het NAVO-grondgebied te kunnen verdedigen en in het licht van toegenomen dreigingen significant verhoogd zijn;</w:t>
            </w:r>
          </w:p>
          <w:p w:rsidR="008F0971" w:rsidP="008F0971" w:rsidRDefault="008F0971" w14:paraId="06012EEA" w14:textId="77777777"/>
          <w:p w:rsidRPr="008F0971" w:rsidR="008F0971" w:rsidP="008F0971" w:rsidRDefault="008F0971" w14:paraId="3A9CAEE0" w14:textId="44D04C05">
            <w:r w:rsidRPr="008F0971">
              <w:t xml:space="preserve">constaterende dat naast de NAVO-capaciteitsdoelstellingen Nederland ook verantwoordelijk is voor het grootschalig doorvoeren van militair materieel (Host </w:t>
            </w:r>
            <w:proofErr w:type="spellStart"/>
            <w:r w:rsidRPr="008F0971">
              <w:t>Nation</w:t>
            </w:r>
            <w:proofErr w:type="spellEnd"/>
            <w:r w:rsidRPr="008F0971">
              <w:t xml:space="preserve"> Support) en het beschermen van het eigen grondgebied tegen uiteenlopende dreigingen (Homeland </w:t>
            </w:r>
            <w:proofErr w:type="spellStart"/>
            <w:r w:rsidRPr="008F0971">
              <w:t>Defence</w:t>
            </w:r>
            <w:proofErr w:type="spellEnd"/>
            <w:r w:rsidRPr="008F0971">
              <w:t>);</w:t>
            </w:r>
          </w:p>
          <w:p w:rsidR="008F0971" w:rsidP="008F0971" w:rsidRDefault="008F0971" w14:paraId="7CFB7B9E" w14:textId="77777777"/>
          <w:p w:rsidRPr="008F0971" w:rsidR="008F0971" w:rsidP="008F0971" w:rsidRDefault="008F0971" w14:paraId="27ED8BDC" w14:textId="76718B57">
            <w:r w:rsidRPr="008F0971">
              <w:t>verzoekt de regering om de NAVO-capaciteitsdoelstellingen en de taken die Defensie daarnaast ook moet vervullen als uitgangspunt te nemen en zich dus in te zetten voor een groeipad van defensie-uitgaven naar minimaal 3,5% van het bruto binnenlands product,</w:t>
            </w:r>
          </w:p>
          <w:p w:rsidR="008F0971" w:rsidP="008F0971" w:rsidRDefault="008F0971" w14:paraId="785EDD96" w14:textId="77777777"/>
          <w:p w:rsidRPr="008F0971" w:rsidR="008F0971" w:rsidP="008F0971" w:rsidRDefault="008F0971" w14:paraId="5F1B5182" w14:textId="56C255B5">
            <w:r w:rsidRPr="008F0971">
              <w:t>en gaat over tot de orde van de dag.</w:t>
            </w:r>
          </w:p>
          <w:p w:rsidR="008F0971" w:rsidP="008F0971" w:rsidRDefault="008F0971" w14:paraId="2A18F1FF" w14:textId="77777777"/>
          <w:p w:rsidR="008F0971" w:rsidP="008F0971" w:rsidRDefault="008F0971" w14:paraId="55AAC62F" w14:textId="77777777">
            <w:proofErr w:type="spellStart"/>
            <w:r w:rsidRPr="008F0971">
              <w:t>Ellian</w:t>
            </w:r>
            <w:proofErr w:type="spellEnd"/>
            <w:r w:rsidRPr="008F0971">
              <w:t xml:space="preserve"> </w:t>
            </w:r>
          </w:p>
          <w:p w:rsidR="00997775" w:rsidP="008F0971" w:rsidRDefault="008F0971" w14:paraId="7053DAB9" w14:textId="1381E799">
            <w:r w:rsidRPr="008F0971">
              <w:t>Olger van Dijk</w:t>
            </w:r>
          </w:p>
        </w:tc>
      </w:tr>
    </w:tbl>
    <w:p w:rsidR="00997775" w:rsidRDefault="00997775" w14:paraId="3FCA9F1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D8E03" w14:textId="77777777" w:rsidR="008F0971" w:rsidRDefault="008F0971">
      <w:pPr>
        <w:spacing w:line="20" w:lineRule="exact"/>
      </w:pPr>
    </w:p>
  </w:endnote>
  <w:endnote w:type="continuationSeparator" w:id="0">
    <w:p w14:paraId="5FE79C48" w14:textId="77777777" w:rsidR="008F0971" w:rsidRDefault="008F097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7E62E6F" w14:textId="77777777" w:rsidR="008F0971" w:rsidRDefault="008F097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B7DF" w14:textId="77777777" w:rsidR="008F0971" w:rsidRDefault="008F097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F8A70E2" w14:textId="77777777" w:rsidR="008F0971" w:rsidRDefault="008F0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7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F0971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AF89D"/>
  <w15:docId w15:val="{A6A40B1D-B404-4276-BF68-665635C6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851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2025-05-28T12:37:00.0000000Z</dcterms:created>
  <dcterms:modified xsi:type="dcterms:W3CDTF">2025-05-28T12:46:00.0000000Z</dcterms:modified>
  <dc:description>------------------------</dc:description>
  <dc:subject/>
  <keywords/>
  <version/>
  <category/>
</coreProperties>
</file>