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02E3E" w14:paraId="55E031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8B6A7F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56C56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02E3E" w14:paraId="5AF4721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DF70B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02E3E" w14:paraId="5BCCD0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CA23D0" w14:textId="77777777"/>
        </w:tc>
      </w:tr>
      <w:tr w:rsidR="00997775" w:rsidTr="00902E3E" w14:paraId="72CC13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6CAA3F" w14:textId="77777777"/>
        </w:tc>
      </w:tr>
      <w:tr w:rsidR="00997775" w:rsidTr="00902E3E" w14:paraId="4BC24C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056241" w14:textId="77777777"/>
        </w:tc>
        <w:tc>
          <w:tcPr>
            <w:tcW w:w="7654" w:type="dxa"/>
            <w:gridSpan w:val="2"/>
          </w:tcPr>
          <w:p w:rsidR="00997775" w:rsidRDefault="00997775" w14:paraId="5B9705B1" w14:textId="77777777"/>
        </w:tc>
      </w:tr>
      <w:tr w:rsidR="00902E3E" w:rsidTr="00902E3E" w14:paraId="653E0A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3E" w:rsidP="00902E3E" w:rsidRDefault="00902E3E" w14:paraId="77F774CD" w14:textId="4AB958D3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902E3E" w:rsidP="00902E3E" w:rsidRDefault="00902E3E" w14:paraId="6B48DC73" w14:textId="3CFD0A4D">
            <w:pPr>
              <w:rPr>
                <w:b/>
              </w:rPr>
            </w:pPr>
            <w:r w:rsidRPr="007876B0">
              <w:rPr>
                <w:b/>
                <w:bCs/>
              </w:rPr>
              <w:t>NAVO</w:t>
            </w:r>
          </w:p>
        </w:tc>
      </w:tr>
      <w:tr w:rsidR="00902E3E" w:rsidTr="00902E3E" w14:paraId="061DF6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3E" w:rsidP="00902E3E" w:rsidRDefault="00902E3E" w14:paraId="18354C1D" w14:textId="77777777"/>
        </w:tc>
        <w:tc>
          <w:tcPr>
            <w:tcW w:w="7654" w:type="dxa"/>
            <w:gridSpan w:val="2"/>
          </w:tcPr>
          <w:p w:rsidR="00902E3E" w:rsidP="00902E3E" w:rsidRDefault="00902E3E" w14:paraId="4FB5A23E" w14:textId="77777777"/>
        </w:tc>
      </w:tr>
      <w:tr w:rsidR="00902E3E" w:rsidTr="00902E3E" w14:paraId="15BAE6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3E" w:rsidP="00902E3E" w:rsidRDefault="00902E3E" w14:paraId="468ED4A6" w14:textId="77777777"/>
        </w:tc>
        <w:tc>
          <w:tcPr>
            <w:tcW w:w="7654" w:type="dxa"/>
            <w:gridSpan w:val="2"/>
          </w:tcPr>
          <w:p w:rsidR="00902E3E" w:rsidP="00902E3E" w:rsidRDefault="00902E3E" w14:paraId="7080BC0B" w14:textId="77777777"/>
        </w:tc>
      </w:tr>
      <w:tr w:rsidR="00902E3E" w:rsidTr="00902E3E" w14:paraId="3805B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3E" w:rsidP="00902E3E" w:rsidRDefault="00902E3E" w14:paraId="3E329423" w14:textId="01A1A23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509</w:t>
            </w:r>
          </w:p>
        </w:tc>
        <w:tc>
          <w:tcPr>
            <w:tcW w:w="7654" w:type="dxa"/>
            <w:gridSpan w:val="2"/>
          </w:tcPr>
          <w:p w:rsidR="00902E3E" w:rsidP="00902E3E" w:rsidRDefault="00902E3E" w14:paraId="3569D463" w14:textId="4C065E8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NORDKAMP</w:t>
            </w:r>
          </w:p>
        </w:tc>
      </w:tr>
      <w:tr w:rsidR="00902E3E" w:rsidTr="00902E3E" w14:paraId="29C2CD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2E3E" w:rsidP="00902E3E" w:rsidRDefault="00902E3E" w14:paraId="4DBE7849" w14:textId="77777777"/>
        </w:tc>
        <w:tc>
          <w:tcPr>
            <w:tcW w:w="7654" w:type="dxa"/>
            <w:gridSpan w:val="2"/>
          </w:tcPr>
          <w:p w:rsidR="00902E3E" w:rsidP="00902E3E" w:rsidRDefault="00902E3E" w14:paraId="1F195446" w14:textId="29567CD2">
            <w:r>
              <w:t>Voorgesteld 27 mei 2025</w:t>
            </w:r>
          </w:p>
        </w:tc>
      </w:tr>
      <w:tr w:rsidR="00997775" w:rsidTr="00902E3E" w14:paraId="760276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4EEFAA" w14:textId="77777777"/>
        </w:tc>
        <w:tc>
          <w:tcPr>
            <w:tcW w:w="7654" w:type="dxa"/>
            <w:gridSpan w:val="2"/>
          </w:tcPr>
          <w:p w:rsidR="00997775" w:rsidRDefault="00997775" w14:paraId="3C4D2147" w14:textId="77777777"/>
        </w:tc>
      </w:tr>
      <w:tr w:rsidR="00997775" w:rsidTr="00902E3E" w14:paraId="06E265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8671C4" w14:textId="77777777"/>
        </w:tc>
        <w:tc>
          <w:tcPr>
            <w:tcW w:w="7654" w:type="dxa"/>
            <w:gridSpan w:val="2"/>
          </w:tcPr>
          <w:p w:rsidR="00997775" w:rsidRDefault="00997775" w14:paraId="5BC74657" w14:textId="77777777">
            <w:r>
              <w:t>De Kamer,</w:t>
            </w:r>
          </w:p>
        </w:tc>
      </w:tr>
      <w:tr w:rsidR="00997775" w:rsidTr="00902E3E" w14:paraId="249648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4F5213" w14:textId="77777777"/>
        </w:tc>
        <w:tc>
          <w:tcPr>
            <w:tcW w:w="7654" w:type="dxa"/>
            <w:gridSpan w:val="2"/>
          </w:tcPr>
          <w:p w:rsidR="00997775" w:rsidRDefault="00997775" w14:paraId="1C0C72A1" w14:textId="77777777"/>
        </w:tc>
      </w:tr>
      <w:tr w:rsidR="00997775" w:rsidTr="00902E3E" w14:paraId="54A505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5AECD1" w14:textId="77777777"/>
        </w:tc>
        <w:tc>
          <w:tcPr>
            <w:tcW w:w="7654" w:type="dxa"/>
            <w:gridSpan w:val="2"/>
          </w:tcPr>
          <w:p w:rsidR="00997775" w:rsidRDefault="00997775" w14:paraId="1F3BCFF1" w14:textId="77777777">
            <w:r>
              <w:t>gehoord de beraadslaging,</w:t>
            </w:r>
          </w:p>
        </w:tc>
      </w:tr>
      <w:tr w:rsidR="00997775" w:rsidTr="00902E3E" w14:paraId="3930DA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BDB088" w14:textId="77777777"/>
        </w:tc>
        <w:tc>
          <w:tcPr>
            <w:tcW w:w="7654" w:type="dxa"/>
            <w:gridSpan w:val="2"/>
          </w:tcPr>
          <w:p w:rsidR="00997775" w:rsidRDefault="00997775" w14:paraId="5D2A41F2" w14:textId="77777777"/>
        </w:tc>
      </w:tr>
      <w:tr w:rsidR="00997775" w:rsidTr="00902E3E" w14:paraId="6EE6DE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365936" w14:textId="77777777"/>
        </w:tc>
        <w:tc>
          <w:tcPr>
            <w:tcW w:w="7654" w:type="dxa"/>
            <w:gridSpan w:val="2"/>
          </w:tcPr>
          <w:p w:rsidRPr="00902E3E" w:rsidR="00902E3E" w:rsidP="00902E3E" w:rsidRDefault="00902E3E" w14:paraId="2565DFD3" w14:textId="77777777">
            <w:r w:rsidRPr="00902E3E">
              <w:t>constaterende dat extra investeringen in defensie nodig zijn om ons land veilig te houden en de benodigde investeringen voor de NAVO-capaciteitsdoelstellingen een zinvolle bouwsteen zijn voor de onderhandelingsinzet voor een hogere NAVO-norm;</w:t>
            </w:r>
          </w:p>
          <w:p w:rsidR="00902E3E" w:rsidP="00902E3E" w:rsidRDefault="00902E3E" w14:paraId="7B1FC977" w14:textId="77777777"/>
          <w:p w:rsidRPr="00902E3E" w:rsidR="00902E3E" w:rsidP="00902E3E" w:rsidRDefault="00902E3E" w14:paraId="50487353" w14:textId="2B65CABF">
            <w:r w:rsidRPr="00902E3E">
              <w:t>overwegende dat iedere afspraak over een percentage gepaard moet gaan met een weldoordacht plan hoe we Nederland veiliger maken;</w:t>
            </w:r>
          </w:p>
          <w:p w:rsidR="00902E3E" w:rsidP="00902E3E" w:rsidRDefault="00902E3E" w14:paraId="21C77767" w14:textId="77777777"/>
          <w:p w:rsidRPr="00902E3E" w:rsidR="00902E3E" w:rsidP="00902E3E" w:rsidRDefault="00902E3E" w14:paraId="067D108C" w14:textId="0D80D065">
            <w:r w:rsidRPr="00902E3E">
              <w:t xml:space="preserve">verzoekt de regering de uitwerking van een hogere NAVO-norm gepaard te laten gaan met een serieus investeringsplan, een onderbouwd </w:t>
            </w:r>
            <w:proofErr w:type="spellStart"/>
            <w:r w:rsidRPr="00902E3E">
              <w:t>ingroeipad</w:t>
            </w:r>
            <w:proofErr w:type="spellEnd"/>
            <w:r w:rsidRPr="00902E3E">
              <w:t xml:space="preserve"> en een dekking waarbij de extra investeringen in defensie niet ten koste gaan van maatschappelijke weerbaarheid en investeringen in energieonafhankelijkheid en economische soevereiniteit,</w:t>
            </w:r>
          </w:p>
          <w:p w:rsidR="00902E3E" w:rsidP="00902E3E" w:rsidRDefault="00902E3E" w14:paraId="3629A67D" w14:textId="77777777"/>
          <w:p w:rsidRPr="00902E3E" w:rsidR="00902E3E" w:rsidP="00902E3E" w:rsidRDefault="00902E3E" w14:paraId="06F072BA" w14:textId="7C3C738B">
            <w:r w:rsidRPr="00902E3E">
              <w:t>en gaat over tot de orde van de dag.</w:t>
            </w:r>
          </w:p>
          <w:p w:rsidR="00902E3E" w:rsidP="00902E3E" w:rsidRDefault="00902E3E" w14:paraId="7395DB65" w14:textId="77777777"/>
          <w:p w:rsidR="00997775" w:rsidP="00902E3E" w:rsidRDefault="00902E3E" w14:paraId="1A093945" w14:textId="570EA65B">
            <w:r w:rsidRPr="00902E3E">
              <w:t>Nordkamp</w:t>
            </w:r>
          </w:p>
        </w:tc>
      </w:tr>
    </w:tbl>
    <w:p w:rsidR="00997775" w:rsidRDefault="00997775" w14:paraId="2A0372F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81292" w14:textId="77777777" w:rsidR="00902E3E" w:rsidRDefault="00902E3E">
      <w:pPr>
        <w:spacing w:line="20" w:lineRule="exact"/>
      </w:pPr>
    </w:p>
  </w:endnote>
  <w:endnote w:type="continuationSeparator" w:id="0">
    <w:p w14:paraId="16D3258F" w14:textId="77777777" w:rsidR="00902E3E" w:rsidRDefault="00902E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DA9F38" w14:textId="77777777" w:rsidR="00902E3E" w:rsidRDefault="00902E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EB626" w14:textId="77777777" w:rsidR="00902E3E" w:rsidRDefault="00902E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CB2EB0" w14:textId="77777777" w:rsidR="00902E3E" w:rsidRDefault="00902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3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2E3E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CCBB5"/>
  <w15:docId w15:val="{12466DAB-0973-48C0-B4BE-3E772D65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2025-05-28T12:37:00.0000000Z</dcterms:created>
  <dcterms:modified xsi:type="dcterms:W3CDTF">2025-05-28T12:46:00.0000000Z</dcterms:modified>
  <dc:description>------------------------</dc:description>
  <dc:subject/>
  <keywords/>
  <version/>
  <category/>
</coreProperties>
</file>