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E60F1" w14:paraId="68247BD5" w14:textId="77777777">
        <w:tc>
          <w:tcPr>
            <w:tcW w:w="6733" w:type="dxa"/>
            <w:gridSpan w:val="2"/>
            <w:tcBorders>
              <w:top w:val="nil"/>
              <w:left w:val="nil"/>
              <w:bottom w:val="nil"/>
              <w:right w:val="nil"/>
            </w:tcBorders>
            <w:vAlign w:val="center"/>
          </w:tcPr>
          <w:p w:rsidR="00997775" w:rsidP="00710A7A" w:rsidRDefault="00997775" w14:paraId="55B9E4A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786C44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E60F1" w14:paraId="1A29A19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AAF8261" w14:textId="77777777">
            <w:r w:rsidRPr="008B0CC5">
              <w:t xml:space="preserve">Vergaderjaar </w:t>
            </w:r>
            <w:r w:rsidR="00AC6B87">
              <w:t>2024-2025</w:t>
            </w:r>
          </w:p>
        </w:tc>
      </w:tr>
      <w:tr w:rsidR="00997775" w:rsidTr="009E60F1" w14:paraId="07E57705" w14:textId="77777777">
        <w:trPr>
          <w:cantSplit/>
        </w:trPr>
        <w:tc>
          <w:tcPr>
            <w:tcW w:w="10985" w:type="dxa"/>
            <w:gridSpan w:val="3"/>
            <w:tcBorders>
              <w:top w:val="nil"/>
              <w:left w:val="nil"/>
              <w:bottom w:val="nil"/>
              <w:right w:val="nil"/>
            </w:tcBorders>
          </w:tcPr>
          <w:p w:rsidR="00997775" w:rsidRDefault="00997775" w14:paraId="4A28522D" w14:textId="77777777"/>
        </w:tc>
      </w:tr>
      <w:tr w:rsidR="00997775" w:rsidTr="009E60F1" w14:paraId="54B3122A" w14:textId="77777777">
        <w:trPr>
          <w:cantSplit/>
        </w:trPr>
        <w:tc>
          <w:tcPr>
            <w:tcW w:w="10985" w:type="dxa"/>
            <w:gridSpan w:val="3"/>
            <w:tcBorders>
              <w:top w:val="nil"/>
              <w:left w:val="nil"/>
              <w:bottom w:val="single" w:color="auto" w:sz="4" w:space="0"/>
              <w:right w:val="nil"/>
            </w:tcBorders>
          </w:tcPr>
          <w:p w:rsidR="00997775" w:rsidRDefault="00997775" w14:paraId="0913B929" w14:textId="77777777"/>
        </w:tc>
      </w:tr>
      <w:tr w:rsidR="00997775" w:rsidTr="009E60F1" w14:paraId="2C7FC3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CCBEE7" w14:textId="77777777"/>
        </w:tc>
        <w:tc>
          <w:tcPr>
            <w:tcW w:w="7654" w:type="dxa"/>
            <w:gridSpan w:val="2"/>
          </w:tcPr>
          <w:p w:rsidR="00997775" w:rsidRDefault="00997775" w14:paraId="6DC4A877" w14:textId="77777777"/>
        </w:tc>
      </w:tr>
      <w:tr w:rsidR="009E60F1" w:rsidTr="009E60F1" w14:paraId="494A4A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60F1" w:rsidP="009E60F1" w:rsidRDefault="009E60F1" w14:paraId="3C7C29D1" w14:textId="4F7866C4">
            <w:pPr>
              <w:rPr>
                <w:b/>
              </w:rPr>
            </w:pPr>
            <w:r>
              <w:rPr>
                <w:b/>
              </w:rPr>
              <w:t>28 676</w:t>
            </w:r>
          </w:p>
        </w:tc>
        <w:tc>
          <w:tcPr>
            <w:tcW w:w="7654" w:type="dxa"/>
            <w:gridSpan w:val="2"/>
          </w:tcPr>
          <w:p w:rsidR="009E60F1" w:rsidP="009E60F1" w:rsidRDefault="009E60F1" w14:paraId="025D1DBB" w14:textId="21CDD5DE">
            <w:pPr>
              <w:rPr>
                <w:b/>
              </w:rPr>
            </w:pPr>
            <w:r w:rsidRPr="007876B0">
              <w:rPr>
                <w:b/>
                <w:bCs/>
              </w:rPr>
              <w:t>NAVO</w:t>
            </w:r>
          </w:p>
        </w:tc>
      </w:tr>
      <w:tr w:rsidR="009E60F1" w:rsidTr="009E60F1" w14:paraId="58B1DD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60F1" w:rsidP="009E60F1" w:rsidRDefault="009E60F1" w14:paraId="4218F9DA" w14:textId="77777777"/>
        </w:tc>
        <w:tc>
          <w:tcPr>
            <w:tcW w:w="7654" w:type="dxa"/>
            <w:gridSpan w:val="2"/>
          </w:tcPr>
          <w:p w:rsidR="009E60F1" w:rsidP="009E60F1" w:rsidRDefault="009E60F1" w14:paraId="5335F982" w14:textId="77777777"/>
        </w:tc>
      </w:tr>
      <w:tr w:rsidR="009E60F1" w:rsidTr="009E60F1" w14:paraId="36392B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60F1" w:rsidP="009E60F1" w:rsidRDefault="009E60F1" w14:paraId="3A989DB5" w14:textId="77777777"/>
        </w:tc>
        <w:tc>
          <w:tcPr>
            <w:tcW w:w="7654" w:type="dxa"/>
            <w:gridSpan w:val="2"/>
          </w:tcPr>
          <w:p w:rsidR="009E60F1" w:rsidP="009E60F1" w:rsidRDefault="009E60F1" w14:paraId="0BE6F45C" w14:textId="77777777"/>
        </w:tc>
      </w:tr>
      <w:tr w:rsidR="009E60F1" w:rsidTr="009E60F1" w14:paraId="3D98BC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60F1" w:rsidP="009E60F1" w:rsidRDefault="009E60F1" w14:paraId="4A4536FE" w14:textId="528EC7BD">
            <w:pPr>
              <w:rPr>
                <w:b/>
              </w:rPr>
            </w:pPr>
            <w:r>
              <w:rPr>
                <w:b/>
              </w:rPr>
              <w:t xml:space="preserve">Nr. </w:t>
            </w:r>
            <w:r>
              <w:rPr>
                <w:b/>
              </w:rPr>
              <w:t>510</w:t>
            </w:r>
          </w:p>
        </w:tc>
        <w:tc>
          <w:tcPr>
            <w:tcW w:w="7654" w:type="dxa"/>
            <w:gridSpan w:val="2"/>
          </w:tcPr>
          <w:p w:rsidR="009E60F1" w:rsidP="009E60F1" w:rsidRDefault="009E60F1" w14:paraId="5C5B820B" w14:textId="0A38059E">
            <w:pPr>
              <w:rPr>
                <w:b/>
              </w:rPr>
            </w:pPr>
            <w:r>
              <w:rPr>
                <w:b/>
              </w:rPr>
              <w:t>MOTIE VAN</w:t>
            </w:r>
            <w:r>
              <w:rPr>
                <w:b/>
              </w:rPr>
              <w:t xml:space="preserve"> HET LID BIKKER C.S.</w:t>
            </w:r>
            <w:r>
              <w:rPr>
                <w:b/>
              </w:rPr>
              <w:t xml:space="preserve"> </w:t>
            </w:r>
          </w:p>
        </w:tc>
      </w:tr>
      <w:tr w:rsidR="009E60F1" w:rsidTr="009E60F1" w14:paraId="0C0DF4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60F1" w:rsidP="009E60F1" w:rsidRDefault="009E60F1" w14:paraId="278B5380" w14:textId="77777777"/>
        </w:tc>
        <w:tc>
          <w:tcPr>
            <w:tcW w:w="7654" w:type="dxa"/>
            <w:gridSpan w:val="2"/>
          </w:tcPr>
          <w:p w:rsidR="009E60F1" w:rsidP="009E60F1" w:rsidRDefault="009E60F1" w14:paraId="270F2BBF" w14:textId="75A595E5">
            <w:r>
              <w:t>Voorgesteld 27 mei 2025</w:t>
            </w:r>
          </w:p>
        </w:tc>
      </w:tr>
      <w:tr w:rsidR="00997775" w:rsidTr="009E60F1" w14:paraId="1FFD94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69186F" w14:textId="77777777"/>
        </w:tc>
        <w:tc>
          <w:tcPr>
            <w:tcW w:w="7654" w:type="dxa"/>
            <w:gridSpan w:val="2"/>
          </w:tcPr>
          <w:p w:rsidR="00997775" w:rsidRDefault="00997775" w14:paraId="70DB1690" w14:textId="77777777"/>
        </w:tc>
      </w:tr>
      <w:tr w:rsidR="00997775" w:rsidTr="009E60F1" w14:paraId="33A0E6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24211D" w14:textId="77777777"/>
        </w:tc>
        <w:tc>
          <w:tcPr>
            <w:tcW w:w="7654" w:type="dxa"/>
            <w:gridSpan w:val="2"/>
          </w:tcPr>
          <w:p w:rsidR="00997775" w:rsidRDefault="00997775" w14:paraId="2B173033" w14:textId="77777777">
            <w:r>
              <w:t>De Kamer,</w:t>
            </w:r>
          </w:p>
        </w:tc>
      </w:tr>
      <w:tr w:rsidR="00997775" w:rsidTr="009E60F1" w14:paraId="073ADD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A92C0C" w14:textId="77777777"/>
        </w:tc>
        <w:tc>
          <w:tcPr>
            <w:tcW w:w="7654" w:type="dxa"/>
            <w:gridSpan w:val="2"/>
          </w:tcPr>
          <w:p w:rsidR="00997775" w:rsidRDefault="00997775" w14:paraId="7B0B9AB4" w14:textId="77777777"/>
        </w:tc>
      </w:tr>
      <w:tr w:rsidR="00997775" w:rsidTr="009E60F1" w14:paraId="30AEF2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4230FF" w14:textId="77777777"/>
        </w:tc>
        <w:tc>
          <w:tcPr>
            <w:tcW w:w="7654" w:type="dxa"/>
            <w:gridSpan w:val="2"/>
          </w:tcPr>
          <w:p w:rsidR="00997775" w:rsidRDefault="00997775" w14:paraId="1E5EAA10" w14:textId="77777777">
            <w:r>
              <w:t>gehoord de beraadslaging,</w:t>
            </w:r>
          </w:p>
        </w:tc>
      </w:tr>
      <w:tr w:rsidR="00997775" w:rsidTr="009E60F1" w14:paraId="12B7D2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94CFB9" w14:textId="77777777"/>
        </w:tc>
        <w:tc>
          <w:tcPr>
            <w:tcW w:w="7654" w:type="dxa"/>
            <w:gridSpan w:val="2"/>
          </w:tcPr>
          <w:p w:rsidR="00997775" w:rsidRDefault="00997775" w14:paraId="61F1C24C" w14:textId="77777777"/>
        </w:tc>
      </w:tr>
      <w:tr w:rsidR="00997775" w:rsidTr="009E60F1" w14:paraId="797BC2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1339C4" w14:textId="77777777"/>
        </w:tc>
        <w:tc>
          <w:tcPr>
            <w:tcW w:w="7654" w:type="dxa"/>
            <w:gridSpan w:val="2"/>
          </w:tcPr>
          <w:p w:rsidRPr="009E60F1" w:rsidR="009E60F1" w:rsidP="009E60F1" w:rsidRDefault="009E60F1" w14:paraId="79F2271B" w14:textId="77777777">
            <w:r w:rsidRPr="009E60F1">
              <w:t>constaterende dat de oorlog in Oekraïne een andere wijze van oorlogsvoering kent dan eerdere conflicten, onder meer door de inzet van geavanceerde drones;</w:t>
            </w:r>
          </w:p>
          <w:p w:rsidR="009E60F1" w:rsidP="009E60F1" w:rsidRDefault="009E60F1" w14:paraId="7D15503B" w14:textId="77777777"/>
          <w:p w:rsidRPr="009E60F1" w:rsidR="009E60F1" w:rsidP="009E60F1" w:rsidRDefault="009E60F1" w14:paraId="59D32FD1" w14:textId="223C444F">
            <w:r w:rsidRPr="009E60F1">
              <w:t xml:space="preserve">verzoekt de regering zich, samen met NAVO-bondgenoten, in te zetten om militaire planning, ontwikkeling en verdediging aan te passen op basis van de lessen uit de huidige oorlog in Oekraïne, en hierbij bijvoorbeeld aandacht te besteden aan de inzet en ontwikkeling van fiber </w:t>
            </w:r>
            <w:proofErr w:type="spellStart"/>
            <w:r w:rsidRPr="009E60F1">
              <w:t>optic</w:t>
            </w:r>
            <w:proofErr w:type="spellEnd"/>
            <w:r w:rsidRPr="009E60F1">
              <w:t xml:space="preserve"> drones en de opvolgers daarvan,</w:t>
            </w:r>
          </w:p>
          <w:p w:rsidR="009E60F1" w:rsidP="009E60F1" w:rsidRDefault="009E60F1" w14:paraId="4F4646EE" w14:textId="77777777"/>
          <w:p w:rsidRPr="009E60F1" w:rsidR="009E60F1" w:rsidP="009E60F1" w:rsidRDefault="009E60F1" w14:paraId="15DE4C41" w14:textId="35B3D6DA">
            <w:r w:rsidRPr="009E60F1">
              <w:t>en gaat over tot de orde van de dag.</w:t>
            </w:r>
          </w:p>
          <w:p w:rsidR="009E60F1" w:rsidP="009E60F1" w:rsidRDefault="009E60F1" w14:paraId="0A815642" w14:textId="77777777"/>
          <w:p w:rsidR="009E60F1" w:rsidP="009E60F1" w:rsidRDefault="009E60F1" w14:paraId="3E129425" w14:textId="77777777">
            <w:r w:rsidRPr="009E60F1">
              <w:t>Bikker</w:t>
            </w:r>
          </w:p>
          <w:p w:rsidR="009E60F1" w:rsidP="009E60F1" w:rsidRDefault="009E60F1" w14:paraId="70255123" w14:textId="77777777">
            <w:proofErr w:type="spellStart"/>
            <w:r w:rsidRPr="009E60F1">
              <w:t>Boswijk</w:t>
            </w:r>
            <w:proofErr w:type="spellEnd"/>
            <w:r w:rsidRPr="009E60F1">
              <w:t xml:space="preserve"> </w:t>
            </w:r>
          </w:p>
          <w:p w:rsidR="00997775" w:rsidP="009E60F1" w:rsidRDefault="009E60F1" w14:paraId="499BCFB2" w14:textId="62A69237">
            <w:r w:rsidRPr="009E60F1">
              <w:t>Diederik van Dijk</w:t>
            </w:r>
          </w:p>
        </w:tc>
      </w:tr>
    </w:tbl>
    <w:p w:rsidR="00997775" w:rsidRDefault="00997775" w14:paraId="1BD00CC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03538" w14:textId="77777777" w:rsidR="009E60F1" w:rsidRDefault="009E60F1">
      <w:pPr>
        <w:spacing w:line="20" w:lineRule="exact"/>
      </w:pPr>
    </w:p>
  </w:endnote>
  <w:endnote w:type="continuationSeparator" w:id="0">
    <w:p w14:paraId="3FD88EDC" w14:textId="77777777" w:rsidR="009E60F1" w:rsidRDefault="009E60F1">
      <w:pPr>
        <w:pStyle w:val="Amendement"/>
      </w:pPr>
      <w:r>
        <w:rPr>
          <w:b w:val="0"/>
        </w:rPr>
        <w:t xml:space="preserve"> </w:t>
      </w:r>
    </w:p>
  </w:endnote>
  <w:endnote w:type="continuationNotice" w:id="1">
    <w:p w14:paraId="3DE5DC2A" w14:textId="77777777" w:rsidR="009E60F1" w:rsidRDefault="009E60F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35A3C" w14:textId="77777777" w:rsidR="009E60F1" w:rsidRDefault="009E60F1">
      <w:pPr>
        <w:pStyle w:val="Amendement"/>
      </w:pPr>
      <w:r>
        <w:rPr>
          <w:b w:val="0"/>
        </w:rPr>
        <w:separator/>
      </w:r>
    </w:p>
  </w:footnote>
  <w:footnote w:type="continuationSeparator" w:id="0">
    <w:p w14:paraId="455938C4" w14:textId="77777777" w:rsidR="009E60F1" w:rsidRDefault="009E6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F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60F1"/>
    <w:rsid w:val="009E7F14"/>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6129A"/>
  <w15:docId w15:val="{01A406B8-2FCF-4997-9FD6-7DD27413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113</ap:Words>
  <ap:Characters>633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2025-05-28T12:37:00.0000000Z</dcterms:created>
  <dcterms:modified xsi:type="dcterms:W3CDTF">2025-05-28T12:46:00.0000000Z</dcterms:modified>
  <dc:description>------------------------</dc:description>
  <dc:subject/>
  <keywords/>
  <version/>
  <category/>
</coreProperties>
</file>