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C06D9" w14:paraId="32E5275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6E740B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0A9F33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C06D9" w14:paraId="75DCED2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C2295E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C06D9" w14:paraId="4B777D9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783844E" w14:textId="77777777"/>
        </w:tc>
      </w:tr>
      <w:tr w:rsidR="00997775" w:rsidTr="007C06D9" w14:paraId="612D881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219570E" w14:textId="77777777"/>
        </w:tc>
      </w:tr>
      <w:tr w:rsidR="00997775" w:rsidTr="007C06D9" w14:paraId="6808B9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CA58DC" w14:textId="77777777"/>
        </w:tc>
        <w:tc>
          <w:tcPr>
            <w:tcW w:w="7654" w:type="dxa"/>
            <w:gridSpan w:val="2"/>
          </w:tcPr>
          <w:p w:rsidR="00997775" w:rsidRDefault="00997775" w14:paraId="2FBFB17C" w14:textId="77777777"/>
        </w:tc>
      </w:tr>
      <w:tr w:rsidR="007C06D9" w:rsidTr="007C06D9" w14:paraId="4464E8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06D9" w:rsidP="007C06D9" w:rsidRDefault="007C06D9" w14:paraId="31BDE968" w14:textId="7864DF65">
            <w:pPr>
              <w:rPr>
                <w:b/>
              </w:rPr>
            </w:pPr>
            <w:r>
              <w:rPr>
                <w:b/>
              </w:rPr>
              <w:t>28 676</w:t>
            </w:r>
          </w:p>
        </w:tc>
        <w:tc>
          <w:tcPr>
            <w:tcW w:w="7654" w:type="dxa"/>
            <w:gridSpan w:val="2"/>
          </w:tcPr>
          <w:p w:rsidR="007C06D9" w:rsidP="007C06D9" w:rsidRDefault="007C06D9" w14:paraId="5DB002B6" w14:textId="7F8393CE">
            <w:pPr>
              <w:rPr>
                <w:b/>
              </w:rPr>
            </w:pPr>
            <w:r w:rsidRPr="007876B0">
              <w:rPr>
                <w:b/>
                <w:bCs/>
              </w:rPr>
              <w:t>NAVO</w:t>
            </w:r>
          </w:p>
        </w:tc>
      </w:tr>
      <w:tr w:rsidR="007C06D9" w:rsidTr="007C06D9" w14:paraId="10980C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06D9" w:rsidP="007C06D9" w:rsidRDefault="007C06D9" w14:paraId="6E3244D8" w14:textId="77777777"/>
        </w:tc>
        <w:tc>
          <w:tcPr>
            <w:tcW w:w="7654" w:type="dxa"/>
            <w:gridSpan w:val="2"/>
          </w:tcPr>
          <w:p w:rsidR="007C06D9" w:rsidP="007C06D9" w:rsidRDefault="007C06D9" w14:paraId="1987FA3F" w14:textId="77777777"/>
        </w:tc>
      </w:tr>
      <w:tr w:rsidR="007C06D9" w:rsidTr="007C06D9" w14:paraId="15E8CF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06D9" w:rsidP="007C06D9" w:rsidRDefault="007C06D9" w14:paraId="34203970" w14:textId="77777777"/>
        </w:tc>
        <w:tc>
          <w:tcPr>
            <w:tcW w:w="7654" w:type="dxa"/>
            <w:gridSpan w:val="2"/>
          </w:tcPr>
          <w:p w:rsidR="007C06D9" w:rsidP="007C06D9" w:rsidRDefault="007C06D9" w14:paraId="534840BF" w14:textId="77777777"/>
        </w:tc>
      </w:tr>
      <w:tr w:rsidR="007C06D9" w:rsidTr="007C06D9" w14:paraId="36FB54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06D9" w:rsidP="007C06D9" w:rsidRDefault="007C06D9" w14:paraId="1F5B321C" w14:textId="44A4216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512</w:t>
            </w:r>
          </w:p>
        </w:tc>
        <w:tc>
          <w:tcPr>
            <w:tcW w:w="7654" w:type="dxa"/>
            <w:gridSpan w:val="2"/>
          </w:tcPr>
          <w:p w:rsidR="007C06D9" w:rsidP="007C06D9" w:rsidRDefault="007C06D9" w14:paraId="089E2B99" w14:textId="50CDF56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BOSWIJK EN DOBBE</w:t>
            </w:r>
          </w:p>
        </w:tc>
      </w:tr>
      <w:tr w:rsidR="007C06D9" w:rsidTr="007C06D9" w14:paraId="41C4AB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06D9" w:rsidP="007C06D9" w:rsidRDefault="007C06D9" w14:paraId="62EEAD6D" w14:textId="77777777"/>
        </w:tc>
        <w:tc>
          <w:tcPr>
            <w:tcW w:w="7654" w:type="dxa"/>
            <w:gridSpan w:val="2"/>
          </w:tcPr>
          <w:p w:rsidR="007C06D9" w:rsidP="007C06D9" w:rsidRDefault="007C06D9" w14:paraId="79801579" w14:textId="608A1B20">
            <w:r>
              <w:t>Voorgesteld 27 mei 2025</w:t>
            </w:r>
          </w:p>
        </w:tc>
      </w:tr>
      <w:tr w:rsidR="00997775" w:rsidTr="007C06D9" w14:paraId="1C92A4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01D5CA" w14:textId="77777777"/>
        </w:tc>
        <w:tc>
          <w:tcPr>
            <w:tcW w:w="7654" w:type="dxa"/>
            <w:gridSpan w:val="2"/>
          </w:tcPr>
          <w:p w:rsidR="00997775" w:rsidRDefault="00997775" w14:paraId="2E736912" w14:textId="77777777"/>
        </w:tc>
      </w:tr>
      <w:tr w:rsidR="00997775" w:rsidTr="007C06D9" w14:paraId="00B2F7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B77E6A" w14:textId="77777777"/>
        </w:tc>
        <w:tc>
          <w:tcPr>
            <w:tcW w:w="7654" w:type="dxa"/>
            <w:gridSpan w:val="2"/>
          </w:tcPr>
          <w:p w:rsidR="00997775" w:rsidRDefault="00997775" w14:paraId="5A79760F" w14:textId="77777777">
            <w:r>
              <w:t>De Kamer,</w:t>
            </w:r>
          </w:p>
        </w:tc>
      </w:tr>
      <w:tr w:rsidR="00997775" w:rsidTr="007C06D9" w14:paraId="718F9B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C2C3AE" w14:textId="77777777"/>
        </w:tc>
        <w:tc>
          <w:tcPr>
            <w:tcW w:w="7654" w:type="dxa"/>
            <w:gridSpan w:val="2"/>
          </w:tcPr>
          <w:p w:rsidR="00997775" w:rsidRDefault="00997775" w14:paraId="06D9EE17" w14:textId="77777777"/>
        </w:tc>
      </w:tr>
      <w:tr w:rsidR="00997775" w:rsidTr="007C06D9" w14:paraId="187ECD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48CCD4" w14:textId="77777777"/>
        </w:tc>
        <w:tc>
          <w:tcPr>
            <w:tcW w:w="7654" w:type="dxa"/>
            <w:gridSpan w:val="2"/>
          </w:tcPr>
          <w:p w:rsidR="00997775" w:rsidRDefault="00997775" w14:paraId="5CE6ACC4" w14:textId="77777777">
            <w:r>
              <w:t>gehoord de beraadslaging,</w:t>
            </w:r>
          </w:p>
        </w:tc>
      </w:tr>
      <w:tr w:rsidR="00997775" w:rsidTr="007C06D9" w14:paraId="40A2CF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A02E61" w14:textId="77777777"/>
        </w:tc>
        <w:tc>
          <w:tcPr>
            <w:tcW w:w="7654" w:type="dxa"/>
            <w:gridSpan w:val="2"/>
          </w:tcPr>
          <w:p w:rsidR="00997775" w:rsidRDefault="00997775" w14:paraId="432013C2" w14:textId="77777777"/>
        </w:tc>
      </w:tr>
      <w:tr w:rsidR="00997775" w:rsidTr="007C06D9" w14:paraId="0D8418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F0A357" w14:textId="77777777"/>
        </w:tc>
        <w:tc>
          <w:tcPr>
            <w:tcW w:w="7654" w:type="dxa"/>
            <w:gridSpan w:val="2"/>
          </w:tcPr>
          <w:p w:rsidRPr="007C06D9" w:rsidR="007C06D9" w:rsidP="007C06D9" w:rsidRDefault="007C06D9" w14:paraId="16A67942" w14:textId="77777777">
            <w:r w:rsidRPr="007C06D9">
              <w:t xml:space="preserve">overwegende dat </w:t>
            </w:r>
            <w:proofErr w:type="spellStart"/>
            <w:r w:rsidRPr="007C06D9">
              <w:t>Women</w:t>
            </w:r>
            <w:proofErr w:type="spellEnd"/>
            <w:r w:rsidRPr="007C06D9">
              <w:t xml:space="preserve">, </w:t>
            </w:r>
            <w:proofErr w:type="spellStart"/>
            <w:r w:rsidRPr="007C06D9">
              <w:t>Peace</w:t>
            </w:r>
            <w:proofErr w:type="spellEnd"/>
            <w:r w:rsidRPr="007C06D9">
              <w:t xml:space="preserve"> </w:t>
            </w:r>
            <w:proofErr w:type="spellStart"/>
            <w:r w:rsidRPr="007C06D9">
              <w:t>and</w:t>
            </w:r>
            <w:proofErr w:type="spellEnd"/>
            <w:r w:rsidRPr="007C06D9">
              <w:t xml:space="preserve"> Security (WPS) een essentieel thema is om de fundamentele waarden van NAVO te implementeren, met name individuele vrijheid, democratie, mensenrechten en de verplichtingen volgens het charter van de VN;</w:t>
            </w:r>
          </w:p>
          <w:p w:rsidR="007C06D9" w:rsidP="007C06D9" w:rsidRDefault="007C06D9" w14:paraId="1BF631E7" w14:textId="77777777"/>
          <w:p w:rsidRPr="007C06D9" w:rsidR="007C06D9" w:rsidP="007C06D9" w:rsidRDefault="007C06D9" w14:paraId="0B869E24" w14:textId="084D63B1">
            <w:r w:rsidRPr="007C06D9">
              <w:t>overwegende dat de NAVO daarom sinds 2007 haar eigen beleid ontwikkelt op WPS, en dat het huidige actieplan dit jaar afloopt;</w:t>
            </w:r>
          </w:p>
          <w:p w:rsidR="007C06D9" w:rsidP="007C06D9" w:rsidRDefault="007C06D9" w14:paraId="09BED0B4" w14:textId="77777777"/>
          <w:p w:rsidR="007C06D9" w:rsidP="007C06D9" w:rsidRDefault="007C06D9" w14:paraId="49BCF87B" w14:textId="71955A87">
            <w:r w:rsidRPr="007C06D9">
              <w:t xml:space="preserve">constaterende dat de WPS-agenda momenteel onder druk staat bij sommige </w:t>
            </w:r>
          </w:p>
          <w:p w:rsidRPr="007C06D9" w:rsidR="007C06D9" w:rsidP="007C06D9" w:rsidRDefault="007C06D9" w14:paraId="466D714B" w14:textId="4EE53206">
            <w:r w:rsidRPr="007C06D9">
              <w:t>bondgenoten, waaronder de VS;</w:t>
            </w:r>
          </w:p>
          <w:p w:rsidR="007C06D9" w:rsidP="007C06D9" w:rsidRDefault="007C06D9" w14:paraId="101F7DBE" w14:textId="77777777"/>
          <w:p w:rsidRPr="007C06D9" w:rsidR="007C06D9" w:rsidP="007C06D9" w:rsidRDefault="007C06D9" w14:paraId="6FA01625" w14:textId="78592CFA">
            <w:r w:rsidRPr="007C06D9">
              <w:t xml:space="preserve">constaterende dat WPS bovendien zowel door de NAVO als door haar bondgenoten </w:t>
            </w:r>
            <w:proofErr w:type="spellStart"/>
            <w:r w:rsidRPr="007C06D9">
              <w:t>ondergefinancierd</w:t>
            </w:r>
            <w:proofErr w:type="spellEnd"/>
            <w:r w:rsidRPr="007C06D9">
              <w:t xml:space="preserve"> wordt;</w:t>
            </w:r>
          </w:p>
          <w:p w:rsidR="007C06D9" w:rsidP="007C06D9" w:rsidRDefault="007C06D9" w14:paraId="3F4630B1" w14:textId="77777777"/>
          <w:p w:rsidRPr="007C06D9" w:rsidR="007C06D9" w:rsidP="007C06D9" w:rsidRDefault="007C06D9" w14:paraId="6B7E89B7" w14:textId="23278C83">
            <w:r w:rsidRPr="007C06D9">
              <w:t>verzoekt de regering zich ervoor in te zetten dat het nieuwe NAVO-actieplan voor vrouwen, vrede en veiligheid zoals gepland in oktober 2025 wordt aangenomen;</w:t>
            </w:r>
          </w:p>
          <w:p w:rsidR="007C06D9" w:rsidP="007C06D9" w:rsidRDefault="007C06D9" w14:paraId="1F798EC5" w14:textId="77777777"/>
          <w:p w:rsidRPr="007C06D9" w:rsidR="007C06D9" w:rsidP="007C06D9" w:rsidRDefault="007C06D9" w14:paraId="7076307B" w14:textId="02C6CB80">
            <w:r w:rsidRPr="007C06D9">
              <w:t>verzoekt de regering hiertoe samen te werken met bondgenoten, en aan te dringen op een transparant proces, zodat het adviespanel van het NAVO-maatschappelijk middenveld rond vrouwen, vrede en veiligheid actief betrokken kan blijven en adequaat kan ondersteunen;</w:t>
            </w:r>
          </w:p>
          <w:p w:rsidR="007C06D9" w:rsidP="007C06D9" w:rsidRDefault="007C06D9" w14:paraId="27DC16BD" w14:textId="77777777"/>
          <w:p w:rsidRPr="007C06D9" w:rsidR="007C06D9" w:rsidP="007C06D9" w:rsidRDefault="007C06D9" w14:paraId="012EDA65" w14:textId="1566E7EC">
            <w:r w:rsidRPr="007C06D9">
              <w:t>verzoekt de regering ten slotte om zich samen met bondgenoten in te zetten voor geoormerkte budgetten om de WPS-agenda uit te kunnen voeren,</w:t>
            </w:r>
          </w:p>
          <w:p w:rsidR="007C06D9" w:rsidP="007C06D9" w:rsidRDefault="007C06D9" w14:paraId="4269DE91" w14:textId="77777777"/>
          <w:p w:rsidRPr="007C06D9" w:rsidR="007C06D9" w:rsidP="007C06D9" w:rsidRDefault="007C06D9" w14:paraId="7D7D03F8" w14:textId="41610782">
            <w:r w:rsidRPr="007C06D9">
              <w:t>en gaat over tot de orde van de dag.</w:t>
            </w:r>
          </w:p>
          <w:p w:rsidR="007C06D9" w:rsidP="007C06D9" w:rsidRDefault="007C06D9" w14:paraId="0990C169" w14:textId="77777777"/>
          <w:p w:rsidR="007C06D9" w:rsidP="007C06D9" w:rsidRDefault="007C06D9" w14:paraId="5DC215CE" w14:textId="77777777">
            <w:proofErr w:type="spellStart"/>
            <w:r w:rsidRPr="007C06D9">
              <w:t>Boswijk</w:t>
            </w:r>
            <w:proofErr w:type="spellEnd"/>
            <w:r w:rsidRPr="007C06D9">
              <w:t xml:space="preserve"> </w:t>
            </w:r>
          </w:p>
          <w:p w:rsidR="00997775" w:rsidP="007C06D9" w:rsidRDefault="007C06D9" w14:paraId="6AB71A98" w14:textId="79CB6F67">
            <w:r w:rsidRPr="007C06D9">
              <w:t>Dobbe</w:t>
            </w:r>
          </w:p>
        </w:tc>
      </w:tr>
    </w:tbl>
    <w:p w:rsidR="00997775" w:rsidRDefault="00997775" w14:paraId="1FB94E2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E61B7" w14:textId="77777777" w:rsidR="007C06D9" w:rsidRDefault="007C06D9">
      <w:pPr>
        <w:spacing w:line="20" w:lineRule="exact"/>
      </w:pPr>
    </w:p>
  </w:endnote>
  <w:endnote w:type="continuationSeparator" w:id="0">
    <w:p w14:paraId="6FEE0B9B" w14:textId="77777777" w:rsidR="007C06D9" w:rsidRDefault="007C06D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8DD771A" w14:textId="77777777" w:rsidR="007C06D9" w:rsidRDefault="007C06D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67282" w14:textId="77777777" w:rsidR="007C06D9" w:rsidRDefault="007C06D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894BDAF" w14:textId="77777777" w:rsidR="007C06D9" w:rsidRDefault="007C0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D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06D9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446A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4BCCC"/>
  <w15:docId w15:val="{782511E3-9FBE-4F58-B7B3-044160A7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206</ap:Words>
  <ap:Characters>1189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1393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2025-05-28T12:37:00.0000000Z</dcterms:created>
  <dcterms:modified xsi:type="dcterms:W3CDTF">2025-05-28T12:48:00.0000000Z</dcterms:modified>
  <dc:description>------------------------</dc:description>
  <dc:subject/>
  <keywords/>
  <version/>
  <category/>
</coreProperties>
</file>