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F0747" w14:paraId="518E43F3" w14:textId="77777777">
        <w:tc>
          <w:tcPr>
            <w:tcW w:w="6733" w:type="dxa"/>
            <w:gridSpan w:val="2"/>
            <w:tcBorders>
              <w:top w:val="nil"/>
              <w:left w:val="nil"/>
              <w:bottom w:val="nil"/>
              <w:right w:val="nil"/>
            </w:tcBorders>
            <w:vAlign w:val="center"/>
          </w:tcPr>
          <w:p w:rsidR="00997775" w:rsidP="00710A7A" w:rsidRDefault="00997775" w14:paraId="6D4F9BD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19C45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F0747" w14:paraId="5D23D26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D1B544" w14:textId="77777777">
            <w:r w:rsidRPr="008B0CC5">
              <w:t xml:space="preserve">Vergaderjaar </w:t>
            </w:r>
            <w:r w:rsidR="00AC6B87">
              <w:t>2024-2025</w:t>
            </w:r>
          </w:p>
        </w:tc>
      </w:tr>
      <w:tr w:rsidR="00997775" w:rsidTr="009F0747" w14:paraId="193809F4" w14:textId="77777777">
        <w:trPr>
          <w:cantSplit/>
        </w:trPr>
        <w:tc>
          <w:tcPr>
            <w:tcW w:w="10985" w:type="dxa"/>
            <w:gridSpan w:val="3"/>
            <w:tcBorders>
              <w:top w:val="nil"/>
              <w:left w:val="nil"/>
              <w:bottom w:val="nil"/>
              <w:right w:val="nil"/>
            </w:tcBorders>
          </w:tcPr>
          <w:p w:rsidR="00997775" w:rsidRDefault="00997775" w14:paraId="424CD945" w14:textId="77777777"/>
        </w:tc>
      </w:tr>
      <w:tr w:rsidR="00997775" w:rsidTr="009F0747" w14:paraId="321FCE21" w14:textId="77777777">
        <w:trPr>
          <w:cantSplit/>
        </w:trPr>
        <w:tc>
          <w:tcPr>
            <w:tcW w:w="10985" w:type="dxa"/>
            <w:gridSpan w:val="3"/>
            <w:tcBorders>
              <w:top w:val="nil"/>
              <w:left w:val="nil"/>
              <w:bottom w:val="single" w:color="auto" w:sz="4" w:space="0"/>
              <w:right w:val="nil"/>
            </w:tcBorders>
          </w:tcPr>
          <w:p w:rsidR="00997775" w:rsidRDefault="00997775" w14:paraId="15E29FF9" w14:textId="77777777"/>
        </w:tc>
      </w:tr>
      <w:tr w:rsidR="00997775" w:rsidTr="009F0747" w14:paraId="0BD1E9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338416" w14:textId="77777777"/>
        </w:tc>
        <w:tc>
          <w:tcPr>
            <w:tcW w:w="7654" w:type="dxa"/>
            <w:gridSpan w:val="2"/>
          </w:tcPr>
          <w:p w:rsidR="00997775" w:rsidRDefault="00997775" w14:paraId="185EE708" w14:textId="77777777"/>
        </w:tc>
      </w:tr>
      <w:tr w:rsidR="009F0747" w:rsidTr="009F0747" w14:paraId="5882B4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747" w:rsidP="009F0747" w:rsidRDefault="009F0747" w14:paraId="0F00A43F" w14:textId="67D3EBAA">
            <w:pPr>
              <w:rPr>
                <w:b/>
              </w:rPr>
            </w:pPr>
            <w:r>
              <w:rPr>
                <w:b/>
              </w:rPr>
              <w:t>28 676</w:t>
            </w:r>
          </w:p>
        </w:tc>
        <w:tc>
          <w:tcPr>
            <w:tcW w:w="7654" w:type="dxa"/>
            <w:gridSpan w:val="2"/>
          </w:tcPr>
          <w:p w:rsidR="009F0747" w:rsidP="009F0747" w:rsidRDefault="009F0747" w14:paraId="26A9BB49" w14:textId="7ACB17A5">
            <w:pPr>
              <w:rPr>
                <w:b/>
              </w:rPr>
            </w:pPr>
            <w:r w:rsidRPr="007876B0">
              <w:rPr>
                <w:b/>
                <w:bCs/>
              </w:rPr>
              <w:t>NAVO</w:t>
            </w:r>
          </w:p>
        </w:tc>
      </w:tr>
      <w:tr w:rsidR="009F0747" w:rsidTr="009F0747" w14:paraId="6EB20D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747" w:rsidP="009F0747" w:rsidRDefault="009F0747" w14:paraId="295018A2" w14:textId="77777777"/>
        </w:tc>
        <w:tc>
          <w:tcPr>
            <w:tcW w:w="7654" w:type="dxa"/>
            <w:gridSpan w:val="2"/>
          </w:tcPr>
          <w:p w:rsidR="009F0747" w:rsidP="009F0747" w:rsidRDefault="009F0747" w14:paraId="00CDB554" w14:textId="77777777"/>
        </w:tc>
      </w:tr>
      <w:tr w:rsidR="009F0747" w:rsidTr="009F0747" w14:paraId="6A61E3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747" w:rsidP="009F0747" w:rsidRDefault="009F0747" w14:paraId="3FAA2074" w14:textId="77777777"/>
        </w:tc>
        <w:tc>
          <w:tcPr>
            <w:tcW w:w="7654" w:type="dxa"/>
            <w:gridSpan w:val="2"/>
          </w:tcPr>
          <w:p w:rsidR="009F0747" w:rsidP="009F0747" w:rsidRDefault="009F0747" w14:paraId="7CABEAF6" w14:textId="77777777"/>
        </w:tc>
      </w:tr>
      <w:tr w:rsidR="009F0747" w:rsidTr="009F0747" w14:paraId="1D39F9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747" w:rsidP="009F0747" w:rsidRDefault="009F0747" w14:paraId="48744E3B" w14:textId="11438CC8">
            <w:pPr>
              <w:rPr>
                <w:b/>
              </w:rPr>
            </w:pPr>
            <w:r>
              <w:rPr>
                <w:b/>
              </w:rPr>
              <w:t xml:space="preserve">Nr. </w:t>
            </w:r>
            <w:r>
              <w:rPr>
                <w:b/>
              </w:rPr>
              <w:t>513</w:t>
            </w:r>
          </w:p>
        </w:tc>
        <w:tc>
          <w:tcPr>
            <w:tcW w:w="7654" w:type="dxa"/>
            <w:gridSpan w:val="2"/>
          </w:tcPr>
          <w:p w:rsidR="009F0747" w:rsidP="009F0747" w:rsidRDefault="009F0747" w14:paraId="30EA07CC" w14:textId="3861698B">
            <w:pPr>
              <w:rPr>
                <w:b/>
              </w:rPr>
            </w:pPr>
            <w:r>
              <w:rPr>
                <w:b/>
              </w:rPr>
              <w:t xml:space="preserve">MOTIE VAN </w:t>
            </w:r>
            <w:r>
              <w:rPr>
                <w:b/>
              </w:rPr>
              <w:t>DE LEDEN DASSEN EN NORDKAMP</w:t>
            </w:r>
          </w:p>
        </w:tc>
      </w:tr>
      <w:tr w:rsidR="009F0747" w:rsidTr="009F0747" w14:paraId="02774C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747" w:rsidP="009F0747" w:rsidRDefault="009F0747" w14:paraId="5419D612" w14:textId="77777777"/>
        </w:tc>
        <w:tc>
          <w:tcPr>
            <w:tcW w:w="7654" w:type="dxa"/>
            <w:gridSpan w:val="2"/>
          </w:tcPr>
          <w:p w:rsidR="009F0747" w:rsidP="009F0747" w:rsidRDefault="009F0747" w14:paraId="7E364162" w14:textId="3B4E42F8">
            <w:r>
              <w:t>Voorgesteld 27 mei 2025</w:t>
            </w:r>
          </w:p>
        </w:tc>
      </w:tr>
      <w:tr w:rsidR="00997775" w:rsidTr="009F0747" w14:paraId="585C05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BBED4E" w14:textId="77777777"/>
        </w:tc>
        <w:tc>
          <w:tcPr>
            <w:tcW w:w="7654" w:type="dxa"/>
            <w:gridSpan w:val="2"/>
          </w:tcPr>
          <w:p w:rsidR="00997775" w:rsidRDefault="00997775" w14:paraId="058B9EE9" w14:textId="77777777"/>
        </w:tc>
      </w:tr>
      <w:tr w:rsidR="00997775" w:rsidTr="009F0747" w14:paraId="04CFD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47C8BC" w14:textId="77777777"/>
        </w:tc>
        <w:tc>
          <w:tcPr>
            <w:tcW w:w="7654" w:type="dxa"/>
            <w:gridSpan w:val="2"/>
          </w:tcPr>
          <w:p w:rsidR="00997775" w:rsidRDefault="00997775" w14:paraId="25ECB45B" w14:textId="77777777">
            <w:r>
              <w:t>De Kamer,</w:t>
            </w:r>
          </w:p>
        </w:tc>
      </w:tr>
      <w:tr w:rsidR="00997775" w:rsidTr="009F0747" w14:paraId="14A46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2A7248" w14:textId="77777777"/>
        </w:tc>
        <w:tc>
          <w:tcPr>
            <w:tcW w:w="7654" w:type="dxa"/>
            <w:gridSpan w:val="2"/>
          </w:tcPr>
          <w:p w:rsidR="00997775" w:rsidRDefault="00997775" w14:paraId="386EFB1D" w14:textId="77777777"/>
        </w:tc>
      </w:tr>
      <w:tr w:rsidR="00997775" w:rsidTr="009F0747" w14:paraId="02AC53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4C90A5" w14:textId="77777777"/>
        </w:tc>
        <w:tc>
          <w:tcPr>
            <w:tcW w:w="7654" w:type="dxa"/>
            <w:gridSpan w:val="2"/>
          </w:tcPr>
          <w:p w:rsidR="00997775" w:rsidRDefault="00997775" w14:paraId="7155C67B" w14:textId="77777777">
            <w:r>
              <w:t>gehoord de beraadslaging,</w:t>
            </w:r>
          </w:p>
        </w:tc>
      </w:tr>
      <w:tr w:rsidR="00997775" w:rsidTr="009F0747" w14:paraId="7811F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1B5D45" w14:textId="77777777"/>
        </w:tc>
        <w:tc>
          <w:tcPr>
            <w:tcW w:w="7654" w:type="dxa"/>
            <w:gridSpan w:val="2"/>
          </w:tcPr>
          <w:p w:rsidR="00997775" w:rsidRDefault="00997775" w14:paraId="3CD5FB2F" w14:textId="77777777"/>
        </w:tc>
      </w:tr>
      <w:tr w:rsidR="00997775" w:rsidTr="009F0747" w14:paraId="38C708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8D8C77" w14:textId="77777777"/>
        </w:tc>
        <w:tc>
          <w:tcPr>
            <w:tcW w:w="7654" w:type="dxa"/>
            <w:gridSpan w:val="2"/>
          </w:tcPr>
          <w:p w:rsidRPr="009F0747" w:rsidR="009F0747" w:rsidP="009F0747" w:rsidRDefault="009F0747" w14:paraId="4182F800" w14:textId="77777777">
            <w:r w:rsidRPr="009F0747">
              <w:t>constaterende dat de regering-</w:t>
            </w:r>
            <w:proofErr w:type="spellStart"/>
            <w:r w:rsidRPr="009F0747">
              <w:t>Trump</w:t>
            </w:r>
            <w:proofErr w:type="spellEnd"/>
            <w:r w:rsidRPr="009F0747">
              <w:t xml:space="preserve"> heeft besloten om Amerikaanse militairen te ontslaan om het enkele feit dat zij transgender zijn;</w:t>
            </w:r>
          </w:p>
          <w:p w:rsidR="009F0747" w:rsidP="009F0747" w:rsidRDefault="009F0747" w14:paraId="7CD9B406" w14:textId="77777777"/>
          <w:p w:rsidRPr="009F0747" w:rsidR="009F0747" w:rsidP="009F0747" w:rsidRDefault="009F0747" w14:paraId="5870DFDB" w14:textId="0C1AD7E9">
            <w:r w:rsidRPr="009F0747">
              <w:t>van mening dat deze beslissing ingaat tegen de waarden die de NAVO, zoals vastgelegd in het NAVO-verdrag, zegt te verdedigen;</w:t>
            </w:r>
          </w:p>
          <w:p w:rsidR="009F0747" w:rsidP="009F0747" w:rsidRDefault="009F0747" w14:paraId="08DFA8CD" w14:textId="77777777"/>
          <w:p w:rsidRPr="009F0747" w:rsidR="009F0747" w:rsidP="009F0747" w:rsidRDefault="009F0747" w14:paraId="7D48B5D0" w14:textId="46DC34BA">
            <w:r w:rsidRPr="009F0747">
              <w:t>overwegende dat Nederland, net als andere Europese NAVO-lidstaten, te kampen heeft met een groot tekort aan militaire opleiders, waardoor momenteel een grote groep militairen in spe niet opgeleid kan worden;</w:t>
            </w:r>
          </w:p>
          <w:p w:rsidR="009F0747" w:rsidP="009F0747" w:rsidRDefault="009F0747" w14:paraId="5CC388B2" w14:textId="77777777"/>
          <w:p w:rsidRPr="009F0747" w:rsidR="009F0747" w:rsidP="009F0747" w:rsidRDefault="009F0747" w14:paraId="6973E3EC" w14:textId="075B832A">
            <w:r w:rsidRPr="009F0747">
              <w:t>verzoekt de regering de opties te verkennen om Amerikaanse militairen die ontslagen zijn omdat zij transgender zijn, een kans te bieden om in Nederland aan de slag te gaan als opleider van militairen,</w:t>
            </w:r>
          </w:p>
          <w:p w:rsidR="009F0747" w:rsidP="009F0747" w:rsidRDefault="009F0747" w14:paraId="0058F083" w14:textId="77777777"/>
          <w:p w:rsidRPr="009F0747" w:rsidR="009F0747" w:rsidP="009F0747" w:rsidRDefault="009F0747" w14:paraId="1DFBBC36" w14:textId="545FF578">
            <w:r w:rsidRPr="009F0747">
              <w:t>en gaat over tot de orde van de dag.</w:t>
            </w:r>
          </w:p>
          <w:p w:rsidR="009F0747" w:rsidP="009F0747" w:rsidRDefault="009F0747" w14:paraId="416DCEFB" w14:textId="77777777"/>
          <w:p w:rsidR="009F0747" w:rsidP="009F0747" w:rsidRDefault="009F0747" w14:paraId="4BCF1AD2" w14:textId="77777777">
            <w:r w:rsidRPr="009F0747">
              <w:t xml:space="preserve">Dassen </w:t>
            </w:r>
          </w:p>
          <w:p w:rsidR="00997775" w:rsidP="009F0747" w:rsidRDefault="009F0747" w14:paraId="0252AD17" w14:textId="6024F7A9">
            <w:r w:rsidRPr="009F0747">
              <w:t>Nordkamp</w:t>
            </w:r>
          </w:p>
        </w:tc>
      </w:tr>
    </w:tbl>
    <w:p w:rsidR="00997775" w:rsidRDefault="00997775" w14:paraId="469DD25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2F3D" w14:textId="77777777" w:rsidR="009F0747" w:rsidRDefault="009F0747">
      <w:pPr>
        <w:spacing w:line="20" w:lineRule="exact"/>
      </w:pPr>
    </w:p>
  </w:endnote>
  <w:endnote w:type="continuationSeparator" w:id="0">
    <w:p w14:paraId="240CA367" w14:textId="77777777" w:rsidR="009F0747" w:rsidRDefault="009F0747">
      <w:pPr>
        <w:pStyle w:val="Amendement"/>
      </w:pPr>
      <w:r>
        <w:rPr>
          <w:b w:val="0"/>
        </w:rPr>
        <w:t xml:space="preserve"> </w:t>
      </w:r>
    </w:p>
  </w:endnote>
  <w:endnote w:type="continuationNotice" w:id="1">
    <w:p w14:paraId="63909703" w14:textId="77777777" w:rsidR="009F0747" w:rsidRDefault="009F074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C8037" w14:textId="77777777" w:rsidR="009F0747" w:rsidRDefault="009F0747">
      <w:pPr>
        <w:pStyle w:val="Amendement"/>
      </w:pPr>
      <w:r>
        <w:rPr>
          <w:b w:val="0"/>
        </w:rPr>
        <w:separator/>
      </w:r>
    </w:p>
  </w:footnote>
  <w:footnote w:type="continuationSeparator" w:id="0">
    <w:p w14:paraId="4A8C3160" w14:textId="77777777" w:rsidR="009F0747" w:rsidRDefault="009F0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4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9F0747"/>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0BC3F"/>
  <w15:docId w15:val="{7167FADC-7B9D-4721-92B6-55EE95A3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798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2025-05-28T12:37:00.0000000Z</dcterms:created>
  <dcterms:modified xsi:type="dcterms:W3CDTF">2025-05-28T12:47:00.0000000Z</dcterms:modified>
  <dc:description>------------------------</dc:description>
  <dc:subject/>
  <keywords/>
  <version/>
  <category/>
</coreProperties>
</file>