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C6AD7" w14:paraId="111654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44FE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D79F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C6AD7" w14:paraId="78ECC9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C677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C6AD7" w14:paraId="09D9EF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F86225" w14:textId="77777777"/>
        </w:tc>
      </w:tr>
      <w:tr w:rsidR="00997775" w:rsidTr="000C6AD7" w14:paraId="6C6B47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C799FD" w14:textId="77777777"/>
        </w:tc>
      </w:tr>
      <w:tr w:rsidR="00997775" w:rsidTr="000C6AD7" w14:paraId="7AB90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DAD6C" w14:textId="77777777"/>
        </w:tc>
        <w:tc>
          <w:tcPr>
            <w:tcW w:w="7654" w:type="dxa"/>
            <w:gridSpan w:val="2"/>
          </w:tcPr>
          <w:p w:rsidR="00997775" w:rsidRDefault="00997775" w14:paraId="3E130524" w14:textId="77777777"/>
        </w:tc>
      </w:tr>
      <w:tr w:rsidR="000C6AD7" w:rsidTr="000C6AD7" w14:paraId="18A11D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6AD7" w:rsidP="000C6AD7" w:rsidRDefault="000C6AD7" w14:paraId="2776A9A0" w14:textId="0FC909D6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0C6AD7" w:rsidP="000C6AD7" w:rsidRDefault="000C6AD7" w14:paraId="0E561CF2" w14:textId="2619C345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0C6AD7" w:rsidTr="000C6AD7" w14:paraId="19098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6AD7" w:rsidP="000C6AD7" w:rsidRDefault="000C6AD7" w14:paraId="77FFEEB2" w14:textId="77777777"/>
        </w:tc>
        <w:tc>
          <w:tcPr>
            <w:tcW w:w="7654" w:type="dxa"/>
            <w:gridSpan w:val="2"/>
          </w:tcPr>
          <w:p w:rsidR="000C6AD7" w:rsidP="000C6AD7" w:rsidRDefault="000C6AD7" w14:paraId="30752497" w14:textId="77777777"/>
        </w:tc>
      </w:tr>
      <w:tr w:rsidR="000C6AD7" w:rsidTr="000C6AD7" w14:paraId="0AC91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6AD7" w:rsidP="000C6AD7" w:rsidRDefault="000C6AD7" w14:paraId="1E861668" w14:textId="77777777"/>
        </w:tc>
        <w:tc>
          <w:tcPr>
            <w:tcW w:w="7654" w:type="dxa"/>
            <w:gridSpan w:val="2"/>
          </w:tcPr>
          <w:p w:rsidR="000C6AD7" w:rsidP="000C6AD7" w:rsidRDefault="000C6AD7" w14:paraId="19166262" w14:textId="77777777"/>
        </w:tc>
      </w:tr>
      <w:tr w:rsidR="000C6AD7" w:rsidTr="000C6AD7" w14:paraId="2AE09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6AD7" w:rsidP="000C6AD7" w:rsidRDefault="000C6AD7" w14:paraId="5EBDF61D" w14:textId="668DF3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515</w:t>
            </w:r>
          </w:p>
        </w:tc>
        <w:tc>
          <w:tcPr>
            <w:tcW w:w="7654" w:type="dxa"/>
            <w:gridSpan w:val="2"/>
          </w:tcPr>
          <w:p w:rsidR="000C6AD7" w:rsidP="000C6AD7" w:rsidRDefault="000C6AD7" w14:paraId="3897994B" w14:textId="21A405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0C6AD7" w:rsidTr="000C6AD7" w14:paraId="1FEBE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6AD7" w:rsidP="000C6AD7" w:rsidRDefault="000C6AD7" w14:paraId="04C7013E" w14:textId="77777777"/>
        </w:tc>
        <w:tc>
          <w:tcPr>
            <w:tcW w:w="7654" w:type="dxa"/>
            <w:gridSpan w:val="2"/>
          </w:tcPr>
          <w:p w:rsidR="000C6AD7" w:rsidP="000C6AD7" w:rsidRDefault="000C6AD7" w14:paraId="6187559A" w14:textId="252E6790">
            <w:r>
              <w:t>Voorgesteld 27 mei 2025</w:t>
            </w:r>
          </w:p>
        </w:tc>
      </w:tr>
      <w:tr w:rsidR="00997775" w:rsidTr="000C6AD7" w14:paraId="38360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C37BF" w14:textId="77777777"/>
        </w:tc>
        <w:tc>
          <w:tcPr>
            <w:tcW w:w="7654" w:type="dxa"/>
            <w:gridSpan w:val="2"/>
          </w:tcPr>
          <w:p w:rsidR="00997775" w:rsidRDefault="00997775" w14:paraId="10737401" w14:textId="77777777"/>
        </w:tc>
      </w:tr>
      <w:tr w:rsidR="00997775" w:rsidTr="000C6AD7" w14:paraId="02B70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BC62BF" w14:textId="77777777"/>
        </w:tc>
        <w:tc>
          <w:tcPr>
            <w:tcW w:w="7654" w:type="dxa"/>
            <w:gridSpan w:val="2"/>
          </w:tcPr>
          <w:p w:rsidR="00997775" w:rsidRDefault="00997775" w14:paraId="5524E020" w14:textId="77777777">
            <w:r>
              <w:t>De Kamer,</w:t>
            </w:r>
          </w:p>
        </w:tc>
      </w:tr>
      <w:tr w:rsidR="00997775" w:rsidTr="000C6AD7" w14:paraId="5A17A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25DFB" w14:textId="77777777"/>
        </w:tc>
        <w:tc>
          <w:tcPr>
            <w:tcW w:w="7654" w:type="dxa"/>
            <w:gridSpan w:val="2"/>
          </w:tcPr>
          <w:p w:rsidR="00997775" w:rsidRDefault="00997775" w14:paraId="3E6C4173" w14:textId="77777777"/>
        </w:tc>
      </w:tr>
      <w:tr w:rsidR="00997775" w:rsidTr="000C6AD7" w14:paraId="2AAB2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3D93CE" w14:textId="77777777"/>
        </w:tc>
        <w:tc>
          <w:tcPr>
            <w:tcW w:w="7654" w:type="dxa"/>
            <w:gridSpan w:val="2"/>
          </w:tcPr>
          <w:p w:rsidR="00997775" w:rsidRDefault="00997775" w14:paraId="2A5C1C01" w14:textId="77777777">
            <w:r>
              <w:t>gehoord de beraadslaging,</w:t>
            </w:r>
          </w:p>
        </w:tc>
      </w:tr>
      <w:tr w:rsidR="00997775" w:rsidTr="000C6AD7" w14:paraId="059F8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4E011" w14:textId="77777777"/>
        </w:tc>
        <w:tc>
          <w:tcPr>
            <w:tcW w:w="7654" w:type="dxa"/>
            <w:gridSpan w:val="2"/>
          </w:tcPr>
          <w:p w:rsidR="00997775" w:rsidRDefault="00997775" w14:paraId="38B4A80B" w14:textId="77777777"/>
        </w:tc>
      </w:tr>
      <w:tr w:rsidR="00997775" w:rsidTr="000C6AD7" w14:paraId="2D360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B9CC0" w14:textId="77777777"/>
        </w:tc>
        <w:tc>
          <w:tcPr>
            <w:tcW w:w="7654" w:type="dxa"/>
            <w:gridSpan w:val="2"/>
          </w:tcPr>
          <w:p w:rsidRPr="000C6AD7" w:rsidR="000C6AD7" w:rsidP="000C6AD7" w:rsidRDefault="000C6AD7" w14:paraId="2631E14C" w14:textId="77777777">
            <w:r w:rsidRPr="000C6AD7">
              <w:t>constaterende dat momenteel op hoog niveau een discussie wordt gevoerd over kernwapens in Europa;</w:t>
            </w:r>
          </w:p>
          <w:p w:rsidR="000C6AD7" w:rsidP="000C6AD7" w:rsidRDefault="000C6AD7" w14:paraId="7D9DEF46" w14:textId="77777777"/>
          <w:p w:rsidRPr="000C6AD7" w:rsidR="000C6AD7" w:rsidP="000C6AD7" w:rsidRDefault="000C6AD7" w14:paraId="629CDB47" w14:textId="2C84CC4A">
            <w:r w:rsidRPr="000C6AD7">
              <w:t xml:space="preserve">constaterende dat Nederland het non-proliferatieverdrag heeft ondertekend; </w:t>
            </w:r>
          </w:p>
          <w:p w:rsidRPr="000C6AD7" w:rsidR="000C6AD7" w:rsidP="000C6AD7" w:rsidRDefault="000C6AD7" w14:paraId="36951540" w14:textId="77777777">
            <w:r w:rsidRPr="000C6AD7">
              <w:t>verzoekt de regering in al haar handelen het non-proliferatieverdrag na te komen en actief uit te dragen,</w:t>
            </w:r>
          </w:p>
          <w:p w:rsidR="000C6AD7" w:rsidP="000C6AD7" w:rsidRDefault="000C6AD7" w14:paraId="773F902B" w14:textId="77777777"/>
          <w:p w:rsidRPr="000C6AD7" w:rsidR="000C6AD7" w:rsidP="000C6AD7" w:rsidRDefault="000C6AD7" w14:paraId="105D05A7" w14:textId="2EF139B5">
            <w:r w:rsidRPr="000C6AD7">
              <w:t>en gaat over tot de orde van de dag.</w:t>
            </w:r>
          </w:p>
          <w:p w:rsidR="000C6AD7" w:rsidP="000C6AD7" w:rsidRDefault="000C6AD7" w14:paraId="5276EA9C" w14:textId="77777777"/>
          <w:p w:rsidR="00997775" w:rsidP="000C6AD7" w:rsidRDefault="000C6AD7" w14:paraId="6DE960DE" w14:textId="767B70FA">
            <w:r w:rsidRPr="000C6AD7">
              <w:t>Dobbe</w:t>
            </w:r>
          </w:p>
        </w:tc>
      </w:tr>
    </w:tbl>
    <w:p w:rsidR="00997775" w:rsidRDefault="00997775" w14:paraId="0D95DA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230C8" w14:textId="77777777" w:rsidR="000C6AD7" w:rsidRDefault="000C6AD7">
      <w:pPr>
        <w:spacing w:line="20" w:lineRule="exact"/>
      </w:pPr>
    </w:p>
  </w:endnote>
  <w:endnote w:type="continuationSeparator" w:id="0">
    <w:p w14:paraId="03A4A85E" w14:textId="77777777" w:rsidR="000C6AD7" w:rsidRDefault="000C6A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78881D" w14:textId="77777777" w:rsidR="000C6AD7" w:rsidRDefault="000C6A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868D" w14:textId="77777777" w:rsidR="000C6AD7" w:rsidRDefault="000C6A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BFF499" w14:textId="77777777" w:rsidR="000C6AD7" w:rsidRDefault="000C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7"/>
    <w:rsid w:val="000C6A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63D10"/>
  <w15:docId w15:val="{52FDF58D-7BB8-40A2-90BF-9F72875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2025-05-28T12:47:00.0000000Z</dcterms:modified>
  <dc:description>------------------------</dc:description>
  <dc:subject/>
  <keywords/>
  <version/>
  <category/>
</coreProperties>
</file>