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86F8E" w14:paraId="7DA579A5" w14:textId="77777777">
        <w:tc>
          <w:tcPr>
            <w:tcW w:w="6733" w:type="dxa"/>
            <w:gridSpan w:val="2"/>
            <w:tcBorders>
              <w:top w:val="nil"/>
              <w:left w:val="nil"/>
              <w:bottom w:val="nil"/>
              <w:right w:val="nil"/>
            </w:tcBorders>
            <w:vAlign w:val="center"/>
          </w:tcPr>
          <w:p w:rsidR="00997775" w:rsidP="00710A7A" w:rsidRDefault="00997775" w14:paraId="63F7174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944C0C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86F8E" w14:paraId="2A7E665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038B4D6" w14:textId="77777777">
            <w:r w:rsidRPr="008B0CC5">
              <w:t xml:space="preserve">Vergaderjaar </w:t>
            </w:r>
            <w:r w:rsidR="00AC6B87">
              <w:t>2024-2025</w:t>
            </w:r>
          </w:p>
        </w:tc>
      </w:tr>
      <w:tr w:rsidR="00997775" w:rsidTr="00986F8E" w14:paraId="308AC8A0" w14:textId="77777777">
        <w:trPr>
          <w:cantSplit/>
        </w:trPr>
        <w:tc>
          <w:tcPr>
            <w:tcW w:w="10985" w:type="dxa"/>
            <w:gridSpan w:val="3"/>
            <w:tcBorders>
              <w:top w:val="nil"/>
              <w:left w:val="nil"/>
              <w:bottom w:val="nil"/>
              <w:right w:val="nil"/>
            </w:tcBorders>
          </w:tcPr>
          <w:p w:rsidR="00997775" w:rsidRDefault="00997775" w14:paraId="4E29B17C" w14:textId="77777777"/>
        </w:tc>
      </w:tr>
      <w:tr w:rsidR="00997775" w:rsidTr="00986F8E" w14:paraId="3797FA85" w14:textId="77777777">
        <w:trPr>
          <w:cantSplit/>
        </w:trPr>
        <w:tc>
          <w:tcPr>
            <w:tcW w:w="10985" w:type="dxa"/>
            <w:gridSpan w:val="3"/>
            <w:tcBorders>
              <w:top w:val="nil"/>
              <w:left w:val="nil"/>
              <w:bottom w:val="single" w:color="auto" w:sz="4" w:space="0"/>
              <w:right w:val="nil"/>
            </w:tcBorders>
          </w:tcPr>
          <w:p w:rsidR="00997775" w:rsidRDefault="00997775" w14:paraId="573F6F26" w14:textId="77777777"/>
        </w:tc>
      </w:tr>
      <w:tr w:rsidR="00997775" w:rsidTr="00986F8E" w14:paraId="1AF908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728181" w14:textId="77777777"/>
        </w:tc>
        <w:tc>
          <w:tcPr>
            <w:tcW w:w="7654" w:type="dxa"/>
            <w:gridSpan w:val="2"/>
          </w:tcPr>
          <w:p w:rsidR="00997775" w:rsidRDefault="00997775" w14:paraId="2FDF0CC1" w14:textId="77777777"/>
        </w:tc>
      </w:tr>
      <w:tr w:rsidR="00986F8E" w:rsidTr="00986F8E" w14:paraId="006E0F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6F8E" w:rsidP="00986F8E" w:rsidRDefault="00986F8E" w14:paraId="5EBE6BAB" w14:textId="25FCA4F8">
            <w:pPr>
              <w:rPr>
                <w:b/>
              </w:rPr>
            </w:pPr>
            <w:r>
              <w:rPr>
                <w:b/>
              </w:rPr>
              <w:t>28 676</w:t>
            </w:r>
          </w:p>
        </w:tc>
        <w:tc>
          <w:tcPr>
            <w:tcW w:w="7654" w:type="dxa"/>
            <w:gridSpan w:val="2"/>
          </w:tcPr>
          <w:p w:rsidR="00986F8E" w:rsidP="00986F8E" w:rsidRDefault="00986F8E" w14:paraId="4A3578F4" w14:textId="1B13B675">
            <w:pPr>
              <w:rPr>
                <w:b/>
              </w:rPr>
            </w:pPr>
            <w:r w:rsidRPr="007876B0">
              <w:rPr>
                <w:b/>
                <w:bCs/>
              </w:rPr>
              <w:t>NAVO</w:t>
            </w:r>
          </w:p>
        </w:tc>
      </w:tr>
      <w:tr w:rsidR="00986F8E" w:rsidTr="00986F8E" w14:paraId="64B42F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6F8E" w:rsidP="00986F8E" w:rsidRDefault="00986F8E" w14:paraId="1961A357" w14:textId="77777777"/>
        </w:tc>
        <w:tc>
          <w:tcPr>
            <w:tcW w:w="7654" w:type="dxa"/>
            <w:gridSpan w:val="2"/>
          </w:tcPr>
          <w:p w:rsidR="00986F8E" w:rsidP="00986F8E" w:rsidRDefault="00986F8E" w14:paraId="51C3EEFD" w14:textId="77777777"/>
        </w:tc>
      </w:tr>
      <w:tr w:rsidR="00986F8E" w:rsidTr="00986F8E" w14:paraId="7E08B4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6F8E" w:rsidP="00986F8E" w:rsidRDefault="00986F8E" w14:paraId="6F92CDE8" w14:textId="77777777"/>
        </w:tc>
        <w:tc>
          <w:tcPr>
            <w:tcW w:w="7654" w:type="dxa"/>
            <w:gridSpan w:val="2"/>
          </w:tcPr>
          <w:p w:rsidR="00986F8E" w:rsidP="00986F8E" w:rsidRDefault="00986F8E" w14:paraId="6DF22880" w14:textId="77777777"/>
        </w:tc>
      </w:tr>
      <w:tr w:rsidR="00986F8E" w:rsidTr="00986F8E" w14:paraId="18FF6F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6F8E" w:rsidP="00986F8E" w:rsidRDefault="00986F8E" w14:paraId="2EEE6DCB" w14:textId="622E292B">
            <w:pPr>
              <w:rPr>
                <w:b/>
              </w:rPr>
            </w:pPr>
            <w:r>
              <w:rPr>
                <w:b/>
              </w:rPr>
              <w:t xml:space="preserve">Nr. </w:t>
            </w:r>
            <w:r>
              <w:rPr>
                <w:b/>
              </w:rPr>
              <w:t>516</w:t>
            </w:r>
          </w:p>
        </w:tc>
        <w:tc>
          <w:tcPr>
            <w:tcW w:w="7654" w:type="dxa"/>
            <w:gridSpan w:val="2"/>
          </w:tcPr>
          <w:p w:rsidR="00986F8E" w:rsidP="00986F8E" w:rsidRDefault="00986F8E" w14:paraId="0BF6E016" w14:textId="075565B7">
            <w:pPr>
              <w:rPr>
                <w:b/>
              </w:rPr>
            </w:pPr>
            <w:r>
              <w:rPr>
                <w:b/>
              </w:rPr>
              <w:t xml:space="preserve">MOTIE VAN </w:t>
            </w:r>
            <w:r>
              <w:rPr>
                <w:b/>
              </w:rPr>
              <w:t>HET LID DOBBE</w:t>
            </w:r>
          </w:p>
        </w:tc>
      </w:tr>
      <w:tr w:rsidR="00986F8E" w:rsidTr="00986F8E" w14:paraId="6ABF34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6F8E" w:rsidP="00986F8E" w:rsidRDefault="00986F8E" w14:paraId="1A685477" w14:textId="77777777"/>
        </w:tc>
        <w:tc>
          <w:tcPr>
            <w:tcW w:w="7654" w:type="dxa"/>
            <w:gridSpan w:val="2"/>
          </w:tcPr>
          <w:p w:rsidR="00986F8E" w:rsidP="00986F8E" w:rsidRDefault="00986F8E" w14:paraId="2F7D0896" w14:textId="3E35E6B9">
            <w:r>
              <w:t>Voorgesteld 27 mei 2025</w:t>
            </w:r>
          </w:p>
        </w:tc>
      </w:tr>
      <w:tr w:rsidR="00997775" w:rsidTr="00986F8E" w14:paraId="321A3C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4F6800" w14:textId="77777777"/>
        </w:tc>
        <w:tc>
          <w:tcPr>
            <w:tcW w:w="7654" w:type="dxa"/>
            <w:gridSpan w:val="2"/>
          </w:tcPr>
          <w:p w:rsidR="00997775" w:rsidRDefault="00997775" w14:paraId="3555A7FC" w14:textId="77777777"/>
        </w:tc>
      </w:tr>
      <w:tr w:rsidR="00997775" w:rsidTr="00986F8E" w14:paraId="0D3FEC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8344B8" w14:textId="77777777"/>
        </w:tc>
        <w:tc>
          <w:tcPr>
            <w:tcW w:w="7654" w:type="dxa"/>
            <w:gridSpan w:val="2"/>
          </w:tcPr>
          <w:p w:rsidR="00997775" w:rsidRDefault="00997775" w14:paraId="4DF00D6D" w14:textId="77777777">
            <w:r>
              <w:t>De Kamer,</w:t>
            </w:r>
          </w:p>
        </w:tc>
      </w:tr>
      <w:tr w:rsidR="00997775" w:rsidTr="00986F8E" w14:paraId="0C6D30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601B60" w14:textId="77777777"/>
        </w:tc>
        <w:tc>
          <w:tcPr>
            <w:tcW w:w="7654" w:type="dxa"/>
            <w:gridSpan w:val="2"/>
          </w:tcPr>
          <w:p w:rsidR="00997775" w:rsidRDefault="00997775" w14:paraId="4A0712E8" w14:textId="77777777"/>
        </w:tc>
      </w:tr>
      <w:tr w:rsidR="00997775" w:rsidTr="00986F8E" w14:paraId="5C7C43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F3900F" w14:textId="77777777"/>
        </w:tc>
        <w:tc>
          <w:tcPr>
            <w:tcW w:w="7654" w:type="dxa"/>
            <w:gridSpan w:val="2"/>
          </w:tcPr>
          <w:p w:rsidR="00997775" w:rsidRDefault="00997775" w14:paraId="41EA81A4" w14:textId="77777777">
            <w:r>
              <w:t>gehoord de beraadslaging,</w:t>
            </w:r>
          </w:p>
        </w:tc>
      </w:tr>
      <w:tr w:rsidR="00997775" w:rsidTr="00986F8E" w14:paraId="698275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374871" w14:textId="77777777"/>
        </w:tc>
        <w:tc>
          <w:tcPr>
            <w:tcW w:w="7654" w:type="dxa"/>
            <w:gridSpan w:val="2"/>
          </w:tcPr>
          <w:p w:rsidR="00997775" w:rsidRDefault="00997775" w14:paraId="31E2EBF2" w14:textId="77777777"/>
        </w:tc>
      </w:tr>
      <w:tr w:rsidR="00997775" w:rsidTr="00986F8E" w14:paraId="628F2E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D0B71B" w14:textId="77777777"/>
        </w:tc>
        <w:tc>
          <w:tcPr>
            <w:tcW w:w="7654" w:type="dxa"/>
            <w:gridSpan w:val="2"/>
          </w:tcPr>
          <w:p w:rsidRPr="00986F8E" w:rsidR="00986F8E" w:rsidP="00986F8E" w:rsidRDefault="00986F8E" w14:paraId="5DBAC2BE" w14:textId="77777777">
            <w:r w:rsidRPr="00986F8E">
              <w:t xml:space="preserve">constaterende dat vanuit de secretaris-generaal van de NAVO een voorstel is gedaan om de norm voor defensie-uitgaven te verhogen naar 5% van het bbp, waarvan 1,5% aan "civiele" </w:t>
            </w:r>
            <w:proofErr w:type="spellStart"/>
            <w:r w:rsidRPr="00986F8E">
              <w:t>defensiegerelateerde</w:t>
            </w:r>
            <w:proofErr w:type="spellEnd"/>
            <w:r w:rsidRPr="00986F8E">
              <w:t xml:space="preserve"> zaken kunnen worden uitgegeven;</w:t>
            </w:r>
          </w:p>
          <w:p w:rsidR="00986F8E" w:rsidP="00986F8E" w:rsidRDefault="00986F8E" w14:paraId="18B3B962" w14:textId="77777777"/>
          <w:p w:rsidRPr="00986F8E" w:rsidR="00986F8E" w:rsidP="00986F8E" w:rsidRDefault="00986F8E" w14:paraId="60CDE344" w14:textId="722BE316">
            <w:r w:rsidRPr="00986F8E">
              <w:t>overwegende dat zulke extreme verhogingen van het defensiebudget een verdere afbraak van sociale en publieke voorzieningen betekenen;</w:t>
            </w:r>
          </w:p>
          <w:p w:rsidR="00986F8E" w:rsidP="00986F8E" w:rsidRDefault="00986F8E" w14:paraId="205A8975" w14:textId="77777777"/>
          <w:p w:rsidRPr="00986F8E" w:rsidR="00986F8E" w:rsidP="00986F8E" w:rsidRDefault="00986F8E" w14:paraId="5594854A" w14:textId="41DB97C7">
            <w:r w:rsidRPr="00986F8E">
              <w:t>verzoekt de regering ervoor te zorgen dat er geen ziekenhuizen meer verdwijnen, dat de bezuinigingen op de zorg voor ouderen en kinderen van tafel gaan, en dat kinderarmoede wordt aangepakt, alvorens te overwegen de NAVO-uitgaven te verhogen,</w:t>
            </w:r>
          </w:p>
          <w:p w:rsidR="00986F8E" w:rsidP="00986F8E" w:rsidRDefault="00986F8E" w14:paraId="6991932D" w14:textId="77777777"/>
          <w:p w:rsidRPr="00986F8E" w:rsidR="00986F8E" w:rsidP="00986F8E" w:rsidRDefault="00986F8E" w14:paraId="3DCA3CB4" w14:textId="4C581104">
            <w:r w:rsidRPr="00986F8E">
              <w:t>en gaat over tot de orde van de dag.</w:t>
            </w:r>
          </w:p>
          <w:p w:rsidR="00986F8E" w:rsidP="00986F8E" w:rsidRDefault="00986F8E" w14:paraId="695563E4" w14:textId="77777777"/>
          <w:p w:rsidR="00997775" w:rsidP="00986F8E" w:rsidRDefault="00986F8E" w14:paraId="7E0D62AB" w14:textId="0AF6B1D1">
            <w:proofErr w:type="spellStart"/>
            <w:r w:rsidRPr="00986F8E">
              <w:t>Dobb</w:t>
            </w:r>
            <w:proofErr w:type="spellEnd"/>
          </w:p>
        </w:tc>
      </w:tr>
    </w:tbl>
    <w:p w:rsidR="00997775" w:rsidRDefault="00997775" w14:paraId="29F7285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79985" w14:textId="77777777" w:rsidR="00986F8E" w:rsidRDefault="00986F8E">
      <w:pPr>
        <w:spacing w:line="20" w:lineRule="exact"/>
      </w:pPr>
    </w:p>
  </w:endnote>
  <w:endnote w:type="continuationSeparator" w:id="0">
    <w:p w14:paraId="0A37A9C3" w14:textId="77777777" w:rsidR="00986F8E" w:rsidRDefault="00986F8E">
      <w:pPr>
        <w:pStyle w:val="Amendement"/>
      </w:pPr>
      <w:r>
        <w:rPr>
          <w:b w:val="0"/>
        </w:rPr>
        <w:t xml:space="preserve"> </w:t>
      </w:r>
    </w:p>
  </w:endnote>
  <w:endnote w:type="continuationNotice" w:id="1">
    <w:p w14:paraId="6553336D" w14:textId="77777777" w:rsidR="00986F8E" w:rsidRDefault="00986F8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02114" w14:textId="77777777" w:rsidR="00986F8E" w:rsidRDefault="00986F8E">
      <w:pPr>
        <w:pStyle w:val="Amendement"/>
      </w:pPr>
      <w:r>
        <w:rPr>
          <w:b w:val="0"/>
        </w:rPr>
        <w:separator/>
      </w:r>
    </w:p>
  </w:footnote>
  <w:footnote w:type="continuationSeparator" w:id="0">
    <w:p w14:paraId="59B773FF" w14:textId="77777777" w:rsidR="00986F8E" w:rsidRDefault="00986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86F8E"/>
    <w:rsid w:val="009925E9"/>
    <w:rsid w:val="00997775"/>
    <w:rsid w:val="009E7F1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DB388"/>
  <w15:docId w15:val="{9AC7CBF6-843C-436C-8952-63B7B599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727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2025-05-28T12:37:00.0000000Z</dcterms:created>
  <dcterms:modified xsi:type="dcterms:W3CDTF">2025-05-28T12:47:00.0000000Z</dcterms:modified>
  <dc:description>------------------------</dc:description>
  <dc:subject/>
  <keywords/>
  <version/>
  <category/>
</coreProperties>
</file>