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5C53" w14:paraId="015568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D9F2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294C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5C53" w14:paraId="0ED4595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49122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5C53" w14:paraId="408362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7527C5" w14:textId="77777777"/>
        </w:tc>
      </w:tr>
      <w:tr w:rsidR="00997775" w:rsidTr="00DA5C53" w14:paraId="37A20D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542F2A" w14:textId="77777777"/>
        </w:tc>
      </w:tr>
      <w:tr w:rsidR="00997775" w:rsidTr="00DA5C53" w14:paraId="3C2898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EB5257" w14:textId="77777777"/>
        </w:tc>
        <w:tc>
          <w:tcPr>
            <w:tcW w:w="7654" w:type="dxa"/>
            <w:gridSpan w:val="2"/>
          </w:tcPr>
          <w:p w:rsidR="00997775" w:rsidRDefault="00997775" w14:paraId="04C2B1B8" w14:textId="77777777"/>
        </w:tc>
      </w:tr>
      <w:tr w:rsidR="00DA5C53" w:rsidTr="00DA5C53" w14:paraId="681CB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C53" w:rsidP="00DA5C53" w:rsidRDefault="00DA5C53" w14:paraId="7C777925" w14:textId="59E668E1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DA5C53" w:rsidP="00DA5C53" w:rsidRDefault="00DA5C53" w14:paraId="0E6F8A63" w14:textId="2E785693">
            <w:pPr>
              <w:rPr>
                <w:b/>
              </w:rPr>
            </w:pPr>
            <w:r w:rsidRPr="007876B0">
              <w:rPr>
                <w:b/>
                <w:bCs/>
              </w:rPr>
              <w:t>NAVO</w:t>
            </w:r>
          </w:p>
        </w:tc>
      </w:tr>
      <w:tr w:rsidR="00DA5C53" w:rsidTr="00DA5C53" w14:paraId="06386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C53" w:rsidP="00DA5C53" w:rsidRDefault="00DA5C53" w14:paraId="313A0515" w14:textId="77777777"/>
        </w:tc>
        <w:tc>
          <w:tcPr>
            <w:tcW w:w="7654" w:type="dxa"/>
            <w:gridSpan w:val="2"/>
          </w:tcPr>
          <w:p w:rsidR="00DA5C53" w:rsidP="00DA5C53" w:rsidRDefault="00DA5C53" w14:paraId="19E1CB13" w14:textId="77777777"/>
        </w:tc>
      </w:tr>
      <w:tr w:rsidR="00DA5C53" w:rsidTr="00DA5C53" w14:paraId="4A5336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C53" w:rsidP="00DA5C53" w:rsidRDefault="00DA5C53" w14:paraId="3CC40AF7" w14:textId="77777777"/>
        </w:tc>
        <w:tc>
          <w:tcPr>
            <w:tcW w:w="7654" w:type="dxa"/>
            <w:gridSpan w:val="2"/>
          </w:tcPr>
          <w:p w:rsidR="00DA5C53" w:rsidP="00DA5C53" w:rsidRDefault="00DA5C53" w14:paraId="47E57F58" w14:textId="77777777"/>
        </w:tc>
      </w:tr>
      <w:tr w:rsidR="00DA5C53" w:rsidTr="00DA5C53" w14:paraId="0062A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C53" w:rsidP="00DA5C53" w:rsidRDefault="00DA5C53" w14:paraId="754F42D5" w14:textId="5971C4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517</w:t>
            </w:r>
          </w:p>
        </w:tc>
        <w:tc>
          <w:tcPr>
            <w:tcW w:w="7654" w:type="dxa"/>
            <w:gridSpan w:val="2"/>
          </w:tcPr>
          <w:p w:rsidR="00DA5C53" w:rsidP="00DA5C53" w:rsidRDefault="00DA5C53" w14:paraId="7CC3D8D7" w14:textId="09FECD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OLGER VAN DIJK</w:t>
            </w:r>
          </w:p>
        </w:tc>
      </w:tr>
      <w:tr w:rsidR="00DA5C53" w:rsidTr="00DA5C53" w14:paraId="4D857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5C53" w:rsidP="00DA5C53" w:rsidRDefault="00DA5C53" w14:paraId="648E5E65" w14:textId="77777777"/>
        </w:tc>
        <w:tc>
          <w:tcPr>
            <w:tcW w:w="7654" w:type="dxa"/>
            <w:gridSpan w:val="2"/>
          </w:tcPr>
          <w:p w:rsidR="00DA5C53" w:rsidP="00DA5C53" w:rsidRDefault="00DA5C53" w14:paraId="44C826CE" w14:textId="0DF5AFDC">
            <w:r>
              <w:t>Voorgesteld 27 mei 2025</w:t>
            </w:r>
          </w:p>
        </w:tc>
      </w:tr>
      <w:tr w:rsidR="00997775" w:rsidTr="00DA5C53" w14:paraId="15A95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C38C98" w14:textId="77777777"/>
        </w:tc>
        <w:tc>
          <w:tcPr>
            <w:tcW w:w="7654" w:type="dxa"/>
            <w:gridSpan w:val="2"/>
          </w:tcPr>
          <w:p w:rsidR="00997775" w:rsidRDefault="00997775" w14:paraId="4FF56ED2" w14:textId="77777777"/>
        </w:tc>
      </w:tr>
      <w:tr w:rsidR="00997775" w:rsidTr="00DA5C53" w14:paraId="53109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6396D" w14:textId="77777777"/>
        </w:tc>
        <w:tc>
          <w:tcPr>
            <w:tcW w:w="7654" w:type="dxa"/>
            <w:gridSpan w:val="2"/>
          </w:tcPr>
          <w:p w:rsidR="00997775" w:rsidRDefault="00997775" w14:paraId="0465DE5F" w14:textId="77777777">
            <w:r>
              <w:t>De Kamer,</w:t>
            </w:r>
          </w:p>
        </w:tc>
      </w:tr>
      <w:tr w:rsidR="00997775" w:rsidTr="00DA5C53" w14:paraId="6388B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417AB" w14:textId="77777777"/>
        </w:tc>
        <w:tc>
          <w:tcPr>
            <w:tcW w:w="7654" w:type="dxa"/>
            <w:gridSpan w:val="2"/>
          </w:tcPr>
          <w:p w:rsidR="00997775" w:rsidRDefault="00997775" w14:paraId="03CCD15E" w14:textId="77777777"/>
        </w:tc>
      </w:tr>
      <w:tr w:rsidR="00997775" w:rsidTr="00DA5C53" w14:paraId="0FD4C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378546" w14:textId="77777777"/>
        </w:tc>
        <w:tc>
          <w:tcPr>
            <w:tcW w:w="7654" w:type="dxa"/>
            <w:gridSpan w:val="2"/>
          </w:tcPr>
          <w:p w:rsidR="00997775" w:rsidRDefault="00997775" w14:paraId="60008AAC" w14:textId="77777777">
            <w:r>
              <w:t>gehoord de beraadslaging,</w:t>
            </w:r>
          </w:p>
        </w:tc>
      </w:tr>
      <w:tr w:rsidR="00997775" w:rsidTr="00DA5C53" w14:paraId="2D852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69393C" w14:textId="77777777"/>
        </w:tc>
        <w:tc>
          <w:tcPr>
            <w:tcW w:w="7654" w:type="dxa"/>
            <w:gridSpan w:val="2"/>
          </w:tcPr>
          <w:p w:rsidR="00997775" w:rsidRDefault="00997775" w14:paraId="0FC5ACDC" w14:textId="77777777"/>
        </w:tc>
      </w:tr>
      <w:tr w:rsidR="00997775" w:rsidTr="00DA5C53" w14:paraId="4F87C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AA0CB5" w14:textId="77777777"/>
        </w:tc>
        <w:tc>
          <w:tcPr>
            <w:tcW w:w="7654" w:type="dxa"/>
            <w:gridSpan w:val="2"/>
          </w:tcPr>
          <w:p w:rsidRPr="00DA5C53" w:rsidR="00DA5C53" w:rsidP="00DA5C53" w:rsidRDefault="00DA5C53" w14:paraId="74085138" w14:textId="77777777">
            <w:r w:rsidRPr="00DA5C53">
              <w:t xml:space="preserve">constaterende dat volgens de huidige inschattingen en berekeningen voor het volledig invullen van de nieuwe NAVO-capaciteitsdoelstellingen structureel minimaal 16 tot 19 miljard euro nodig is, wat met de huidige economische verwachtingen neerkomt op 3,5% van het bbp; </w:t>
            </w:r>
          </w:p>
          <w:p w:rsidR="00DA5C53" w:rsidP="00DA5C53" w:rsidRDefault="00DA5C53" w14:paraId="6A234947" w14:textId="77777777"/>
          <w:p w:rsidRPr="00DA5C53" w:rsidR="00DA5C53" w:rsidP="00DA5C53" w:rsidRDefault="00DA5C53" w14:paraId="7E20C09C" w14:textId="0F311C9C">
            <w:r w:rsidRPr="00DA5C53">
              <w:t>overwegende dat in de NAVO-capaciteitsdoelstellingen maar zeer beperkt de capaciteiten zijn meegenomen die nodig zijn voor het beschermen van het eigen grondgebied en het grootschalig doorvoeren van militair materieel van bondgenoten;</w:t>
            </w:r>
          </w:p>
          <w:p w:rsidR="00DA5C53" w:rsidP="00DA5C53" w:rsidRDefault="00DA5C53" w14:paraId="4BFDFE28" w14:textId="77777777"/>
          <w:p w:rsidRPr="00DA5C53" w:rsidR="00DA5C53" w:rsidP="00DA5C53" w:rsidRDefault="00DA5C53" w14:paraId="498A16D5" w14:textId="66BF17B9">
            <w:r w:rsidRPr="00DA5C53">
              <w:t>overwegende dat de invulling van deze capaciteiten, zoals het beschermen van het Caribisch deel van het Koninkrijk, afhankelijk is van politieke keuzes;</w:t>
            </w:r>
          </w:p>
          <w:p w:rsidR="00DA5C53" w:rsidP="00DA5C53" w:rsidRDefault="00DA5C53" w14:paraId="6D0A3EC9" w14:textId="77777777"/>
          <w:p w:rsidRPr="00DA5C53" w:rsidR="00DA5C53" w:rsidP="00DA5C53" w:rsidRDefault="00DA5C53" w14:paraId="519AD473" w14:textId="6A0C1839">
            <w:r w:rsidRPr="00DA5C53">
              <w:t>verzoekt de regering de kostenberekeningen van de invulling van de overige taken, zoals bescherming van het eigen grondgebied, voor de begrotingsbehandeling Defensie 2026 in kaart te brengen,</w:t>
            </w:r>
          </w:p>
          <w:p w:rsidR="00DA5C53" w:rsidP="00DA5C53" w:rsidRDefault="00DA5C53" w14:paraId="4DFF5AE7" w14:textId="77777777"/>
          <w:p w:rsidRPr="00DA5C53" w:rsidR="00DA5C53" w:rsidP="00DA5C53" w:rsidRDefault="00DA5C53" w14:paraId="3BD52F45" w14:textId="3D179D6E">
            <w:r w:rsidRPr="00DA5C53">
              <w:t>en gaat over tot de orde van de dag.</w:t>
            </w:r>
          </w:p>
          <w:p w:rsidR="00DA5C53" w:rsidP="00DA5C53" w:rsidRDefault="00DA5C53" w14:paraId="71F8D283" w14:textId="77777777"/>
          <w:p w:rsidR="00997775" w:rsidP="00DA5C53" w:rsidRDefault="00DA5C53" w14:paraId="01B673DE" w14:textId="73A3A56B">
            <w:r w:rsidRPr="00DA5C53">
              <w:t>Olger van Dijk</w:t>
            </w:r>
          </w:p>
        </w:tc>
      </w:tr>
    </w:tbl>
    <w:p w:rsidR="00997775" w:rsidRDefault="00997775" w14:paraId="26B615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BB9E" w14:textId="77777777" w:rsidR="00DA5C53" w:rsidRDefault="00DA5C53">
      <w:pPr>
        <w:spacing w:line="20" w:lineRule="exact"/>
      </w:pPr>
    </w:p>
  </w:endnote>
  <w:endnote w:type="continuationSeparator" w:id="0">
    <w:p w14:paraId="7EC0840D" w14:textId="77777777" w:rsidR="00DA5C53" w:rsidRDefault="00DA5C5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796B9B" w14:textId="77777777" w:rsidR="00DA5C53" w:rsidRDefault="00DA5C5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B12A" w14:textId="77777777" w:rsidR="00DA5C53" w:rsidRDefault="00DA5C5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6850BD" w14:textId="77777777" w:rsidR="00DA5C53" w:rsidRDefault="00DA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A5C5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4F366"/>
  <w15:docId w15:val="{25AA35BC-87BA-42DA-8D2E-14390D06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955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2025-05-28T12:37:00.0000000Z</dcterms:created>
  <dcterms:modified xsi:type="dcterms:W3CDTF">2025-05-28T12:47:00.0000000Z</dcterms:modified>
  <dc:description>------------------------</dc:description>
  <dc:subject/>
  <keywords/>
  <version/>
  <category/>
</coreProperties>
</file>