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1.0 -->
  <w:body>
    <w:p w:rsidR="00020AC8" w:rsidP="00020AC8" w14:paraId="14DF825D" w14:textId="77777777">
      <w:r>
        <w:t>Geachte voorzitter,</w:t>
      </w:r>
    </w:p>
    <w:p w:rsidR="00020AC8" w:rsidP="00020AC8" w14:paraId="5D98F589" w14:textId="77777777"/>
    <w:p w:rsidR="00020AC8" w:rsidP="00020AC8" w14:paraId="50107B1C" w14:textId="77777777">
      <w:r>
        <w:t xml:space="preserve">Op 28 mei 2025 vindt in uw Kamer het plenair debat plaats over de </w:t>
      </w:r>
      <w:r w:rsidRPr="00020AC8">
        <w:t>Parlementaire verkenning Verward/onbegrepen gedrag en veiligheid</w:t>
      </w:r>
      <w:r>
        <w:t>. Vanwege gesprekken over de huurbevriezing, zal ik</w:t>
      </w:r>
      <w:r w:rsidR="005277B4">
        <w:t xml:space="preserve"> helaas</w:t>
      </w:r>
      <w:r>
        <w:t xml:space="preserve"> niet aanwezig kunnen zijn bij dit debat. </w:t>
      </w:r>
    </w:p>
    <w:p w:rsidR="00020AC8" w:rsidP="00020AC8" w14:paraId="234FC20E" w14:textId="77777777"/>
    <w:p w:rsidR="00FA01CD" w:rsidP="00020AC8" w14:paraId="45D4679B" w14:textId="77777777">
      <w:r>
        <w:t>Ik wil u verzoeken mij te verontschuldigen voor mijn afwezigheid.</w:t>
      </w:r>
    </w:p>
    <w:p w:rsidR="00FA01CD" w14:paraId="00977AF5" w14:textId="77777777"/>
    <w:p w:rsidR="00FA01CD" w14:paraId="4E54ADB8" w14:textId="77777777">
      <w:r>
        <w:t>Hoogachtend,</w:t>
      </w:r>
    </w:p>
    <w:p w:rsidR="00020AC8" w14:paraId="219945D6" w14:textId="77777777"/>
    <w:p w:rsidR="00FA01CD" w14:paraId="1018E774" w14:textId="77777777">
      <w:r>
        <w:t>De minister van Volkshuisvesting en Ruimtelijke Ordening,</w:t>
      </w:r>
      <w:r>
        <w:br/>
      </w:r>
      <w:r>
        <w:br/>
      </w:r>
      <w:r>
        <w:br/>
      </w:r>
      <w:r>
        <w:br/>
      </w:r>
      <w:r>
        <w:br/>
      </w:r>
      <w:r>
        <w:br/>
        <w:t>Mona Keijzer</w:t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0AC8" w14:paraId="120BB81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0AC8" w14:paraId="76F9F0D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0AC8" w14:paraId="52C37A6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0AC8" w14:paraId="2347F6C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1CD" w14:paraId="3BF1027A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93D48" w14:textId="7777777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5pt;margin-top:154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59264" filled="f" stroked="f">
              <v:textbox inset="0,0,0,0">
                <w:txbxContent>
                  <w:p w:rsidR="00F93D48" w14:paraId="1A1E8067" w14:textId="7777777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01CD" w14:textId="77777777">
                          <w:pPr>
                            <w:pStyle w:val="Referentiegegevensbold"/>
                          </w:pPr>
                          <w:r>
                            <w:t xml:space="preserve">Mensen &amp; Middelen, </w:t>
                          </w:r>
                          <w:r>
                            <w:t>Bestuursondersteuning</w:t>
                          </w:r>
                        </w:p>
                        <w:p w:rsidR="00FA01CD" w14:textId="77777777">
                          <w:pPr>
                            <w:pStyle w:val="Referentiegegevens"/>
                          </w:pPr>
                          <w:r>
                            <w:t>BO-</w:t>
                          </w:r>
                          <w:r>
                            <w:t>Bestuursadvisering</w:t>
                          </w:r>
                        </w:p>
                        <w:p w:rsidR="00FA01CD" w14:textId="77777777">
                          <w:pPr>
                            <w:pStyle w:val="Referentiegegevens"/>
                          </w:pPr>
                          <w:r>
                            <w:t>BO-BA-Advies</w:t>
                          </w:r>
                        </w:p>
                        <w:p w:rsidR="00FA01CD" w14:textId="77777777">
                          <w:pPr>
                            <w:pStyle w:val="WitregelW2"/>
                          </w:pPr>
                        </w:p>
                        <w:p w:rsidR="00FA01CD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FA01CD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907732">
                            <w:t>27 mei 2025</w:t>
                          </w:r>
                          <w:r w:rsidR="00907732">
                            <w:fldChar w:fldCharType="end"/>
                          </w:r>
                        </w:p>
                        <w:p w:rsidR="00FA01CD" w14:textId="77777777">
                          <w:pPr>
                            <w:pStyle w:val="WitregelW1"/>
                          </w:pPr>
                        </w:p>
                        <w:p w:rsidR="00FA01CD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F93D48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907732">
                            <w:t>2025-0000359219</w:t>
                          </w:r>
                          <w:r w:rsidR="00907732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style="width:100.6pt;height:630.7pt;margin-top:154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61312" filled="f" stroked="f">
              <v:textbox inset="0,0,0,0">
                <w:txbxContent>
                  <w:p w:rsidR="00FA01CD" w14:paraId="2795807C" w14:textId="77777777">
                    <w:pPr>
                      <w:pStyle w:val="Referentiegegevensbold"/>
                    </w:pPr>
                    <w:r>
                      <w:t xml:space="preserve">Mensen &amp; Middelen, </w:t>
                    </w:r>
                    <w:r>
                      <w:t>Bestuursondersteuning</w:t>
                    </w:r>
                  </w:p>
                  <w:p w:rsidR="00FA01CD" w14:paraId="2D6EEEBD" w14:textId="77777777">
                    <w:pPr>
                      <w:pStyle w:val="Referentiegegevens"/>
                    </w:pPr>
                    <w:r>
                      <w:t>BO-</w:t>
                    </w:r>
                    <w:r>
                      <w:t>Bestuursadvisering</w:t>
                    </w:r>
                  </w:p>
                  <w:p w:rsidR="00FA01CD" w14:paraId="13C98C66" w14:textId="77777777">
                    <w:pPr>
                      <w:pStyle w:val="Referentiegegevens"/>
                    </w:pPr>
                    <w:r>
                      <w:t>BO-BA-Advies</w:t>
                    </w:r>
                  </w:p>
                  <w:p w:rsidR="00FA01CD" w14:paraId="361BE053" w14:textId="77777777">
                    <w:pPr>
                      <w:pStyle w:val="WitregelW2"/>
                    </w:pPr>
                  </w:p>
                  <w:p w:rsidR="00FA01CD" w14:paraId="66799DA0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FA01CD" w14:paraId="62A0FC48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 w:rsidR="00907732">
                      <w:t>27 mei 2025</w:t>
                    </w:r>
                    <w:r w:rsidR="00907732">
                      <w:fldChar w:fldCharType="end"/>
                    </w:r>
                  </w:p>
                  <w:p w:rsidR="00FA01CD" w14:paraId="54FB4B58" w14:textId="77777777">
                    <w:pPr>
                      <w:pStyle w:val="WitregelW1"/>
                    </w:pPr>
                  </w:p>
                  <w:p w:rsidR="00FA01CD" w14:paraId="47864C1B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F93D48" w14:paraId="0622792F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907732">
                      <w:t>2025-0000359219</w:t>
                    </w:r>
                    <w:r w:rsidR="00907732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93D48" w14:textId="7777777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style="width:377pt;height:12.75pt;margin-top:802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63360" filled="f" stroked="f">
              <v:textbox inset="0,0,0,0">
                <w:txbxContent>
                  <w:p w:rsidR="00F93D48" w14:paraId="6C692890" w14:textId="7777777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93D48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style="width:101.25pt;height:12.75pt;margin-top:802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65408" filled="f" stroked="f">
              <v:textbox inset="0,0,0,0">
                <w:txbxContent>
                  <w:p w:rsidR="00F93D48" w14:paraId="2F6AE09A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1CD" w14:paraId="15A70E63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01CD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314739353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14739353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style="width:36.85pt;height:124.7pt;margin-top:0;margin-left:279.2pt;mso-position-horizontal-relative:page;mso-position-vertical-relative:page;mso-wrap-distance-bottom:0;mso-wrap-distance-left:0;mso-wrap-distance-right:0;mso-wrap-distance-top:0;mso-wrap-style:square;position:absolute;visibility:visible;v-text-anchor:top;z-index:251667456" filled="f" stroked="f">
              <v:textbox inset="0,0,0,0">
                <w:txbxContent>
                  <w:p w:rsidR="00FA01CD" w14:paraId="0BE429E6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01CD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992004742" name="Logotype_BZK" descr="Ministerie van Volkshuisvesting en Ruimtelijke Ordeni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92004742" name="Logotype_BZK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style="width:184.25pt;height:124.7pt;margin-top:0;margin-left:314.6pt;mso-position-horizontal-relative:page;mso-position-vertical-relative:page;mso-wrap-distance-bottom:0;mso-wrap-distance-left:0;mso-wrap-distance-right:0;mso-wrap-distance-top:0;mso-wrap-style:square;position:absolute;visibility:visible;v-text-anchor:top;z-index:251669504" filled="f" stroked="f">
              <v:textbox inset="0,0,0,0">
                <w:txbxContent>
                  <w:p w:rsidR="00FA01CD" w14:paraId="5977C609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_BZK" descr="Ministerie van Volkshuisvesting en Ruimtelijke Ordeni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_BZK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01CD" w14:textId="77777777">
                          <w:pPr>
                            <w:pStyle w:val="Referentiegegevens"/>
                          </w:pPr>
                          <w:r>
                            <w:t xml:space="preserve">&gt; Retouradres  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6.0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71552" filled="f" stroked="f">
              <v:textbox inset="0,0,0,0">
                <w:txbxContent>
                  <w:p w:rsidR="00FA01CD" w14:paraId="73D58061" w14:textId="77777777">
                    <w:pPr>
                      <w:pStyle w:val="Referentiegegevens"/>
                    </w:pPr>
                    <w:r>
                      <w:t xml:space="preserve">&gt; Retouradres    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93D48" w14:textId="7777777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:rsidR="00020AC8" w:rsidP="00020AC8" w14:textId="77777777">
                          <w:r>
                            <w:t>De Voorzitter van de Tweede Kamer</w:t>
                          </w:r>
                        </w:p>
                        <w:p w:rsidR="00020AC8" w:rsidP="00020AC8" w14:textId="77777777">
                          <w:r>
                            <w:t>der Staten-Generaal</w:t>
                          </w:r>
                        </w:p>
                        <w:p w:rsidR="00020AC8" w:rsidP="00020AC8" w14:textId="77777777">
                          <w:r>
                            <w:t>Postbus 20018</w:t>
                          </w:r>
                        </w:p>
                        <w:p w:rsidR="00FA01CD" w:rsidP="00020AC8" w14:textId="77777777">
                          <w:r>
                            <w:t xml:space="preserve">2500 EA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style="width:377pt;height:87.85pt;margin-top:153.9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73600" filled="f" stroked="f">
              <v:textbox inset="0,0,0,0">
                <w:txbxContent>
                  <w:p w:rsidR="00F93D48" w14:paraId="1CBB640B" w14:textId="7777777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:rsidR="00020AC8" w:rsidP="00020AC8" w14:paraId="5BF9C42C" w14:textId="77777777">
                    <w:r>
                      <w:t>De Voorzitter van de Tweede Kamer</w:t>
                    </w:r>
                  </w:p>
                  <w:p w:rsidR="00020AC8" w:rsidP="00020AC8" w14:paraId="17E7C572" w14:textId="77777777">
                    <w:r>
                      <w:t>der Staten-Generaal</w:t>
                    </w:r>
                  </w:p>
                  <w:p w:rsidR="00020AC8" w:rsidP="00020AC8" w14:paraId="318E6AC0" w14:textId="77777777">
                    <w:r>
                      <w:t>Postbus 20018</w:t>
                    </w:r>
                  </w:p>
                  <w:p w:rsidR="00FA01CD" w:rsidP="00020AC8" w14:paraId="3FA21467" w14:textId="77777777">
                    <w:r>
                      <w:t xml:space="preserve">2500 EA DEN HAAG 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1021080</wp:posOffset>
              </wp:positionH>
              <wp:positionV relativeFrom="page">
                <wp:posOffset>3345180</wp:posOffset>
              </wp:positionV>
              <wp:extent cx="4772025" cy="97536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72025" cy="975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67016B08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FA01CD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FA01CD" w14:textId="77777777">
                                <w:r>
                                  <w:fldChar w:fldCharType="begin"/>
                                </w:r>
                                <w:r>
                                  <w:instrText xml:space="preserve"> DOCPROPERTY  "Datum"  \* MERGEFORMAT </w:instrText>
                                </w:r>
                                <w:r>
                                  <w:fldChar w:fldCharType="separate"/>
                                </w:r>
                                <w:r w:rsidR="00907732">
                                  <w:t>27 mei 2025</w:t>
                                </w:r>
                                <w:r w:rsidR="00907732">
                                  <w:fldChar w:fldCharType="end"/>
                                </w:r>
                              </w:p>
                            </w:tc>
                          </w:tr>
                          <w:tr w14:paraId="7A53A553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FA01CD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FA01CD" w14:textId="7777777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907732">
                                  <w:t>Kamerbrief over afwezigheid minister bij Parlementaire verkenning Verward/ onbegrepen gedrag en veiligheid</w:t>
                                </w:r>
                                <w:r w:rsidR="00907732"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DF6857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5.75pt;height:76.8pt;margin-top:263.4pt;margin-left:80.4pt;mso-height-percent:0;mso-height-relative:margin;mso-position-horizontal-relative:page;mso-position-vertical-relative:page;mso-wrap-distance-bottom:0;mso-wrap-distance-left:0;mso-wrap-distance-right:0;mso-wrap-distance-top:0;mso-wrap-style:square;position:absolute;visibility:visible;v-text-anchor:top;z-index:251675648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67016B08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FA01CD" w14:paraId="312D9AAD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FA01CD" w14:paraId="3D93B7DD" w14:textId="77777777"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907732">
                            <w:t>27 mei 2025</w:t>
                          </w:r>
                          <w:r w:rsidR="00907732">
                            <w:fldChar w:fldCharType="end"/>
                          </w:r>
                        </w:p>
                      </w:tc>
                    </w:tr>
                    <w:tr w14:paraId="7A53A553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FA01CD" w14:paraId="3C73F244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FA01CD" w14:paraId="4721E4CF" w14:textId="7777777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907732">
                            <w:t>Kamerbrief over afwezigheid minister bij Parlementaire verkenning Verward/ onbegrepen gedrag en veiligheid</w:t>
                          </w:r>
                          <w:r w:rsidR="00907732">
                            <w:fldChar w:fldCharType="end"/>
                          </w:r>
                        </w:p>
                      </w:tc>
                    </w:tr>
                  </w:tbl>
                  <w:p w:rsidR="00DF6857" w14:paraId="75FA4FF8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01CD" w14:textId="77777777">
                          <w:pPr>
                            <w:pStyle w:val="Referentiegegevensbold"/>
                          </w:pPr>
                          <w:r>
                            <w:t xml:space="preserve">Mensen &amp; Middelen, </w:t>
                          </w:r>
                          <w:r>
                            <w:t>Bestuursondersteuning</w:t>
                          </w:r>
                        </w:p>
                        <w:p w:rsidR="00FA01CD" w14:textId="77777777">
                          <w:pPr>
                            <w:pStyle w:val="Referentiegegevens"/>
                          </w:pPr>
                          <w:r>
                            <w:t>BO-</w:t>
                          </w:r>
                          <w:r>
                            <w:t>Bestuursadvisering</w:t>
                          </w:r>
                        </w:p>
                        <w:p w:rsidR="00FA01CD" w14:textId="77777777">
                          <w:pPr>
                            <w:pStyle w:val="Referentiegegevens"/>
                          </w:pPr>
                          <w:r>
                            <w:t>BO-BA-Advies</w:t>
                          </w:r>
                        </w:p>
                        <w:p w:rsidR="00FA01CD" w14:textId="77777777">
                          <w:pPr>
                            <w:pStyle w:val="WitregelW1"/>
                          </w:pPr>
                        </w:p>
                        <w:p w:rsidR="00FA01CD" w14:textId="77777777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:rsidR="00FA01CD" w14:textId="77777777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:rsidR="00FA01CD" w14:textId="77777777">
                          <w:pPr>
                            <w:pStyle w:val="WitregelW1"/>
                          </w:pPr>
                        </w:p>
                        <w:p w:rsidR="00020AC8" w14:textId="77777777">
                          <w:pPr>
                            <w:pStyle w:val="Referentiegegevensbold"/>
                          </w:pPr>
                        </w:p>
                        <w:p w:rsidR="00907732" w:rsidRPr="00907732" w:rsidP="00907732" w14:textId="77777777"/>
                        <w:p w:rsidR="00FA01CD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F93D48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907732">
                            <w:t>2025-0000359219</w:t>
                          </w:r>
                          <w:r w:rsidR="00907732">
                            <w:fldChar w:fldCharType="end"/>
                          </w:r>
                        </w:p>
                        <w:p w:rsidR="00FA01CD" w14:textId="77777777">
                          <w:pPr>
                            <w:pStyle w:val="WitregelW1"/>
                          </w:pPr>
                        </w:p>
                        <w:p w:rsidR="00FA01CD" w14:textId="77777777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:rsidR="00F93D48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style="width:100.6pt;height:630.7pt;margin-top:153.9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77696" filled="f" stroked="f">
              <v:textbox inset="0,0,0,0">
                <w:txbxContent>
                  <w:p w:rsidR="00FA01CD" w14:paraId="4B6315A2" w14:textId="77777777">
                    <w:pPr>
                      <w:pStyle w:val="Referentiegegevensbold"/>
                    </w:pPr>
                    <w:r>
                      <w:t xml:space="preserve">Mensen &amp; Middelen, </w:t>
                    </w:r>
                    <w:r>
                      <w:t>Bestuursondersteuning</w:t>
                    </w:r>
                  </w:p>
                  <w:p w:rsidR="00FA01CD" w14:paraId="3341D519" w14:textId="77777777">
                    <w:pPr>
                      <w:pStyle w:val="Referentiegegevens"/>
                    </w:pPr>
                    <w:r>
                      <w:t>BO-</w:t>
                    </w:r>
                    <w:r>
                      <w:t>Bestuursadvisering</w:t>
                    </w:r>
                  </w:p>
                  <w:p w:rsidR="00FA01CD" w14:paraId="7F98F379" w14:textId="77777777">
                    <w:pPr>
                      <w:pStyle w:val="Referentiegegevens"/>
                    </w:pPr>
                    <w:r>
                      <w:t>BO-BA-Advies</w:t>
                    </w:r>
                  </w:p>
                  <w:p w:rsidR="00FA01CD" w14:paraId="29C16F88" w14:textId="77777777">
                    <w:pPr>
                      <w:pStyle w:val="WitregelW1"/>
                    </w:pPr>
                  </w:p>
                  <w:p w:rsidR="00FA01CD" w14:paraId="7CE07092" w14:textId="77777777">
                    <w:pPr>
                      <w:pStyle w:val="Referentiegegevens"/>
                    </w:pPr>
                    <w:r>
                      <w:t>Turfmarkt 147</w:t>
                    </w:r>
                  </w:p>
                  <w:p w:rsidR="00FA01CD" w14:paraId="494B8BC5" w14:textId="77777777">
                    <w:pPr>
                      <w:pStyle w:val="Referentiegegevens"/>
                    </w:pPr>
                    <w:r>
                      <w:t>2511 DP  Den Haag</w:t>
                    </w:r>
                  </w:p>
                  <w:p w:rsidR="00FA01CD" w14:paraId="723DF2C8" w14:textId="77777777">
                    <w:pPr>
                      <w:pStyle w:val="WitregelW1"/>
                    </w:pPr>
                  </w:p>
                  <w:p w:rsidR="00020AC8" w14:paraId="580376F0" w14:textId="77777777">
                    <w:pPr>
                      <w:pStyle w:val="Referentiegegevensbold"/>
                    </w:pPr>
                  </w:p>
                  <w:p w:rsidR="00907732" w:rsidRPr="00907732" w:rsidP="00907732" w14:paraId="7688D84B" w14:textId="77777777"/>
                  <w:p w:rsidR="00FA01CD" w14:paraId="17F6CA87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F93D48" w14:paraId="71C461C0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907732">
                      <w:t>2025-0000359219</w:t>
                    </w:r>
                    <w:r w:rsidR="00907732">
                      <w:fldChar w:fldCharType="end"/>
                    </w:r>
                  </w:p>
                  <w:p w:rsidR="00FA01CD" w14:paraId="15E6F23F" w14:textId="77777777">
                    <w:pPr>
                      <w:pStyle w:val="WitregelW1"/>
                    </w:pPr>
                  </w:p>
                  <w:p w:rsidR="00FA01CD" w14:paraId="57E81927" w14:textId="77777777">
                    <w:pPr>
                      <w:pStyle w:val="Referentiegegevensbold"/>
                    </w:pPr>
                    <w:r>
                      <w:t>Uw referentie</w:t>
                    </w:r>
                  </w:p>
                  <w:p w:rsidR="00F93D48" w14:paraId="7E19C4D5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93D48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style="width:101.25pt;height:12.75pt;margin-top:802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79744" filled="f" stroked="f">
              <v:textbox inset="0,0,0,0">
                <w:txbxContent>
                  <w:p w:rsidR="00F93D48" w14:paraId="668248B0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F6857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style="width:377pt;height:12.75pt;margin-top:802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81792" filled="f" stroked="f">
              <v:textbox inset="0,0,0,0">
                <w:txbxContent>
                  <w:p w:rsidR="00DF6857" w14:paraId="31BF9986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E6E3ED9"/>
    <w:multiLevelType w:val="multilevel"/>
    <w:tmpl w:val="2D768E3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>
    <w:nsid w:val="D58F7545"/>
    <w:multiLevelType w:val="multilevel"/>
    <w:tmpl w:val="1F3152B9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Jc w:val="left"/>
      <w:pPr>
        <w:ind w:left="0" w:firstLine="0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2">
    <w:nsid w:val="28E3ECA5"/>
    <w:multiLevelType w:val="multilevel"/>
    <w:tmpl w:val="3C09815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5B2179EB"/>
    <w:multiLevelType w:val="multilevel"/>
    <w:tmpl w:val="5C980833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4">
    <w:nsid w:val="78F7C1C8"/>
    <w:multiLevelType w:val="multilevel"/>
    <w:tmpl w:val="D0E52C0C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AC8"/>
    <w:rsid w:val="000120D6"/>
    <w:rsid w:val="00020AC8"/>
    <w:rsid w:val="000220D9"/>
    <w:rsid w:val="00503C83"/>
    <w:rsid w:val="005277B4"/>
    <w:rsid w:val="00527CF8"/>
    <w:rsid w:val="00907732"/>
    <w:rsid w:val="009B4730"/>
    <w:rsid w:val="009E50AE"/>
    <w:rsid w:val="009E77B4"/>
    <w:rsid w:val="00A71145"/>
    <w:rsid w:val="00CA3860"/>
    <w:rsid w:val="00DF6857"/>
    <w:rsid w:val="00F172EB"/>
    <w:rsid w:val="00F93D48"/>
    <w:rsid w:val="00FA01CD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935554"/>
  <w15:docId w15:val="{CC542565-2B37-420C-860E-EC6BBABD4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  <w:pPr>
      <w:spacing w:line="240" w:lineRule="exact"/>
    </w:pPr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Normal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Normal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Normal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Normal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Normal"/>
    <w:next w:val="Normal"/>
    <w:pPr>
      <w:spacing w:before="389" w:line="540" w:lineRule="exact"/>
    </w:pPr>
    <w:rPr>
      <w:b/>
      <w:sz w:val="54"/>
      <w:szCs w:val="54"/>
    </w:r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Normal"/>
    <w:next w:val="Normal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020AC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020AC8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020AC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020AC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Downloads\Brief%20(1).dotx" TargetMode="Externa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347</ap:Characters>
  <ap:DocSecurity>0</ap:DocSecurity>
  <ap:Lines>2</ap:Lines>
  <ap:Paragraphs>1</ap:Paragraphs>
  <ap:ScaleCrop>false</ap:ScaleCrop>
  <ap:LinksUpToDate>false</ap:LinksUpToDate>
  <ap:CharactersWithSpaces>409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2025-05-27T13:10:00.0000000Z</dcterms:created>
  <dcterms:modified xsi:type="dcterms:W3CDTF">2025-05-27T16:52:00.0000000Z</dcterms:modified>
  <dc:creator/>
  <lastModifiedBy/>
  <dc:description>------------------------</dc:description>
  <dc:subject/>
  <keywords/>
  <version/>
  <category/>
</coreProperties>
</file>