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E582F" w14:paraId="1674F203" w14:textId="77777777">
        <w:tc>
          <w:tcPr>
            <w:tcW w:w="6733" w:type="dxa"/>
            <w:gridSpan w:val="2"/>
            <w:tcBorders>
              <w:top w:val="nil"/>
              <w:left w:val="nil"/>
              <w:bottom w:val="nil"/>
              <w:right w:val="nil"/>
            </w:tcBorders>
            <w:vAlign w:val="center"/>
          </w:tcPr>
          <w:p w:rsidR="00997775" w:rsidP="00710A7A" w:rsidRDefault="00997775" w14:paraId="000C9B4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EAEE43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E582F" w14:paraId="6C39B79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F7525D9" w14:textId="77777777">
            <w:r w:rsidRPr="008B0CC5">
              <w:t xml:space="preserve">Vergaderjaar </w:t>
            </w:r>
            <w:r w:rsidR="00AC6B87">
              <w:t>2024-2025</w:t>
            </w:r>
          </w:p>
        </w:tc>
      </w:tr>
      <w:tr w:rsidR="00997775" w:rsidTr="009E582F" w14:paraId="0493D019" w14:textId="77777777">
        <w:trPr>
          <w:cantSplit/>
        </w:trPr>
        <w:tc>
          <w:tcPr>
            <w:tcW w:w="10985" w:type="dxa"/>
            <w:gridSpan w:val="3"/>
            <w:tcBorders>
              <w:top w:val="nil"/>
              <w:left w:val="nil"/>
              <w:bottom w:val="nil"/>
              <w:right w:val="nil"/>
            </w:tcBorders>
          </w:tcPr>
          <w:p w:rsidR="00997775" w:rsidRDefault="00997775" w14:paraId="7D4614AB" w14:textId="77777777"/>
        </w:tc>
      </w:tr>
      <w:tr w:rsidR="00997775" w:rsidTr="009E582F" w14:paraId="48304A6F" w14:textId="77777777">
        <w:trPr>
          <w:cantSplit/>
        </w:trPr>
        <w:tc>
          <w:tcPr>
            <w:tcW w:w="10985" w:type="dxa"/>
            <w:gridSpan w:val="3"/>
            <w:tcBorders>
              <w:top w:val="nil"/>
              <w:left w:val="nil"/>
              <w:bottom w:val="single" w:color="auto" w:sz="4" w:space="0"/>
              <w:right w:val="nil"/>
            </w:tcBorders>
          </w:tcPr>
          <w:p w:rsidR="00997775" w:rsidRDefault="00997775" w14:paraId="35A2F8D1" w14:textId="77777777"/>
        </w:tc>
      </w:tr>
      <w:tr w:rsidR="00997775" w:rsidTr="009E582F" w14:paraId="242390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A45C5D" w14:textId="77777777"/>
        </w:tc>
        <w:tc>
          <w:tcPr>
            <w:tcW w:w="7654" w:type="dxa"/>
            <w:gridSpan w:val="2"/>
          </w:tcPr>
          <w:p w:rsidR="00997775" w:rsidRDefault="00997775" w14:paraId="5F784608" w14:textId="77777777"/>
        </w:tc>
      </w:tr>
      <w:tr w:rsidR="009E582F" w:rsidTr="009E582F" w14:paraId="253C54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E582F" w:rsidP="009E582F" w:rsidRDefault="009E582F" w14:paraId="03701D4D" w14:textId="4BC52F28">
            <w:pPr>
              <w:rPr>
                <w:b/>
              </w:rPr>
            </w:pPr>
            <w:r>
              <w:rPr>
                <w:b/>
              </w:rPr>
              <w:t>29 237</w:t>
            </w:r>
          </w:p>
        </w:tc>
        <w:tc>
          <w:tcPr>
            <w:tcW w:w="7654" w:type="dxa"/>
            <w:gridSpan w:val="2"/>
          </w:tcPr>
          <w:p w:rsidR="009E582F" w:rsidP="009E582F" w:rsidRDefault="009E582F" w14:paraId="7F20B7E9" w14:textId="0DC1BAED">
            <w:pPr>
              <w:rPr>
                <w:b/>
              </w:rPr>
            </w:pPr>
            <w:r w:rsidRPr="0001668C">
              <w:rPr>
                <w:b/>
                <w:bCs/>
                <w:szCs w:val="28"/>
              </w:rPr>
              <w:t>Afrika-beleid</w:t>
            </w:r>
          </w:p>
        </w:tc>
      </w:tr>
      <w:tr w:rsidR="009E582F" w:rsidTr="009E582F" w14:paraId="63EB61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E582F" w:rsidP="009E582F" w:rsidRDefault="009E582F" w14:paraId="16840562" w14:textId="77777777"/>
        </w:tc>
        <w:tc>
          <w:tcPr>
            <w:tcW w:w="7654" w:type="dxa"/>
            <w:gridSpan w:val="2"/>
          </w:tcPr>
          <w:p w:rsidR="009E582F" w:rsidP="009E582F" w:rsidRDefault="009E582F" w14:paraId="61CF2C82" w14:textId="77777777"/>
        </w:tc>
      </w:tr>
      <w:tr w:rsidR="009E582F" w:rsidTr="009E582F" w14:paraId="277CE6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E582F" w:rsidP="009E582F" w:rsidRDefault="009E582F" w14:paraId="581B6D9E" w14:textId="77777777"/>
        </w:tc>
        <w:tc>
          <w:tcPr>
            <w:tcW w:w="7654" w:type="dxa"/>
            <w:gridSpan w:val="2"/>
          </w:tcPr>
          <w:p w:rsidR="009E582F" w:rsidP="009E582F" w:rsidRDefault="009E582F" w14:paraId="2F493B83" w14:textId="77777777"/>
        </w:tc>
      </w:tr>
      <w:tr w:rsidR="009E582F" w:rsidTr="009E582F" w14:paraId="71D265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E582F" w:rsidP="009E582F" w:rsidRDefault="009E582F" w14:paraId="7DAD75F7" w14:textId="58FA5C42">
            <w:pPr>
              <w:rPr>
                <w:b/>
              </w:rPr>
            </w:pPr>
            <w:r>
              <w:rPr>
                <w:b/>
              </w:rPr>
              <w:t xml:space="preserve">Nr. </w:t>
            </w:r>
            <w:r w:rsidR="0059442B">
              <w:rPr>
                <w:b/>
              </w:rPr>
              <w:t>211</w:t>
            </w:r>
          </w:p>
        </w:tc>
        <w:tc>
          <w:tcPr>
            <w:tcW w:w="7654" w:type="dxa"/>
            <w:gridSpan w:val="2"/>
          </w:tcPr>
          <w:p w:rsidR="009E582F" w:rsidP="009E582F" w:rsidRDefault="009E582F" w14:paraId="02938E9A" w14:textId="7C3A4726">
            <w:pPr>
              <w:rPr>
                <w:b/>
              </w:rPr>
            </w:pPr>
            <w:r>
              <w:rPr>
                <w:b/>
              </w:rPr>
              <w:t xml:space="preserve">MOTIE VAN </w:t>
            </w:r>
            <w:r w:rsidR="0059442B">
              <w:rPr>
                <w:b/>
              </w:rPr>
              <w:t>HET LID BAMENGA C.S.</w:t>
            </w:r>
          </w:p>
        </w:tc>
      </w:tr>
      <w:tr w:rsidR="009E582F" w:rsidTr="009E582F" w14:paraId="6D21DD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E582F" w:rsidP="009E582F" w:rsidRDefault="009E582F" w14:paraId="2F98BB6D" w14:textId="77777777"/>
        </w:tc>
        <w:tc>
          <w:tcPr>
            <w:tcW w:w="7654" w:type="dxa"/>
            <w:gridSpan w:val="2"/>
          </w:tcPr>
          <w:p w:rsidR="009E582F" w:rsidP="009E582F" w:rsidRDefault="009E582F" w14:paraId="115B0D82" w14:textId="5AEA65E4">
            <w:r>
              <w:t>Voorgesteld 27 mei 2025</w:t>
            </w:r>
          </w:p>
        </w:tc>
      </w:tr>
      <w:tr w:rsidR="00997775" w:rsidTr="009E582F" w14:paraId="20FBF6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3EA785" w14:textId="77777777"/>
        </w:tc>
        <w:tc>
          <w:tcPr>
            <w:tcW w:w="7654" w:type="dxa"/>
            <w:gridSpan w:val="2"/>
          </w:tcPr>
          <w:p w:rsidR="00997775" w:rsidRDefault="00997775" w14:paraId="49AD8609" w14:textId="77777777"/>
        </w:tc>
      </w:tr>
      <w:tr w:rsidR="00997775" w:rsidTr="009E582F" w14:paraId="4F986B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30BBB9" w14:textId="77777777"/>
        </w:tc>
        <w:tc>
          <w:tcPr>
            <w:tcW w:w="7654" w:type="dxa"/>
            <w:gridSpan w:val="2"/>
          </w:tcPr>
          <w:p w:rsidR="00997775" w:rsidRDefault="00997775" w14:paraId="519EAE7A" w14:textId="77777777">
            <w:r>
              <w:t>De Kamer,</w:t>
            </w:r>
          </w:p>
        </w:tc>
      </w:tr>
      <w:tr w:rsidR="00997775" w:rsidTr="009E582F" w14:paraId="4B2230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5ACD76" w14:textId="77777777"/>
        </w:tc>
        <w:tc>
          <w:tcPr>
            <w:tcW w:w="7654" w:type="dxa"/>
            <w:gridSpan w:val="2"/>
          </w:tcPr>
          <w:p w:rsidR="00997775" w:rsidRDefault="00997775" w14:paraId="2788EE14" w14:textId="77777777"/>
        </w:tc>
      </w:tr>
      <w:tr w:rsidR="00997775" w:rsidTr="009E582F" w14:paraId="47621B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A425A1" w14:textId="77777777"/>
        </w:tc>
        <w:tc>
          <w:tcPr>
            <w:tcW w:w="7654" w:type="dxa"/>
            <w:gridSpan w:val="2"/>
          </w:tcPr>
          <w:p w:rsidR="00997775" w:rsidRDefault="00997775" w14:paraId="29449703" w14:textId="77777777">
            <w:r>
              <w:t>gehoord de beraadslaging,</w:t>
            </w:r>
          </w:p>
        </w:tc>
      </w:tr>
      <w:tr w:rsidR="00997775" w:rsidTr="009E582F" w14:paraId="6BC1D2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D6BBD4" w14:textId="77777777"/>
        </w:tc>
        <w:tc>
          <w:tcPr>
            <w:tcW w:w="7654" w:type="dxa"/>
            <w:gridSpan w:val="2"/>
          </w:tcPr>
          <w:p w:rsidR="00997775" w:rsidRDefault="00997775" w14:paraId="5DF06E3C" w14:textId="77777777"/>
        </w:tc>
      </w:tr>
      <w:tr w:rsidR="00997775" w:rsidTr="009E582F" w14:paraId="5E8B15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C10EF8" w14:textId="77777777"/>
        </w:tc>
        <w:tc>
          <w:tcPr>
            <w:tcW w:w="7654" w:type="dxa"/>
            <w:gridSpan w:val="2"/>
          </w:tcPr>
          <w:p w:rsidRPr="009E582F" w:rsidR="009E582F" w:rsidP="009E582F" w:rsidRDefault="009E582F" w14:paraId="4B13522D" w14:textId="77777777">
            <w:r w:rsidRPr="009E582F">
              <w:t>constaterende dat de escalatie in Congo door rebellengroep M23 de afgelopen maanden heeft geleid tot meer dan 7.000 doden en meer dan 450.000 mensen zonder onderdak;</w:t>
            </w:r>
          </w:p>
          <w:p w:rsidR="0059442B" w:rsidP="009E582F" w:rsidRDefault="0059442B" w14:paraId="3DC74633" w14:textId="77777777"/>
          <w:p w:rsidRPr="009E582F" w:rsidR="009E582F" w:rsidP="009E582F" w:rsidRDefault="009E582F" w14:paraId="3F447239" w14:textId="62C86B3F">
            <w:r w:rsidRPr="009E582F">
              <w:t>overwegende dat de rebellengroep M23 in Oost-Congo militaire, logistieke en financiële steun ontvangt van het Rwandese leger en dat het Rwandese leger financiering ontvangt vanuit de Europese Vredesfaciliteit;</w:t>
            </w:r>
          </w:p>
          <w:p w:rsidR="0059442B" w:rsidP="009E582F" w:rsidRDefault="0059442B" w14:paraId="554DD05D" w14:textId="77777777"/>
          <w:p w:rsidRPr="009E582F" w:rsidR="009E582F" w:rsidP="009E582F" w:rsidRDefault="009E582F" w14:paraId="3FDEC16F" w14:textId="20DCE51A">
            <w:r w:rsidRPr="009E582F">
              <w:t>verzoekt de regering zich binnen de Europese Unie actief in te zetten voor het per direct beëindigen van alle Europese steun aan het Rwandese leger, en hierover zo snel mogelijk te rapporteren aan de Kamer,</w:t>
            </w:r>
          </w:p>
          <w:p w:rsidR="0059442B" w:rsidP="009E582F" w:rsidRDefault="0059442B" w14:paraId="0CB6E5C5" w14:textId="77777777"/>
          <w:p w:rsidRPr="009E582F" w:rsidR="009E582F" w:rsidP="009E582F" w:rsidRDefault="009E582F" w14:paraId="5FAF9929" w14:textId="253F6949">
            <w:r w:rsidRPr="009E582F">
              <w:t>en gaat over tot de orde van de dag.</w:t>
            </w:r>
          </w:p>
          <w:p w:rsidR="0059442B" w:rsidP="009E582F" w:rsidRDefault="0059442B" w14:paraId="1E9C761B" w14:textId="77777777"/>
          <w:p w:rsidR="0059442B" w:rsidP="009E582F" w:rsidRDefault="009E582F" w14:paraId="293F27B0" w14:textId="77777777">
            <w:proofErr w:type="spellStart"/>
            <w:r w:rsidRPr="009E582F">
              <w:t>Bamenga</w:t>
            </w:r>
            <w:proofErr w:type="spellEnd"/>
          </w:p>
          <w:p w:rsidR="0059442B" w:rsidP="009E582F" w:rsidRDefault="009E582F" w14:paraId="35E47901" w14:textId="77777777">
            <w:r w:rsidRPr="009E582F">
              <w:t xml:space="preserve">Dobbe </w:t>
            </w:r>
          </w:p>
          <w:p w:rsidR="00997775" w:rsidP="0059442B" w:rsidRDefault="009E582F" w14:paraId="5A67E362" w14:textId="1902ED30">
            <w:r w:rsidRPr="009E582F">
              <w:t>Ceder</w:t>
            </w:r>
          </w:p>
        </w:tc>
      </w:tr>
    </w:tbl>
    <w:p w:rsidR="00997775" w:rsidRDefault="00997775" w14:paraId="18CA3C20" w14:textId="068C3468"/>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11EDC" w14:textId="77777777" w:rsidR="009E582F" w:rsidRDefault="009E582F">
      <w:pPr>
        <w:spacing w:line="20" w:lineRule="exact"/>
      </w:pPr>
    </w:p>
  </w:endnote>
  <w:endnote w:type="continuationSeparator" w:id="0">
    <w:p w14:paraId="7869687C" w14:textId="77777777" w:rsidR="009E582F" w:rsidRDefault="009E582F">
      <w:pPr>
        <w:pStyle w:val="Amendement"/>
      </w:pPr>
      <w:r>
        <w:rPr>
          <w:b w:val="0"/>
        </w:rPr>
        <w:t xml:space="preserve"> </w:t>
      </w:r>
    </w:p>
  </w:endnote>
  <w:endnote w:type="continuationNotice" w:id="1">
    <w:p w14:paraId="171BF5E6" w14:textId="77777777" w:rsidR="009E582F" w:rsidRDefault="009E582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C2F31" w14:textId="77777777" w:rsidR="009E582F" w:rsidRDefault="009E582F">
      <w:pPr>
        <w:pStyle w:val="Amendement"/>
      </w:pPr>
      <w:r>
        <w:rPr>
          <w:b w:val="0"/>
        </w:rPr>
        <w:separator/>
      </w:r>
    </w:p>
  </w:footnote>
  <w:footnote w:type="continuationSeparator" w:id="0">
    <w:p w14:paraId="7F385023" w14:textId="77777777" w:rsidR="009E582F" w:rsidRDefault="009E5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2F"/>
    <w:rsid w:val="00133FCE"/>
    <w:rsid w:val="001E482C"/>
    <w:rsid w:val="001E4877"/>
    <w:rsid w:val="0021105A"/>
    <w:rsid w:val="00280D6A"/>
    <w:rsid w:val="002B78E9"/>
    <w:rsid w:val="002C5406"/>
    <w:rsid w:val="00330D60"/>
    <w:rsid w:val="00345A5C"/>
    <w:rsid w:val="003F71A1"/>
    <w:rsid w:val="00476415"/>
    <w:rsid w:val="00546F8D"/>
    <w:rsid w:val="00560113"/>
    <w:rsid w:val="0059442B"/>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582F"/>
    <w:rsid w:val="009E7F14"/>
    <w:rsid w:val="00A079BF"/>
    <w:rsid w:val="00A07C71"/>
    <w:rsid w:val="00A4034A"/>
    <w:rsid w:val="00A60256"/>
    <w:rsid w:val="00A95259"/>
    <w:rsid w:val="00AA558D"/>
    <w:rsid w:val="00AB75BE"/>
    <w:rsid w:val="00AC6B87"/>
    <w:rsid w:val="00B511EE"/>
    <w:rsid w:val="00B74E9D"/>
    <w:rsid w:val="00BD446A"/>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6E31D"/>
  <w15:docId w15:val="{4697BC5E-F58C-4430-9F27-62A58932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128</ap:Words>
  <ap:Characters>730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2025-05-28T12:53:00.0000000Z</dcterms:created>
  <dcterms:modified xsi:type="dcterms:W3CDTF">2025-05-28T13:23:00.0000000Z</dcterms:modified>
  <dc:description>------------------------</dc:description>
  <dc:subject/>
  <keywords/>
  <version/>
  <category/>
</coreProperties>
</file>