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C26D0" w14:paraId="54E37D9D" w14:textId="77777777">
        <w:tc>
          <w:tcPr>
            <w:tcW w:w="6733" w:type="dxa"/>
            <w:gridSpan w:val="2"/>
            <w:tcBorders>
              <w:top w:val="nil"/>
              <w:left w:val="nil"/>
              <w:bottom w:val="nil"/>
              <w:right w:val="nil"/>
            </w:tcBorders>
            <w:vAlign w:val="center"/>
          </w:tcPr>
          <w:p w:rsidR="00997775" w:rsidP="00710A7A" w:rsidRDefault="00997775" w14:paraId="1667E65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AFD5CF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C26D0" w14:paraId="3C9F301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656D7BD" w14:textId="77777777">
            <w:r w:rsidRPr="008B0CC5">
              <w:t xml:space="preserve">Vergaderjaar </w:t>
            </w:r>
            <w:r w:rsidR="00AC6B87">
              <w:t>2024-2025</w:t>
            </w:r>
          </w:p>
        </w:tc>
      </w:tr>
      <w:tr w:rsidR="00997775" w:rsidTr="00FC26D0" w14:paraId="795C227C" w14:textId="77777777">
        <w:trPr>
          <w:cantSplit/>
        </w:trPr>
        <w:tc>
          <w:tcPr>
            <w:tcW w:w="10985" w:type="dxa"/>
            <w:gridSpan w:val="3"/>
            <w:tcBorders>
              <w:top w:val="nil"/>
              <w:left w:val="nil"/>
              <w:bottom w:val="nil"/>
              <w:right w:val="nil"/>
            </w:tcBorders>
          </w:tcPr>
          <w:p w:rsidR="00997775" w:rsidRDefault="00997775" w14:paraId="4205F386" w14:textId="77777777"/>
        </w:tc>
      </w:tr>
      <w:tr w:rsidR="00997775" w:rsidTr="00FC26D0" w14:paraId="501BB312" w14:textId="77777777">
        <w:trPr>
          <w:cantSplit/>
        </w:trPr>
        <w:tc>
          <w:tcPr>
            <w:tcW w:w="10985" w:type="dxa"/>
            <w:gridSpan w:val="3"/>
            <w:tcBorders>
              <w:top w:val="nil"/>
              <w:left w:val="nil"/>
              <w:bottom w:val="single" w:color="auto" w:sz="4" w:space="0"/>
              <w:right w:val="nil"/>
            </w:tcBorders>
          </w:tcPr>
          <w:p w:rsidR="00997775" w:rsidRDefault="00997775" w14:paraId="5EA3E1D6" w14:textId="77777777"/>
        </w:tc>
      </w:tr>
      <w:tr w:rsidR="00997775" w:rsidTr="00FC26D0" w14:paraId="3EF6CA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B19BB2" w14:textId="77777777"/>
        </w:tc>
        <w:tc>
          <w:tcPr>
            <w:tcW w:w="7654" w:type="dxa"/>
            <w:gridSpan w:val="2"/>
          </w:tcPr>
          <w:p w:rsidR="00997775" w:rsidRDefault="00997775" w14:paraId="25AED38F" w14:textId="77777777"/>
        </w:tc>
      </w:tr>
      <w:tr w:rsidR="00FC26D0" w:rsidTr="00FC26D0" w14:paraId="1841A4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26D0" w:rsidP="00FC26D0" w:rsidRDefault="00FC26D0" w14:paraId="1CD2AB01" w14:textId="0AF263B7">
            <w:pPr>
              <w:rPr>
                <w:b/>
              </w:rPr>
            </w:pPr>
            <w:r>
              <w:rPr>
                <w:b/>
              </w:rPr>
              <w:t>29 237</w:t>
            </w:r>
          </w:p>
        </w:tc>
        <w:tc>
          <w:tcPr>
            <w:tcW w:w="7654" w:type="dxa"/>
            <w:gridSpan w:val="2"/>
          </w:tcPr>
          <w:p w:rsidR="00FC26D0" w:rsidP="00FC26D0" w:rsidRDefault="00FC26D0" w14:paraId="58F709D9" w14:textId="5771D368">
            <w:pPr>
              <w:rPr>
                <w:b/>
              </w:rPr>
            </w:pPr>
            <w:r w:rsidRPr="0001668C">
              <w:rPr>
                <w:b/>
                <w:bCs/>
                <w:szCs w:val="28"/>
              </w:rPr>
              <w:t>Afrika-beleid</w:t>
            </w:r>
          </w:p>
        </w:tc>
      </w:tr>
      <w:tr w:rsidR="00FC26D0" w:rsidTr="00FC26D0" w14:paraId="2F12E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26D0" w:rsidP="00FC26D0" w:rsidRDefault="00FC26D0" w14:paraId="294D8DDD" w14:textId="77777777"/>
        </w:tc>
        <w:tc>
          <w:tcPr>
            <w:tcW w:w="7654" w:type="dxa"/>
            <w:gridSpan w:val="2"/>
          </w:tcPr>
          <w:p w:rsidR="00FC26D0" w:rsidP="00FC26D0" w:rsidRDefault="00FC26D0" w14:paraId="1F482DD4" w14:textId="77777777"/>
        </w:tc>
      </w:tr>
      <w:tr w:rsidR="00FC26D0" w:rsidTr="00FC26D0" w14:paraId="466345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26D0" w:rsidP="00FC26D0" w:rsidRDefault="00FC26D0" w14:paraId="048D8BD0" w14:textId="77777777"/>
        </w:tc>
        <w:tc>
          <w:tcPr>
            <w:tcW w:w="7654" w:type="dxa"/>
            <w:gridSpan w:val="2"/>
          </w:tcPr>
          <w:p w:rsidR="00FC26D0" w:rsidP="00FC26D0" w:rsidRDefault="00FC26D0" w14:paraId="4539684E" w14:textId="77777777"/>
        </w:tc>
      </w:tr>
      <w:tr w:rsidR="00FC26D0" w:rsidTr="00FC26D0" w14:paraId="7B535C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26D0" w:rsidP="00FC26D0" w:rsidRDefault="00FC26D0" w14:paraId="69716FBE" w14:textId="5F895716">
            <w:pPr>
              <w:rPr>
                <w:b/>
              </w:rPr>
            </w:pPr>
            <w:r>
              <w:rPr>
                <w:b/>
              </w:rPr>
              <w:t xml:space="preserve">Nr. </w:t>
            </w:r>
            <w:r>
              <w:rPr>
                <w:b/>
              </w:rPr>
              <w:t>212</w:t>
            </w:r>
          </w:p>
        </w:tc>
        <w:tc>
          <w:tcPr>
            <w:tcW w:w="7654" w:type="dxa"/>
            <w:gridSpan w:val="2"/>
          </w:tcPr>
          <w:p w:rsidR="00FC26D0" w:rsidP="00FC26D0" w:rsidRDefault="00FC26D0" w14:paraId="3FD8CD93" w14:textId="526F5BB0">
            <w:pPr>
              <w:rPr>
                <w:b/>
              </w:rPr>
            </w:pPr>
            <w:r>
              <w:rPr>
                <w:b/>
              </w:rPr>
              <w:t xml:space="preserve">MOTIE VAN </w:t>
            </w:r>
            <w:r>
              <w:rPr>
                <w:b/>
              </w:rPr>
              <w:t>HET LID BAMENGA C.S.</w:t>
            </w:r>
          </w:p>
        </w:tc>
      </w:tr>
      <w:tr w:rsidR="00FC26D0" w:rsidTr="00FC26D0" w14:paraId="06106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26D0" w:rsidP="00FC26D0" w:rsidRDefault="00FC26D0" w14:paraId="480D2A72" w14:textId="77777777"/>
        </w:tc>
        <w:tc>
          <w:tcPr>
            <w:tcW w:w="7654" w:type="dxa"/>
            <w:gridSpan w:val="2"/>
          </w:tcPr>
          <w:p w:rsidR="00FC26D0" w:rsidP="00FC26D0" w:rsidRDefault="00FC26D0" w14:paraId="3C222C75" w14:textId="2EAF5032">
            <w:r>
              <w:t>Voorgesteld 27 mei 2025</w:t>
            </w:r>
          </w:p>
        </w:tc>
      </w:tr>
      <w:tr w:rsidR="00997775" w:rsidTr="00FC26D0" w14:paraId="3279D4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EEBCE8" w14:textId="77777777"/>
        </w:tc>
        <w:tc>
          <w:tcPr>
            <w:tcW w:w="7654" w:type="dxa"/>
            <w:gridSpan w:val="2"/>
          </w:tcPr>
          <w:p w:rsidR="00997775" w:rsidRDefault="00997775" w14:paraId="0AD1ECE5" w14:textId="77777777"/>
        </w:tc>
      </w:tr>
      <w:tr w:rsidR="00997775" w:rsidTr="00FC26D0" w14:paraId="1B860B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CC902C" w14:textId="77777777"/>
        </w:tc>
        <w:tc>
          <w:tcPr>
            <w:tcW w:w="7654" w:type="dxa"/>
            <w:gridSpan w:val="2"/>
          </w:tcPr>
          <w:p w:rsidR="00997775" w:rsidRDefault="00997775" w14:paraId="70C39DB5" w14:textId="77777777">
            <w:r>
              <w:t>De Kamer,</w:t>
            </w:r>
          </w:p>
        </w:tc>
      </w:tr>
      <w:tr w:rsidR="00997775" w:rsidTr="00FC26D0" w14:paraId="642BF1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7A233F" w14:textId="77777777"/>
        </w:tc>
        <w:tc>
          <w:tcPr>
            <w:tcW w:w="7654" w:type="dxa"/>
            <w:gridSpan w:val="2"/>
          </w:tcPr>
          <w:p w:rsidR="00997775" w:rsidRDefault="00997775" w14:paraId="68A6DAFC" w14:textId="77777777"/>
        </w:tc>
      </w:tr>
      <w:tr w:rsidR="00997775" w:rsidTr="00FC26D0" w14:paraId="4BE0E5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CD6BE8" w14:textId="77777777"/>
        </w:tc>
        <w:tc>
          <w:tcPr>
            <w:tcW w:w="7654" w:type="dxa"/>
            <w:gridSpan w:val="2"/>
          </w:tcPr>
          <w:p w:rsidR="00997775" w:rsidRDefault="00997775" w14:paraId="57B1679D" w14:textId="77777777">
            <w:r>
              <w:t>gehoord de beraadslaging,</w:t>
            </w:r>
          </w:p>
        </w:tc>
      </w:tr>
      <w:tr w:rsidR="00997775" w:rsidTr="00FC26D0" w14:paraId="4EA17B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BFF699" w14:textId="77777777"/>
        </w:tc>
        <w:tc>
          <w:tcPr>
            <w:tcW w:w="7654" w:type="dxa"/>
            <w:gridSpan w:val="2"/>
          </w:tcPr>
          <w:p w:rsidR="00997775" w:rsidRDefault="00997775" w14:paraId="1863FB04" w14:textId="77777777"/>
        </w:tc>
      </w:tr>
      <w:tr w:rsidR="00997775" w:rsidTr="00FC26D0" w14:paraId="310925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FC8C8F" w14:textId="77777777"/>
        </w:tc>
        <w:tc>
          <w:tcPr>
            <w:tcW w:w="7654" w:type="dxa"/>
            <w:gridSpan w:val="2"/>
          </w:tcPr>
          <w:p w:rsidRPr="00FC26D0" w:rsidR="00FC26D0" w:rsidP="00FC26D0" w:rsidRDefault="00FC26D0" w14:paraId="33255D15" w14:textId="77777777">
            <w:r w:rsidRPr="00FC26D0">
              <w:t>overwegende dat het conflict in Sudan heeft geleid tot de grootste humanitaire crisis ter wereld, met bijna 30,4 miljoen mensen die dringend humanitaire hulp nodig hebben;</w:t>
            </w:r>
          </w:p>
          <w:p w:rsidR="00FC26D0" w:rsidP="00FC26D0" w:rsidRDefault="00FC26D0" w14:paraId="21079A40" w14:textId="77777777"/>
          <w:p w:rsidRPr="00FC26D0" w:rsidR="00FC26D0" w:rsidP="00FC26D0" w:rsidRDefault="00FC26D0" w14:paraId="3B70C206" w14:textId="151D530B">
            <w:r w:rsidRPr="00FC26D0">
              <w:t>verzoekt de regering actief te pleiten bij de Sudanese autoriteiten voor veilige en onbelemmerde humanitaire corridors, met specifieke aandacht voor de bescherming van burgers en lokale hulpverleners, en binnen de VN en OCHA te pleiten voor het documenteren van aanvallen op lokale vrijwillige hulpverleners als aanvallen op humanitaire werkers,</w:t>
            </w:r>
          </w:p>
          <w:p w:rsidR="00FC26D0" w:rsidP="00FC26D0" w:rsidRDefault="00FC26D0" w14:paraId="34770B44" w14:textId="77777777"/>
          <w:p w:rsidRPr="00FC26D0" w:rsidR="00FC26D0" w:rsidP="00FC26D0" w:rsidRDefault="00FC26D0" w14:paraId="6FD04063" w14:textId="3BB54724">
            <w:r w:rsidRPr="00FC26D0">
              <w:t>en gaat over tot de orde van de dag.</w:t>
            </w:r>
          </w:p>
          <w:p w:rsidR="00FC26D0" w:rsidP="00FC26D0" w:rsidRDefault="00FC26D0" w14:paraId="27E6476B" w14:textId="77777777"/>
          <w:p w:rsidR="00FC26D0" w:rsidP="00FC26D0" w:rsidRDefault="00FC26D0" w14:paraId="435DAB4D" w14:textId="77777777">
            <w:proofErr w:type="spellStart"/>
            <w:r w:rsidRPr="00FC26D0">
              <w:t>Bamenga</w:t>
            </w:r>
            <w:proofErr w:type="spellEnd"/>
          </w:p>
          <w:p w:rsidR="00FC26D0" w:rsidP="00FC26D0" w:rsidRDefault="00FC26D0" w14:paraId="08C73B08" w14:textId="77777777">
            <w:r w:rsidRPr="00FC26D0">
              <w:t>Hirsch</w:t>
            </w:r>
          </w:p>
          <w:p w:rsidR="00FC26D0" w:rsidP="00FC26D0" w:rsidRDefault="00FC26D0" w14:paraId="6B7FD78C" w14:textId="77777777">
            <w:r w:rsidRPr="00FC26D0">
              <w:t>De Korte</w:t>
            </w:r>
          </w:p>
          <w:p w:rsidR="00FC26D0" w:rsidP="00FC26D0" w:rsidRDefault="00FC26D0" w14:paraId="54083D47" w14:textId="77777777">
            <w:r w:rsidRPr="00FC26D0">
              <w:t xml:space="preserve">Dobbe </w:t>
            </w:r>
          </w:p>
          <w:p w:rsidR="00997775" w:rsidP="00FC26D0" w:rsidRDefault="00FC26D0" w14:paraId="2AA903F2" w14:textId="5B23A522">
            <w:r w:rsidRPr="00FC26D0">
              <w:t>Ceder</w:t>
            </w:r>
          </w:p>
        </w:tc>
      </w:tr>
    </w:tbl>
    <w:p w:rsidR="00997775" w:rsidRDefault="00997775" w14:paraId="46DDFCF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D3675" w14:textId="77777777" w:rsidR="00FC26D0" w:rsidRDefault="00FC26D0">
      <w:pPr>
        <w:spacing w:line="20" w:lineRule="exact"/>
      </w:pPr>
    </w:p>
  </w:endnote>
  <w:endnote w:type="continuationSeparator" w:id="0">
    <w:p w14:paraId="68F35D1E" w14:textId="77777777" w:rsidR="00FC26D0" w:rsidRDefault="00FC26D0">
      <w:pPr>
        <w:pStyle w:val="Amendement"/>
      </w:pPr>
      <w:r>
        <w:rPr>
          <w:b w:val="0"/>
        </w:rPr>
        <w:t xml:space="preserve"> </w:t>
      </w:r>
    </w:p>
  </w:endnote>
  <w:endnote w:type="continuationNotice" w:id="1">
    <w:p w14:paraId="7B0C2CC4" w14:textId="77777777" w:rsidR="00FC26D0" w:rsidRDefault="00FC26D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B40CA" w14:textId="77777777" w:rsidR="00FC26D0" w:rsidRDefault="00FC26D0">
      <w:pPr>
        <w:pStyle w:val="Amendement"/>
      </w:pPr>
      <w:r>
        <w:rPr>
          <w:b w:val="0"/>
        </w:rPr>
        <w:separator/>
      </w:r>
    </w:p>
  </w:footnote>
  <w:footnote w:type="continuationSeparator" w:id="0">
    <w:p w14:paraId="7DEAA553" w14:textId="77777777" w:rsidR="00FC26D0" w:rsidRDefault="00FC2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D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B7D3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C26D0"/>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38B1A"/>
  <w15:docId w15:val="{048EAB2A-F8BC-4C1F-A2A6-707F1CC1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691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2025-05-28T12:53:00.0000000Z</dcterms:created>
  <dcterms:modified xsi:type="dcterms:W3CDTF">2025-05-28T13:23:00.0000000Z</dcterms:modified>
  <dc:description>------------------------</dc:description>
  <dc:subject/>
  <keywords/>
  <version/>
  <category/>
</coreProperties>
</file>