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62FC1" w14:paraId="3C2D39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D4031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8812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62FC1" w14:paraId="0F2398D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F0EF9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62FC1" w14:paraId="1C8573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AA6F87" w14:textId="77777777"/>
        </w:tc>
      </w:tr>
      <w:tr w:rsidR="00997775" w:rsidTr="00462FC1" w14:paraId="56CB7E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6AF8699" w14:textId="77777777"/>
        </w:tc>
      </w:tr>
      <w:tr w:rsidR="00997775" w:rsidTr="00462FC1" w14:paraId="5913DE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B7B2A5" w14:textId="77777777"/>
        </w:tc>
        <w:tc>
          <w:tcPr>
            <w:tcW w:w="7654" w:type="dxa"/>
            <w:gridSpan w:val="2"/>
          </w:tcPr>
          <w:p w:rsidR="00997775" w:rsidRDefault="00997775" w14:paraId="3D4D49C5" w14:textId="77777777"/>
        </w:tc>
      </w:tr>
      <w:tr w:rsidR="00462FC1" w:rsidTr="00462FC1" w14:paraId="41C5D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2FC1" w:rsidP="00462FC1" w:rsidRDefault="00462FC1" w14:paraId="6A50E569" w14:textId="3C5C48D7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7654" w:type="dxa"/>
            <w:gridSpan w:val="2"/>
          </w:tcPr>
          <w:p w:rsidR="00462FC1" w:rsidP="00462FC1" w:rsidRDefault="00462FC1" w14:paraId="3C7DD0F3" w14:textId="667F63EF">
            <w:pPr>
              <w:rPr>
                <w:b/>
              </w:rPr>
            </w:pPr>
            <w:r w:rsidRPr="0001668C">
              <w:rPr>
                <w:b/>
                <w:bCs/>
                <w:szCs w:val="28"/>
              </w:rPr>
              <w:t>Afrika-beleid</w:t>
            </w:r>
          </w:p>
        </w:tc>
      </w:tr>
      <w:tr w:rsidR="00462FC1" w:rsidTr="00462FC1" w14:paraId="0D230A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2FC1" w:rsidP="00462FC1" w:rsidRDefault="00462FC1" w14:paraId="5D16D831" w14:textId="77777777"/>
        </w:tc>
        <w:tc>
          <w:tcPr>
            <w:tcW w:w="7654" w:type="dxa"/>
            <w:gridSpan w:val="2"/>
          </w:tcPr>
          <w:p w:rsidR="00462FC1" w:rsidP="00462FC1" w:rsidRDefault="00462FC1" w14:paraId="5070A97D" w14:textId="77777777"/>
        </w:tc>
      </w:tr>
      <w:tr w:rsidR="00462FC1" w:rsidTr="00462FC1" w14:paraId="79CE1A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2FC1" w:rsidP="00462FC1" w:rsidRDefault="00462FC1" w14:paraId="1456FEDC" w14:textId="77777777"/>
        </w:tc>
        <w:tc>
          <w:tcPr>
            <w:tcW w:w="7654" w:type="dxa"/>
            <w:gridSpan w:val="2"/>
          </w:tcPr>
          <w:p w:rsidR="00462FC1" w:rsidP="00462FC1" w:rsidRDefault="00462FC1" w14:paraId="687C0B65" w14:textId="77777777"/>
        </w:tc>
      </w:tr>
      <w:tr w:rsidR="00462FC1" w:rsidTr="00462FC1" w14:paraId="37685A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2FC1" w:rsidP="00462FC1" w:rsidRDefault="00462FC1" w14:paraId="72E8EC04" w14:textId="3E781B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213</w:t>
            </w:r>
          </w:p>
        </w:tc>
        <w:tc>
          <w:tcPr>
            <w:tcW w:w="7654" w:type="dxa"/>
            <w:gridSpan w:val="2"/>
          </w:tcPr>
          <w:p w:rsidR="00462FC1" w:rsidP="00462FC1" w:rsidRDefault="00462FC1" w14:paraId="6CB358F3" w14:textId="52D9F2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 C.S.</w:t>
            </w:r>
          </w:p>
        </w:tc>
      </w:tr>
      <w:tr w:rsidR="00462FC1" w:rsidTr="00462FC1" w14:paraId="646B93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2FC1" w:rsidP="00462FC1" w:rsidRDefault="00462FC1" w14:paraId="3954E8EA" w14:textId="77777777"/>
        </w:tc>
        <w:tc>
          <w:tcPr>
            <w:tcW w:w="7654" w:type="dxa"/>
            <w:gridSpan w:val="2"/>
          </w:tcPr>
          <w:p w:rsidR="00462FC1" w:rsidP="00462FC1" w:rsidRDefault="00462FC1" w14:paraId="09783A91" w14:textId="1AF53755">
            <w:r>
              <w:t>Voorgesteld 27 mei 2025</w:t>
            </w:r>
          </w:p>
        </w:tc>
      </w:tr>
      <w:tr w:rsidR="00997775" w:rsidTr="00462FC1" w14:paraId="0241C7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FA48FF" w14:textId="77777777"/>
        </w:tc>
        <w:tc>
          <w:tcPr>
            <w:tcW w:w="7654" w:type="dxa"/>
            <w:gridSpan w:val="2"/>
          </w:tcPr>
          <w:p w:rsidR="00997775" w:rsidRDefault="00997775" w14:paraId="55CF06B9" w14:textId="77777777"/>
        </w:tc>
      </w:tr>
      <w:tr w:rsidR="00997775" w:rsidTr="00462FC1" w14:paraId="194BFA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9D4F44" w14:textId="77777777"/>
        </w:tc>
        <w:tc>
          <w:tcPr>
            <w:tcW w:w="7654" w:type="dxa"/>
            <w:gridSpan w:val="2"/>
          </w:tcPr>
          <w:p w:rsidR="00997775" w:rsidRDefault="00997775" w14:paraId="1DF69F5A" w14:textId="77777777">
            <w:r>
              <w:t>De Kamer,</w:t>
            </w:r>
          </w:p>
        </w:tc>
      </w:tr>
      <w:tr w:rsidR="00997775" w:rsidTr="00462FC1" w14:paraId="61391E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CDC460" w14:textId="77777777"/>
        </w:tc>
        <w:tc>
          <w:tcPr>
            <w:tcW w:w="7654" w:type="dxa"/>
            <w:gridSpan w:val="2"/>
          </w:tcPr>
          <w:p w:rsidR="00997775" w:rsidRDefault="00997775" w14:paraId="7AF34208" w14:textId="77777777"/>
        </w:tc>
      </w:tr>
      <w:tr w:rsidR="00997775" w:rsidTr="00462FC1" w14:paraId="5AA740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5C75BF" w14:textId="77777777"/>
        </w:tc>
        <w:tc>
          <w:tcPr>
            <w:tcW w:w="7654" w:type="dxa"/>
            <w:gridSpan w:val="2"/>
          </w:tcPr>
          <w:p w:rsidR="00997775" w:rsidRDefault="00997775" w14:paraId="611E18B8" w14:textId="77777777">
            <w:r>
              <w:t>gehoord de beraadslaging,</w:t>
            </w:r>
          </w:p>
        </w:tc>
      </w:tr>
      <w:tr w:rsidR="00997775" w:rsidTr="00462FC1" w14:paraId="577155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532FE9" w14:textId="77777777"/>
        </w:tc>
        <w:tc>
          <w:tcPr>
            <w:tcW w:w="7654" w:type="dxa"/>
            <w:gridSpan w:val="2"/>
          </w:tcPr>
          <w:p w:rsidR="00997775" w:rsidRDefault="00997775" w14:paraId="5B61F142" w14:textId="77777777"/>
        </w:tc>
      </w:tr>
      <w:tr w:rsidR="00997775" w:rsidTr="00462FC1" w14:paraId="4E8985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DF939F" w14:textId="77777777"/>
        </w:tc>
        <w:tc>
          <w:tcPr>
            <w:tcW w:w="7654" w:type="dxa"/>
            <w:gridSpan w:val="2"/>
          </w:tcPr>
          <w:p w:rsidRPr="00462FC1" w:rsidR="00462FC1" w:rsidP="00462FC1" w:rsidRDefault="00462FC1" w14:paraId="0F1B4657" w14:textId="77777777">
            <w:r w:rsidRPr="00462FC1">
              <w:t>constaterende dat in de oorlogen in Sudan en Congo breed melding wordt gemaakt van oorlogsmisdaden;</w:t>
            </w:r>
          </w:p>
          <w:p w:rsidR="00462FC1" w:rsidP="00462FC1" w:rsidRDefault="00462FC1" w14:paraId="58E4B2D3" w14:textId="77777777"/>
          <w:p w:rsidRPr="00462FC1" w:rsidR="00462FC1" w:rsidP="00462FC1" w:rsidRDefault="00462FC1" w14:paraId="24662371" w14:textId="0E4A712E">
            <w:r w:rsidRPr="00462FC1">
              <w:t>overwegende dat Nederland de verplichting heeft bij te dragen aan de vervolging van oorlogsmisdadigers wereldwijd;</w:t>
            </w:r>
          </w:p>
          <w:p w:rsidR="00462FC1" w:rsidP="00462FC1" w:rsidRDefault="00462FC1" w14:paraId="042DF7AA" w14:textId="77777777"/>
          <w:p w:rsidRPr="00462FC1" w:rsidR="00462FC1" w:rsidP="00462FC1" w:rsidRDefault="00462FC1" w14:paraId="7D6A637D" w14:textId="58AD1C92">
            <w:r w:rsidRPr="00462FC1">
              <w:t xml:space="preserve">verzoekt de regering de voortzetting van de </w:t>
            </w:r>
            <w:proofErr w:type="spellStart"/>
            <w:r w:rsidRPr="00462FC1">
              <w:t>fact-finding</w:t>
            </w:r>
            <w:proofErr w:type="spellEnd"/>
            <w:r w:rsidRPr="00462FC1">
              <w:t xml:space="preserve"> mission in Sudan te garanderen;</w:t>
            </w:r>
          </w:p>
          <w:p w:rsidR="00462FC1" w:rsidP="00462FC1" w:rsidRDefault="00462FC1" w14:paraId="25CE980B" w14:textId="77777777"/>
          <w:p w:rsidRPr="00462FC1" w:rsidR="00462FC1" w:rsidP="00462FC1" w:rsidRDefault="00462FC1" w14:paraId="7577B083" w14:textId="7282FA70">
            <w:r w:rsidRPr="00462FC1">
              <w:t xml:space="preserve">verzoekt de regering zich eveneens in te zetten voor een </w:t>
            </w:r>
            <w:proofErr w:type="spellStart"/>
            <w:r w:rsidRPr="00462FC1">
              <w:t>fact-finding</w:t>
            </w:r>
            <w:proofErr w:type="spellEnd"/>
            <w:r w:rsidRPr="00462FC1">
              <w:t xml:space="preserve"> mission voor de oorlog in de Democratische Republiek Congo;</w:t>
            </w:r>
          </w:p>
          <w:p w:rsidR="00462FC1" w:rsidP="00462FC1" w:rsidRDefault="00462FC1" w14:paraId="3311A5EB" w14:textId="77777777"/>
          <w:p w:rsidRPr="00462FC1" w:rsidR="00462FC1" w:rsidP="00462FC1" w:rsidRDefault="00462FC1" w14:paraId="0BBB8668" w14:textId="01ABB37E">
            <w:r w:rsidRPr="00462FC1">
              <w:t>verzoekt de regering zich daarbij in het bijzonder in te zetten voor rechtvaardigheid voor slachtoffers van seksueel geweld,</w:t>
            </w:r>
          </w:p>
          <w:p w:rsidR="00462FC1" w:rsidP="00462FC1" w:rsidRDefault="00462FC1" w14:paraId="543EEE05" w14:textId="77777777"/>
          <w:p w:rsidRPr="00462FC1" w:rsidR="00462FC1" w:rsidP="00462FC1" w:rsidRDefault="00462FC1" w14:paraId="341FFE27" w14:textId="4716E43E">
            <w:r w:rsidRPr="00462FC1">
              <w:t>en gaat over tot de orde van de dag.</w:t>
            </w:r>
          </w:p>
          <w:p w:rsidR="00462FC1" w:rsidP="00462FC1" w:rsidRDefault="00462FC1" w14:paraId="251021FC" w14:textId="77777777"/>
          <w:p w:rsidR="00462FC1" w:rsidP="00462FC1" w:rsidRDefault="00462FC1" w14:paraId="4D4EEF2C" w14:textId="77777777">
            <w:r w:rsidRPr="00462FC1">
              <w:t xml:space="preserve">Dobbe </w:t>
            </w:r>
          </w:p>
          <w:p w:rsidR="00462FC1" w:rsidP="00462FC1" w:rsidRDefault="00462FC1" w14:paraId="7075C52D" w14:textId="77777777">
            <w:proofErr w:type="spellStart"/>
            <w:r w:rsidRPr="00462FC1">
              <w:t>Bamenga</w:t>
            </w:r>
            <w:proofErr w:type="spellEnd"/>
            <w:r w:rsidRPr="00462FC1">
              <w:t xml:space="preserve"> </w:t>
            </w:r>
          </w:p>
          <w:p w:rsidR="00997775" w:rsidP="00462FC1" w:rsidRDefault="00462FC1" w14:paraId="692F16C5" w14:textId="711A3DA4">
            <w:r w:rsidRPr="00462FC1">
              <w:t>Hirsch</w:t>
            </w:r>
          </w:p>
        </w:tc>
      </w:tr>
    </w:tbl>
    <w:p w:rsidR="00997775" w:rsidRDefault="00997775" w14:paraId="0CE16A9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1ED8F" w14:textId="77777777" w:rsidR="00462FC1" w:rsidRDefault="00462FC1">
      <w:pPr>
        <w:spacing w:line="20" w:lineRule="exact"/>
      </w:pPr>
    </w:p>
  </w:endnote>
  <w:endnote w:type="continuationSeparator" w:id="0">
    <w:p w14:paraId="2E05883D" w14:textId="77777777" w:rsidR="00462FC1" w:rsidRDefault="00462F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1358F2" w14:textId="77777777" w:rsidR="00462FC1" w:rsidRDefault="00462F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7C21" w14:textId="77777777" w:rsidR="00462FC1" w:rsidRDefault="00462F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4EFC5" w14:textId="77777777" w:rsidR="00462FC1" w:rsidRDefault="0046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C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5EA0"/>
    <w:rsid w:val="003F71A1"/>
    <w:rsid w:val="00462FC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FFA24"/>
  <w15:docId w15:val="{7EFDF246-3E55-4C35-89A6-A1D68570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2025-05-28T12:53:00.0000000Z</dcterms:created>
  <dcterms:modified xsi:type="dcterms:W3CDTF">2025-05-28T13:26:00.0000000Z</dcterms:modified>
  <dc:description>------------------------</dc:description>
  <dc:subject/>
  <keywords/>
  <version/>
  <category/>
</coreProperties>
</file>