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319E" w14:paraId="570184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0575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6998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319E" w14:paraId="4E04AE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3C22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A319E" w14:paraId="65E2ED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9792AE" w14:textId="77777777"/>
        </w:tc>
      </w:tr>
      <w:tr w:rsidR="00997775" w:rsidTr="007A319E" w14:paraId="67A4C3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B9B014" w14:textId="77777777"/>
        </w:tc>
      </w:tr>
      <w:tr w:rsidR="00997775" w:rsidTr="007A319E" w14:paraId="1A368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0CCB3" w14:textId="77777777"/>
        </w:tc>
        <w:tc>
          <w:tcPr>
            <w:tcW w:w="7654" w:type="dxa"/>
            <w:gridSpan w:val="2"/>
          </w:tcPr>
          <w:p w:rsidR="00997775" w:rsidRDefault="00997775" w14:paraId="6919B4B5" w14:textId="77777777"/>
        </w:tc>
      </w:tr>
      <w:tr w:rsidR="007A319E" w:rsidTr="007A319E" w14:paraId="31F04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19E" w:rsidP="007A319E" w:rsidRDefault="007A319E" w14:paraId="3803E497" w14:textId="021B499A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7A319E" w:rsidP="007A319E" w:rsidRDefault="007A319E" w14:paraId="08655165" w14:textId="0B170FFB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7A319E" w:rsidTr="007A319E" w14:paraId="0B917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19E" w:rsidP="007A319E" w:rsidRDefault="007A319E" w14:paraId="6B2DA4B1" w14:textId="77777777"/>
        </w:tc>
        <w:tc>
          <w:tcPr>
            <w:tcW w:w="7654" w:type="dxa"/>
            <w:gridSpan w:val="2"/>
          </w:tcPr>
          <w:p w:rsidR="007A319E" w:rsidP="007A319E" w:rsidRDefault="007A319E" w14:paraId="51141C60" w14:textId="77777777"/>
        </w:tc>
      </w:tr>
      <w:tr w:rsidR="007A319E" w:rsidTr="007A319E" w14:paraId="36BCE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19E" w:rsidP="007A319E" w:rsidRDefault="007A319E" w14:paraId="664DF06C" w14:textId="77777777"/>
        </w:tc>
        <w:tc>
          <w:tcPr>
            <w:tcW w:w="7654" w:type="dxa"/>
            <w:gridSpan w:val="2"/>
          </w:tcPr>
          <w:p w:rsidR="007A319E" w:rsidP="007A319E" w:rsidRDefault="007A319E" w14:paraId="570D5D30" w14:textId="77777777"/>
        </w:tc>
      </w:tr>
      <w:tr w:rsidR="007A319E" w:rsidTr="007A319E" w14:paraId="72CC0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19E" w:rsidP="007A319E" w:rsidRDefault="007A319E" w14:paraId="0719C318" w14:textId="491F3D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216</w:t>
            </w:r>
          </w:p>
        </w:tc>
        <w:tc>
          <w:tcPr>
            <w:tcW w:w="7654" w:type="dxa"/>
            <w:gridSpan w:val="2"/>
          </w:tcPr>
          <w:p w:rsidR="007A319E" w:rsidP="007A319E" w:rsidRDefault="007A319E" w14:paraId="025E32B5" w14:textId="122341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BAMENGA</w:t>
            </w:r>
          </w:p>
        </w:tc>
      </w:tr>
      <w:tr w:rsidR="007A319E" w:rsidTr="007A319E" w14:paraId="7E1BA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319E" w:rsidP="007A319E" w:rsidRDefault="007A319E" w14:paraId="18F7B881" w14:textId="77777777"/>
        </w:tc>
        <w:tc>
          <w:tcPr>
            <w:tcW w:w="7654" w:type="dxa"/>
            <w:gridSpan w:val="2"/>
          </w:tcPr>
          <w:p w:rsidR="007A319E" w:rsidP="007A319E" w:rsidRDefault="007A319E" w14:paraId="726DECA0" w14:textId="4752D1C2">
            <w:r>
              <w:t>Voorgesteld 27 mei 2025</w:t>
            </w:r>
          </w:p>
        </w:tc>
      </w:tr>
      <w:tr w:rsidR="00997775" w:rsidTr="007A319E" w14:paraId="3B452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BEC268" w14:textId="77777777"/>
        </w:tc>
        <w:tc>
          <w:tcPr>
            <w:tcW w:w="7654" w:type="dxa"/>
            <w:gridSpan w:val="2"/>
          </w:tcPr>
          <w:p w:rsidR="00997775" w:rsidRDefault="00997775" w14:paraId="0234B660" w14:textId="77777777"/>
        </w:tc>
      </w:tr>
      <w:tr w:rsidR="00997775" w:rsidTr="007A319E" w14:paraId="70990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587080" w14:textId="77777777"/>
        </w:tc>
        <w:tc>
          <w:tcPr>
            <w:tcW w:w="7654" w:type="dxa"/>
            <w:gridSpan w:val="2"/>
          </w:tcPr>
          <w:p w:rsidR="00997775" w:rsidRDefault="00997775" w14:paraId="69E0D004" w14:textId="77777777">
            <w:r>
              <w:t>De Kamer,</w:t>
            </w:r>
          </w:p>
        </w:tc>
      </w:tr>
      <w:tr w:rsidR="00997775" w:rsidTr="007A319E" w14:paraId="07E28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3139A2" w14:textId="77777777"/>
        </w:tc>
        <w:tc>
          <w:tcPr>
            <w:tcW w:w="7654" w:type="dxa"/>
            <w:gridSpan w:val="2"/>
          </w:tcPr>
          <w:p w:rsidR="00997775" w:rsidRDefault="00997775" w14:paraId="0D7CCD74" w14:textId="77777777"/>
        </w:tc>
      </w:tr>
      <w:tr w:rsidR="00997775" w:rsidTr="007A319E" w14:paraId="2ABC7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6981E0" w14:textId="77777777"/>
        </w:tc>
        <w:tc>
          <w:tcPr>
            <w:tcW w:w="7654" w:type="dxa"/>
            <w:gridSpan w:val="2"/>
          </w:tcPr>
          <w:p w:rsidR="00997775" w:rsidRDefault="00997775" w14:paraId="22A839C1" w14:textId="77777777">
            <w:r>
              <w:t>gehoord de beraadslaging,</w:t>
            </w:r>
          </w:p>
        </w:tc>
      </w:tr>
      <w:tr w:rsidR="00997775" w:rsidTr="007A319E" w14:paraId="6BE30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90629" w14:textId="77777777"/>
        </w:tc>
        <w:tc>
          <w:tcPr>
            <w:tcW w:w="7654" w:type="dxa"/>
            <w:gridSpan w:val="2"/>
          </w:tcPr>
          <w:p w:rsidR="00997775" w:rsidRDefault="00997775" w14:paraId="18AE258B" w14:textId="77777777"/>
        </w:tc>
      </w:tr>
      <w:tr w:rsidR="00997775" w:rsidTr="007A319E" w14:paraId="73B89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8C2FA" w14:textId="77777777"/>
        </w:tc>
        <w:tc>
          <w:tcPr>
            <w:tcW w:w="7654" w:type="dxa"/>
            <w:gridSpan w:val="2"/>
          </w:tcPr>
          <w:p w:rsidRPr="007A319E" w:rsidR="007A319E" w:rsidP="007A319E" w:rsidRDefault="007A319E" w14:paraId="68209386" w14:textId="77777777">
            <w:r w:rsidRPr="007A319E">
              <w:t>overwegende dat duurzame vrede in de Democratische Republiek Congo alleen gevonden kan worden door het betrekken van alle actoren in het vredesproces, zowel statelijke als niet-statelijke;</w:t>
            </w:r>
          </w:p>
          <w:p w:rsidR="007A319E" w:rsidP="007A319E" w:rsidRDefault="007A319E" w14:paraId="2BAD102E" w14:textId="77777777"/>
          <w:p w:rsidRPr="007A319E" w:rsidR="007A319E" w:rsidP="007A319E" w:rsidRDefault="007A319E" w14:paraId="44C86614" w14:textId="6D9FEF52">
            <w:r w:rsidRPr="007A319E">
              <w:t>overwegende dat niet-statelijke actoren zoals maatschappelijke organisaties en kerken hierbij van groot belang zijn, juist vanwege hun verbondenheid met het lokale niveau;</w:t>
            </w:r>
          </w:p>
          <w:p w:rsidR="007A319E" w:rsidP="007A319E" w:rsidRDefault="007A319E" w14:paraId="5DA11B00" w14:textId="77777777"/>
          <w:p w:rsidRPr="007A319E" w:rsidR="007A319E" w:rsidP="007A319E" w:rsidRDefault="007A319E" w14:paraId="5700E468" w14:textId="29528410">
            <w:r w:rsidRPr="007A319E">
              <w:t>verzoekt de regering om in EU-verband te werken aan een diplomatieke inzet voor een inclusief vredesproces voor de regio waarbij zowel statelijke als niet-statelijke actoren betrokken worden aan de onderhandelingstafel,</w:t>
            </w:r>
          </w:p>
          <w:p w:rsidR="007A319E" w:rsidP="007A319E" w:rsidRDefault="007A319E" w14:paraId="70A34FF7" w14:textId="77777777"/>
          <w:p w:rsidRPr="007A319E" w:rsidR="007A319E" w:rsidP="007A319E" w:rsidRDefault="007A319E" w14:paraId="58474D23" w14:textId="0895A9E4">
            <w:r w:rsidRPr="007A319E">
              <w:t>en gaat over tot de orde van de dag.</w:t>
            </w:r>
          </w:p>
          <w:p w:rsidR="007A319E" w:rsidP="007A319E" w:rsidRDefault="007A319E" w14:paraId="5862E2B6" w14:textId="77777777"/>
          <w:p w:rsidR="007A319E" w:rsidP="007A319E" w:rsidRDefault="007A319E" w14:paraId="6E085C77" w14:textId="77777777">
            <w:r w:rsidRPr="007A319E">
              <w:t xml:space="preserve">Ceder </w:t>
            </w:r>
          </w:p>
          <w:p w:rsidR="00997775" w:rsidP="007A319E" w:rsidRDefault="007A319E" w14:paraId="56DCE7E1" w14:textId="51D02B1A">
            <w:proofErr w:type="spellStart"/>
            <w:r w:rsidRPr="007A319E">
              <w:t>Bamenga</w:t>
            </w:r>
            <w:proofErr w:type="spellEnd"/>
          </w:p>
        </w:tc>
      </w:tr>
    </w:tbl>
    <w:p w:rsidR="00997775" w:rsidRDefault="00997775" w14:paraId="0B2DA1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9D16" w14:textId="77777777" w:rsidR="007A319E" w:rsidRDefault="007A319E">
      <w:pPr>
        <w:spacing w:line="20" w:lineRule="exact"/>
      </w:pPr>
    </w:p>
  </w:endnote>
  <w:endnote w:type="continuationSeparator" w:id="0">
    <w:p w14:paraId="286B9735" w14:textId="77777777" w:rsidR="007A319E" w:rsidRDefault="007A31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6772E7" w14:textId="77777777" w:rsidR="007A319E" w:rsidRDefault="007A31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2BC7" w14:textId="77777777" w:rsidR="007A319E" w:rsidRDefault="007A31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E1E1B6" w14:textId="77777777" w:rsidR="007A319E" w:rsidRDefault="007A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A319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D704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2A546"/>
  <w15:docId w15:val="{3947BAF3-6A2B-4B5C-A148-E451C2DF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2025-05-28T12:53:00.0000000Z</dcterms:created>
  <dcterms:modified xsi:type="dcterms:W3CDTF">2025-05-28T13:23:00.0000000Z</dcterms:modified>
  <dc:description>------------------------</dc:description>
  <dc:subject/>
  <keywords/>
  <version/>
  <category/>
</coreProperties>
</file>