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21066" w14:paraId="5605E00E" w14:textId="77777777">
        <w:tc>
          <w:tcPr>
            <w:tcW w:w="6733" w:type="dxa"/>
            <w:gridSpan w:val="2"/>
            <w:tcBorders>
              <w:top w:val="nil"/>
              <w:left w:val="nil"/>
              <w:bottom w:val="nil"/>
              <w:right w:val="nil"/>
            </w:tcBorders>
            <w:vAlign w:val="center"/>
          </w:tcPr>
          <w:p w:rsidR="00997775" w:rsidP="00710A7A" w:rsidRDefault="00997775" w14:paraId="64C68D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3E030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21066" w14:paraId="2919B92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7156BF" w14:textId="77777777">
            <w:r w:rsidRPr="008B0CC5">
              <w:t xml:space="preserve">Vergaderjaar </w:t>
            </w:r>
            <w:r w:rsidR="00AC6B87">
              <w:t>2024-2025</w:t>
            </w:r>
          </w:p>
        </w:tc>
      </w:tr>
      <w:tr w:rsidR="00997775" w:rsidTr="00E21066" w14:paraId="20B7FC93" w14:textId="77777777">
        <w:trPr>
          <w:cantSplit/>
        </w:trPr>
        <w:tc>
          <w:tcPr>
            <w:tcW w:w="10985" w:type="dxa"/>
            <w:gridSpan w:val="3"/>
            <w:tcBorders>
              <w:top w:val="nil"/>
              <w:left w:val="nil"/>
              <w:bottom w:val="nil"/>
              <w:right w:val="nil"/>
            </w:tcBorders>
          </w:tcPr>
          <w:p w:rsidR="00997775" w:rsidRDefault="00997775" w14:paraId="5AE1BA61" w14:textId="77777777"/>
        </w:tc>
      </w:tr>
      <w:tr w:rsidR="00997775" w:rsidTr="00E21066" w14:paraId="27A11AA5" w14:textId="77777777">
        <w:trPr>
          <w:cantSplit/>
        </w:trPr>
        <w:tc>
          <w:tcPr>
            <w:tcW w:w="10985" w:type="dxa"/>
            <w:gridSpan w:val="3"/>
            <w:tcBorders>
              <w:top w:val="nil"/>
              <w:left w:val="nil"/>
              <w:bottom w:val="single" w:color="auto" w:sz="4" w:space="0"/>
              <w:right w:val="nil"/>
            </w:tcBorders>
          </w:tcPr>
          <w:p w:rsidR="00997775" w:rsidRDefault="00997775" w14:paraId="4D614501" w14:textId="77777777"/>
        </w:tc>
      </w:tr>
      <w:tr w:rsidR="00997775" w:rsidTr="00E21066" w14:paraId="2F2EAB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7F944" w14:textId="77777777"/>
        </w:tc>
        <w:tc>
          <w:tcPr>
            <w:tcW w:w="7654" w:type="dxa"/>
            <w:gridSpan w:val="2"/>
          </w:tcPr>
          <w:p w:rsidR="00997775" w:rsidRDefault="00997775" w14:paraId="7D7290EC" w14:textId="77777777"/>
        </w:tc>
      </w:tr>
      <w:tr w:rsidR="00E21066" w:rsidTr="00E21066" w14:paraId="394F5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066" w:rsidP="00E21066" w:rsidRDefault="00E21066" w14:paraId="2C6946CC" w14:textId="6F7B73ED">
            <w:pPr>
              <w:rPr>
                <w:b/>
              </w:rPr>
            </w:pPr>
            <w:r>
              <w:rPr>
                <w:b/>
              </w:rPr>
              <w:t>29 237</w:t>
            </w:r>
          </w:p>
        </w:tc>
        <w:tc>
          <w:tcPr>
            <w:tcW w:w="7654" w:type="dxa"/>
            <w:gridSpan w:val="2"/>
          </w:tcPr>
          <w:p w:rsidR="00E21066" w:rsidP="00E21066" w:rsidRDefault="00E21066" w14:paraId="5DCDC019" w14:textId="24AC62C2">
            <w:pPr>
              <w:rPr>
                <w:b/>
              </w:rPr>
            </w:pPr>
            <w:r w:rsidRPr="0001668C">
              <w:rPr>
                <w:b/>
                <w:bCs/>
                <w:szCs w:val="28"/>
              </w:rPr>
              <w:t>Afrika-beleid</w:t>
            </w:r>
          </w:p>
        </w:tc>
      </w:tr>
      <w:tr w:rsidR="00E21066" w:rsidTr="00E21066" w14:paraId="1931C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066" w:rsidP="00E21066" w:rsidRDefault="00E21066" w14:paraId="34C55F64" w14:textId="77777777"/>
        </w:tc>
        <w:tc>
          <w:tcPr>
            <w:tcW w:w="7654" w:type="dxa"/>
            <w:gridSpan w:val="2"/>
          </w:tcPr>
          <w:p w:rsidR="00E21066" w:rsidP="00E21066" w:rsidRDefault="00E21066" w14:paraId="12E93F65" w14:textId="77777777"/>
        </w:tc>
      </w:tr>
      <w:tr w:rsidR="00E21066" w:rsidTr="00E21066" w14:paraId="4E7500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066" w:rsidP="00E21066" w:rsidRDefault="00E21066" w14:paraId="25570440" w14:textId="77777777"/>
        </w:tc>
        <w:tc>
          <w:tcPr>
            <w:tcW w:w="7654" w:type="dxa"/>
            <w:gridSpan w:val="2"/>
          </w:tcPr>
          <w:p w:rsidR="00E21066" w:rsidP="00E21066" w:rsidRDefault="00E21066" w14:paraId="164ACBB1" w14:textId="77777777"/>
        </w:tc>
      </w:tr>
      <w:tr w:rsidR="00E21066" w:rsidTr="00E21066" w14:paraId="050865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066" w:rsidP="00E21066" w:rsidRDefault="00E21066" w14:paraId="79AF2DFF" w14:textId="1A5F7360">
            <w:pPr>
              <w:rPr>
                <w:b/>
              </w:rPr>
            </w:pPr>
            <w:r>
              <w:rPr>
                <w:b/>
              </w:rPr>
              <w:t xml:space="preserve">Nr. </w:t>
            </w:r>
            <w:r>
              <w:rPr>
                <w:b/>
              </w:rPr>
              <w:t>218</w:t>
            </w:r>
          </w:p>
        </w:tc>
        <w:tc>
          <w:tcPr>
            <w:tcW w:w="7654" w:type="dxa"/>
            <w:gridSpan w:val="2"/>
          </w:tcPr>
          <w:p w:rsidR="00E21066" w:rsidP="00E21066" w:rsidRDefault="00E21066" w14:paraId="50847850" w14:textId="6D1C2FAC">
            <w:pPr>
              <w:rPr>
                <w:b/>
              </w:rPr>
            </w:pPr>
            <w:r>
              <w:rPr>
                <w:b/>
              </w:rPr>
              <w:t xml:space="preserve">MOTIE VAN </w:t>
            </w:r>
            <w:r>
              <w:rPr>
                <w:b/>
              </w:rPr>
              <w:t>DE LEDEN CEDER EN BOSWIJK</w:t>
            </w:r>
          </w:p>
        </w:tc>
      </w:tr>
      <w:tr w:rsidR="00E21066" w:rsidTr="00E21066" w14:paraId="22D16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066" w:rsidP="00E21066" w:rsidRDefault="00E21066" w14:paraId="2E2935E3" w14:textId="77777777"/>
        </w:tc>
        <w:tc>
          <w:tcPr>
            <w:tcW w:w="7654" w:type="dxa"/>
            <w:gridSpan w:val="2"/>
          </w:tcPr>
          <w:p w:rsidR="00E21066" w:rsidP="00E21066" w:rsidRDefault="00E21066" w14:paraId="7E050D05" w14:textId="6E8E27B2">
            <w:r>
              <w:t>Voorgesteld 27 mei 2025</w:t>
            </w:r>
          </w:p>
        </w:tc>
      </w:tr>
      <w:tr w:rsidR="00997775" w:rsidTr="00E21066" w14:paraId="7E1AC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BC9F1" w14:textId="77777777"/>
        </w:tc>
        <w:tc>
          <w:tcPr>
            <w:tcW w:w="7654" w:type="dxa"/>
            <w:gridSpan w:val="2"/>
          </w:tcPr>
          <w:p w:rsidR="00997775" w:rsidRDefault="00997775" w14:paraId="1D4F1664" w14:textId="77777777"/>
        </w:tc>
      </w:tr>
      <w:tr w:rsidR="00997775" w:rsidTr="00E21066" w14:paraId="6FE08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3C1373" w14:textId="77777777"/>
        </w:tc>
        <w:tc>
          <w:tcPr>
            <w:tcW w:w="7654" w:type="dxa"/>
            <w:gridSpan w:val="2"/>
          </w:tcPr>
          <w:p w:rsidR="00997775" w:rsidRDefault="00997775" w14:paraId="4CC2FFEA" w14:textId="77777777">
            <w:r>
              <w:t>De Kamer,</w:t>
            </w:r>
          </w:p>
        </w:tc>
      </w:tr>
      <w:tr w:rsidR="00997775" w:rsidTr="00E21066" w14:paraId="15900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69BE1F" w14:textId="77777777"/>
        </w:tc>
        <w:tc>
          <w:tcPr>
            <w:tcW w:w="7654" w:type="dxa"/>
            <w:gridSpan w:val="2"/>
          </w:tcPr>
          <w:p w:rsidR="00997775" w:rsidRDefault="00997775" w14:paraId="5AAF63AE" w14:textId="77777777"/>
        </w:tc>
      </w:tr>
      <w:tr w:rsidR="00997775" w:rsidTr="00E21066" w14:paraId="5C363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A1C50D" w14:textId="77777777"/>
        </w:tc>
        <w:tc>
          <w:tcPr>
            <w:tcW w:w="7654" w:type="dxa"/>
            <w:gridSpan w:val="2"/>
          </w:tcPr>
          <w:p w:rsidR="00997775" w:rsidRDefault="00997775" w14:paraId="69116AAC" w14:textId="77777777">
            <w:r>
              <w:t>gehoord de beraadslaging,</w:t>
            </w:r>
          </w:p>
        </w:tc>
      </w:tr>
      <w:tr w:rsidR="00997775" w:rsidTr="00E21066" w14:paraId="6619D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1CB5CE" w14:textId="77777777"/>
        </w:tc>
        <w:tc>
          <w:tcPr>
            <w:tcW w:w="7654" w:type="dxa"/>
            <w:gridSpan w:val="2"/>
          </w:tcPr>
          <w:p w:rsidR="00997775" w:rsidRDefault="00997775" w14:paraId="137762E6" w14:textId="77777777"/>
        </w:tc>
      </w:tr>
      <w:tr w:rsidR="00997775" w:rsidTr="00E21066" w14:paraId="7BF37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ED0FF3" w14:textId="77777777"/>
        </w:tc>
        <w:tc>
          <w:tcPr>
            <w:tcW w:w="7654" w:type="dxa"/>
            <w:gridSpan w:val="2"/>
          </w:tcPr>
          <w:p w:rsidRPr="00E21066" w:rsidR="00E21066" w:rsidP="00E21066" w:rsidRDefault="00E21066" w14:paraId="39C1D8BF" w14:textId="77777777">
            <w:r w:rsidRPr="00E21066">
              <w:t>constaterende dat door heel Sudan de noden ontzettend hoog zijn, waardoor in totaal bijna twee derde van de bevolking humanitaire hulp nodig heeft;</w:t>
            </w:r>
          </w:p>
          <w:p w:rsidR="00E21066" w:rsidP="00E21066" w:rsidRDefault="00E21066" w14:paraId="05942650" w14:textId="77777777"/>
          <w:p w:rsidRPr="00E21066" w:rsidR="00E21066" w:rsidP="00E21066" w:rsidRDefault="00E21066" w14:paraId="5CA4F2B9" w14:textId="77474E4F">
            <w:r w:rsidRPr="00E21066">
              <w:t>constaterende dat Sudan op dit moment nog steeds is opgedeeld in twee delen, waarbij het ene deel gecontroleerd wordt door de SAF en het andere deel door de RSF;</w:t>
            </w:r>
          </w:p>
          <w:p w:rsidR="00E21066" w:rsidP="00E21066" w:rsidRDefault="00E21066" w14:paraId="3779D2BD" w14:textId="77777777"/>
          <w:p w:rsidRPr="00E21066" w:rsidR="00E21066" w:rsidP="00E21066" w:rsidRDefault="00E21066" w14:paraId="3F008D28" w14:textId="1F8E770C">
            <w:r w:rsidRPr="00E21066">
              <w:t>constaterende dat registratie als humanitaire organisatie aan de ene kant nu leidt tot risico tot obstructie aan de andere kant voor het verlenen van toegang, waardoor mensen in nood niet voldoende bereikt kunnen worden;</w:t>
            </w:r>
          </w:p>
          <w:p w:rsidR="00E21066" w:rsidP="00E21066" w:rsidRDefault="00E21066" w14:paraId="40C03005" w14:textId="77777777"/>
          <w:p w:rsidRPr="00E21066" w:rsidR="00E21066" w:rsidP="00E21066" w:rsidRDefault="00E21066" w14:paraId="13340B3B" w14:textId="57966C28">
            <w:r w:rsidRPr="00E21066">
              <w:t>spreekt uit dat in Sudan de grootste humanitaire crisis in de wereld plaatsvindt en de bevolking onverkort steun en aandacht van parlement en kabinet verdient;</w:t>
            </w:r>
          </w:p>
          <w:p w:rsidR="00E21066" w:rsidP="00E21066" w:rsidRDefault="00E21066" w14:paraId="7D0E501D" w14:textId="77777777"/>
          <w:p w:rsidRPr="00E21066" w:rsidR="00E21066" w:rsidP="00E21066" w:rsidRDefault="00E21066" w14:paraId="4E9F85CA" w14:textId="27FF0277">
            <w:r w:rsidRPr="00E21066">
              <w:t>verzoekt de regering zich in EU-verband in te zetten voor een onverminderde en gelijke toegang voor humanitaire organisaties in de beide hoofdregio's in Sudan, en daarbij te benadrukken dat humanitaire toegang een basisrecht is,</w:t>
            </w:r>
          </w:p>
          <w:p w:rsidR="00E21066" w:rsidP="00E21066" w:rsidRDefault="00E21066" w14:paraId="768D987D" w14:textId="77777777"/>
          <w:p w:rsidRPr="00E21066" w:rsidR="00E21066" w:rsidP="00E21066" w:rsidRDefault="00E21066" w14:paraId="58DC686E" w14:textId="29247447">
            <w:r w:rsidRPr="00E21066">
              <w:t>en gaat over tot de orde van de dag.</w:t>
            </w:r>
          </w:p>
          <w:p w:rsidR="00E21066" w:rsidP="00E21066" w:rsidRDefault="00E21066" w14:paraId="2FAC9869" w14:textId="77777777"/>
          <w:p w:rsidR="00E21066" w:rsidP="00E21066" w:rsidRDefault="00E21066" w14:paraId="308A97F9" w14:textId="77777777">
            <w:r w:rsidRPr="00E21066">
              <w:t xml:space="preserve">Ceder </w:t>
            </w:r>
          </w:p>
          <w:p w:rsidR="00997775" w:rsidP="00E21066" w:rsidRDefault="00E21066" w14:paraId="09898657" w14:textId="4FF4FEC7">
            <w:proofErr w:type="spellStart"/>
            <w:r w:rsidRPr="00E21066">
              <w:t>Boswijk</w:t>
            </w:r>
            <w:proofErr w:type="spellEnd"/>
          </w:p>
        </w:tc>
      </w:tr>
    </w:tbl>
    <w:p w:rsidR="00997775" w:rsidRDefault="00997775" w14:paraId="477932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65B9" w14:textId="77777777" w:rsidR="00E21066" w:rsidRDefault="00E21066">
      <w:pPr>
        <w:spacing w:line="20" w:lineRule="exact"/>
      </w:pPr>
    </w:p>
  </w:endnote>
  <w:endnote w:type="continuationSeparator" w:id="0">
    <w:p w14:paraId="114CE2FE" w14:textId="77777777" w:rsidR="00E21066" w:rsidRDefault="00E21066">
      <w:pPr>
        <w:pStyle w:val="Amendement"/>
      </w:pPr>
      <w:r>
        <w:rPr>
          <w:b w:val="0"/>
        </w:rPr>
        <w:t xml:space="preserve"> </w:t>
      </w:r>
    </w:p>
  </w:endnote>
  <w:endnote w:type="continuationNotice" w:id="1">
    <w:p w14:paraId="7D1CD0E6" w14:textId="77777777" w:rsidR="00E21066" w:rsidRDefault="00E210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1F2B7" w14:textId="77777777" w:rsidR="00E21066" w:rsidRDefault="00E21066">
      <w:pPr>
        <w:pStyle w:val="Amendement"/>
      </w:pPr>
      <w:r>
        <w:rPr>
          <w:b w:val="0"/>
        </w:rPr>
        <w:separator/>
      </w:r>
    </w:p>
  </w:footnote>
  <w:footnote w:type="continuationSeparator" w:id="0">
    <w:p w14:paraId="12784608" w14:textId="77777777" w:rsidR="00E21066" w:rsidRDefault="00E2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6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73C6"/>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1066"/>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4066C"/>
  <w15:docId w15:val="{6352A3FB-E155-49DB-BAC6-B836A8D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1012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2025-05-28T12:55:00.0000000Z</dcterms:created>
  <dcterms:modified xsi:type="dcterms:W3CDTF">2025-05-28T13:23:00.0000000Z</dcterms:modified>
  <dc:description>------------------------</dc:description>
  <dc:subject/>
  <keywords/>
  <version/>
  <category/>
</coreProperties>
</file>