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80FC9" w14:paraId="69CD01AF" w14:textId="77777777">
        <w:tc>
          <w:tcPr>
            <w:tcW w:w="6733" w:type="dxa"/>
            <w:gridSpan w:val="2"/>
            <w:tcBorders>
              <w:top w:val="nil"/>
              <w:left w:val="nil"/>
              <w:bottom w:val="nil"/>
              <w:right w:val="nil"/>
            </w:tcBorders>
            <w:vAlign w:val="center"/>
          </w:tcPr>
          <w:p w:rsidR="00997775" w:rsidP="00710A7A" w:rsidRDefault="00997775" w14:paraId="15860A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49870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80FC9" w14:paraId="73F5349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8C68BFC" w14:textId="77777777">
            <w:r w:rsidRPr="008B0CC5">
              <w:t xml:space="preserve">Vergaderjaar </w:t>
            </w:r>
            <w:r w:rsidR="00AC6B87">
              <w:t>2024-2025</w:t>
            </w:r>
          </w:p>
        </w:tc>
      </w:tr>
      <w:tr w:rsidR="00997775" w:rsidTr="00280FC9" w14:paraId="16F7481C" w14:textId="77777777">
        <w:trPr>
          <w:cantSplit/>
        </w:trPr>
        <w:tc>
          <w:tcPr>
            <w:tcW w:w="10985" w:type="dxa"/>
            <w:gridSpan w:val="3"/>
            <w:tcBorders>
              <w:top w:val="nil"/>
              <w:left w:val="nil"/>
              <w:bottom w:val="nil"/>
              <w:right w:val="nil"/>
            </w:tcBorders>
          </w:tcPr>
          <w:p w:rsidR="00997775" w:rsidRDefault="00997775" w14:paraId="20EF4A04" w14:textId="77777777"/>
        </w:tc>
      </w:tr>
      <w:tr w:rsidR="00997775" w:rsidTr="00280FC9" w14:paraId="418B1701" w14:textId="77777777">
        <w:trPr>
          <w:cantSplit/>
        </w:trPr>
        <w:tc>
          <w:tcPr>
            <w:tcW w:w="10985" w:type="dxa"/>
            <w:gridSpan w:val="3"/>
            <w:tcBorders>
              <w:top w:val="nil"/>
              <w:left w:val="nil"/>
              <w:bottom w:val="single" w:color="auto" w:sz="4" w:space="0"/>
              <w:right w:val="nil"/>
            </w:tcBorders>
          </w:tcPr>
          <w:p w:rsidR="00997775" w:rsidRDefault="00997775" w14:paraId="279606AE" w14:textId="77777777"/>
        </w:tc>
      </w:tr>
      <w:tr w:rsidR="00997775" w:rsidTr="00280FC9" w14:paraId="00A4F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FE5A62" w14:textId="77777777"/>
        </w:tc>
        <w:tc>
          <w:tcPr>
            <w:tcW w:w="7654" w:type="dxa"/>
            <w:gridSpan w:val="2"/>
          </w:tcPr>
          <w:p w:rsidR="00997775" w:rsidRDefault="00997775" w14:paraId="2BDE0CFD" w14:textId="77777777"/>
        </w:tc>
      </w:tr>
      <w:tr w:rsidR="00280FC9" w:rsidTr="00280FC9" w14:paraId="0BC3BF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0FC9" w:rsidP="00280FC9" w:rsidRDefault="00280FC9" w14:paraId="54FA3162" w14:textId="6A963479">
            <w:pPr>
              <w:rPr>
                <w:b/>
              </w:rPr>
            </w:pPr>
            <w:r>
              <w:rPr>
                <w:b/>
              </w:rPr>
              <w:t>29 237</w:t>
            </w:r>
          </w:p>
        </w:tc>
        <w:tc>
          <w:tcPr>
            <w:tcW w:w="7654" w:type="dxa"/>
            <w:gridSpan w:val="2"/>
          </w:tcPr>
          <w:p w:rsidR="00280FC9" w:rsidP="00280FC9" w:rsidRDefault="00280FC9" w14:paraId="1D456F18" w14:textId="751480D0">
            <w:pPr>
              <w:rPr>
                <w:b/>
              </w:rPr>
            </w:pPr>
            <w:r w:rsidRPr="0001668C">
              <w:rPr>
                <w:b/>
                <w:bCs/>
                <w:szCs w:val="28"/>
              </w:rPr>
              <w:t>Afrika-beleid</w:t>
            </w:r>
          </w:p>
        </w:tc>
      </w:tr>
      <w:tr w:rsidR="00280FC9" w:rsidTr="00280FC9" w14:paraId="07A80F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0FC9" w:rsidP="00280FC9" w:rsidRDefault="00280FC9" w14:paraId="6F9BBAD6" w14:textId="77777777"/>
        </w:tc>
        <w:tc>
          <w:tcPr>
            <w:tcW w:w="7654" w:type="dxa"/>
            <w:gridSpan w:val="2"/>
          </w:tcPr>
          <w:p w:rsidR="00280FC9" w:rsidP="00280FC9" w:rsidRDefault="00280FC9" w14:paraId="445B8FCA" w14:textId="77777777"/>
        </w:tc>
      </w:tr>
      <w:tr w:rsidR="00280FC9" w:rsidTr="00280FC9" w14:paraId="04F1D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0FC9" w:rsidP="00280FC9" w:rsidRDefault="00280FC9" w14:paraId="55686B09" w14:textId="77777777"/>
        </w:tc>
        <w:tc>
          <w:tcPr>
            <w:tcW w:w="7654" w:type="dxa"/>
            <w:gridSpan w:val="2"/>
          </w:tcPr>
          <w:p w:rsidR="00280FC9" w:rsidP="00280FC9" w:rsidRDefault="00280FC9" w14:paraId="21DF0C91" w14:textId="77777777"/>
        </w:tc>
      </w:tr>
      <w:tr w:rsidR="00280FC9" w:rsidTr="00280FC9" w14:paraId="0EBD1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0FC9" w:rsidP="00280FC9" w:rsidRDefault="00280FC9" w14:paraId="4CE1D4F3" w14:textId="2A59D6C2">
            <w:pPr>
              <w:rPr>
                <w:b/>
              </w:rPr>
            </w:pPr>
            <w:r>
              <w:rPr>
                <w:b/>
              </w:rPr>
              <w:t xml:space="preserve">Nr. </w:t>
            </w:r>
            <w:r>
              <w:rPr>
                <w:b/>
              </w:rPr>
              <w:t>219</w:t>
            </w:r>
          </w:p>
        </w:tc>
        <w:tc>
          <w:tcPr>
            <w:tcW w:w="7654" w:type="dxa"/>
            <w:gridSpan w:val="2"/>
          </w:tcPr>
          <w:p w:rsidR="00280FC9" w:rsidP="00280FC9" w:rsidRDefault="00280FC9" w14:paraId="0EB34725" w14:textId="3F2CCBBB">
            <w:pPr>
              <w:rPr>
                <w:b/>
              </w:rPr>
            </w:pPr>
            <w:r>
              <w:rPr>
                <w:b/>
              </w:rPr>
              <w:t xml:space="preserve">MOTIE VAN </w:t>
            </w:r>
            <w:r>
              <w:rPr>
                <w:b/>
              </w:rPr>
              <w:t>DE LEDEN HIRSCH EN BAMENGA</w:t>
            </w:r>
          </w:p>
        </w:tc>
      </w:tr>
      <w:tr w:rsidR="00280FC9" w:rsidTr="00280FC9" w14:paraId="4F4B51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0FC9" w:rsidP="00280FC9" w:rsidRDefault="00280FC9" w14:paraId="07A4F1DB" w14:textId="77777777"/>
        </w:tc>
        <w:tc>
          <w:tcPr>
            <w:tcW w:w="7654" w:type="dxa"/>
            <w:gridSpan w:val="2"/>
          </w:tcPr>
          <w:p w:rsidR="00280FC9" w:rsidP="00280FC9" w:rsidRDefault="00280FC9" w14:paraId="5DDF018C" w14:textId="3AE79B47">
            <w:r>
              <w:t>Voorgesteld 27 mei 2025</w:t>
            </w:r>
          </w:p>
        </w:tc>
      </w:tr>
      <w:tr w:rsidR="00997775" w:rsidTr="00280FC9" w14:paraId="6F1A91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7E5AFF" w14:textId="77777777"/>
        </w:tc>
        <w:tc>
          <w:tcPr>
            <w:tcW w:w="7654" w:type="dxa"/>
            <w:gridSpan w:val="2"/>
          </w:tcPr>
          <w:p w:rsidR="00997775" w:rsidRDefault="00997775" w14:paraId="6575B12A" w14:textId="77777777"/>
        </w:tc>
      </w:tr>
      <w:tr w:rsidR="00997775" w:rsidTr="00280FC9" w14:paraId="57DA93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5AC3EB" w14:textId="77777777"/>
        </w:tc>
        <w:tc>
          <w:tcPr>
            <w:tcW w:w="7654" w:type="dxa"/>
            <w:gridSpan w:val="2"/>
          </w:tcPr>
          <w:p w:rsidR="00997775" w:rsidRDefault="00997775" w14:paraId="5A1AF94B" w14:textId="77777777">
            <w:r>
              <w:t>De Kamer,</w:t>
            </w:r>
          </w:p>
        </w:tc>
      </w:tr>
      <w:tr w:rsidR="00997775" w:rsidTr="00280FC9" w14:paraId="1CB96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650C57" w14:textId="77777777"/>
        </w:tc>
        <w:tc>
          <w:tcPr>
            <w:tcW w:w="7654" w:type="dxa"/>
            <w:gridSpan w:val="2"/>
          </w:tcPr>
          <w:p w:rsidR="00997775" w:rsidRDefault="00997775" w14:paraId="7A9762E2" w14:textId="77777777"/>
        </w:tc>
      </w:tr>
      <w:tr w:rsidR="00997775" w:rsidTr="00280FC9" w14:paraId="150A5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942DBE" w14:textId="77777777"/>
        </w:tc>
        <w:tc>
          <w:tcPr>
            <w:tcW w:w="7654" w:type="dxa"/>
            <w:gridSpan w:val="2"/>
          </w:tcPr>
          <w:p w:rsidR="00997775" w:rsidRDefault="00997775" w14:paraId="1FAB989C" w14:textId="77777777">
            <w:r>
              <w:t>gehoord de beraadslaging,</w:t>
            </w:r>
          </w:p>
        </w:tc>
      </w:tr>
      <w:tr w:rsidR="00997775" w:rsidTr="00280FC9" w14:paraId="084953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B3587E" w14:textId="77777777"/>
        </w:tc>
        <w:tc>
          <w:tcPr>
            <w:tcW w:w="7654" w:type="dxa"/>
            <w:gridSpan w:val="2"/>
          </w:tcPr>
          <w:p w:rsidR="00997775" w:rsidRDefault="00997775" w14:paraId="4656BACE" w14:textId="77777777"/>
        </w:tc>
      </w:tr>
      <w:tr w:rsidR="00997775" w:rsidTr="00280FC9" w14:paraId="65D1E0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0D31A7" w14:textId="77777777"/>
        </w:tc>
        <w:tc>
          <w:tcPr>
            <w:tcW w:w="7654" w:type="dxa"/>
            <w:gridSpan w:val="2"/>
          </w:tcPr>
          <w:p w:rsidRPr="00280FC9" w:rsidR="00280FC9" w:rsidP="00280FC9" w:rsidRDefault="00280FC9" w14:paraId="5B92892F" w14:textId="77777777">
            <w:r w:rsidRPr="00280FC9">
              <w:t>constaterende dat er sprake is van seksueel geweld op afschuwelijke schaal bij de conflicten in Sudan en de Democratische Republiek Congo;</w:t>
            </w:r>
          </w:p>
          <w:p w:rsidR="00280FC9" w:rsidP="00280FC9" w:rsidRDefault="00280FC9" w14:paraId="289E40D5" w14:textId="77777777"/>
          <w:p w:rsidRPr="00280FC9" w:rsidR="00280FC9" w:rsidP="00280FC9" w:rsidRDefault="00280FC9" w14:paraId="1FA5AC63" w14:textId="34908DD7">
            <w:r w:rsidRPr="00280FC9">
              <w:t>overwegende dat Nederland gastland is van het Internationaal Strafhof;</w:t>
            </w:r>
          </w:p>
          <w:p w:rsidR="00280FC9" w:rsidP="00280FC9" w:rsidRDefault="00280FC9" w14:paraId="14DE37A5" w14:textId="77777777"/>
          <w:p w:rsidRPr="00280FC9" w:rsidR="00280FC9" w:rsidP="00280FC9" w:rsidRDefault="00280FC9" w14:paraId="31D3236A" w14:textId="5A29E90B">
            <w:r w:rsidRPr="00280FC9">
              <w:t>verzoekt het kabinet om het Internationaal Strafhof de nodige assistentie te bieden voor het onderzoeken en vervolgen van de daders van seksueel geweld in Sudan en Congo, en zich maximaal in te spannen voor internationale waarheidsvinding en Europese sanctionering van daders,</w:t>
            </w:r>
          </w:p>
          <w:p w:rsidR="00280FC9" w:rsidP="00280FC9" w:rsidRDefault="00280FC9" w14:paraId="02254975" w14:textId="77777777"/>
          <w:p w:rsidRPr="00280FC9" w:rsidR="00280FC9" w:rsidP="00280FC9" w:rsidRDefault="00280FC9" w14:paraId="0C025DFF" w14:textId="2C0976F4">
            <w:r w:rsidRPr="00280FC9">
              <w:t>en gaat over tot de orde van de dag.</w:t>
            </w:r>
          </w:p>
          <w:p w:rsidR="00280FC9" w:rsidP="00280FC9" w:rsidRDefault="00280FC9" w14:paraId="1FF5A508" w14:textId="77777777"/>
          <w:p w:rsidR="00280FC9" w:rsidP="00280FC9" w:rsidRDefault="00280FC9" w14:paraId="2105527D" w14:textId="77777777">
            <w:r w:rsidRPr="00280FC9">
              <w:t xml:space="preserve">Hirsch </w:t>
            </w:r>
          </w:p>
          <w:p w:rsidR="00997775" w:rsidP="00280FC9" w:rsidRDefault="00280FC9" w14:paraId="15367923" w14:textId="643A57AE">
            <w:proofErr w:type="spellStart"/>
            <w:r w:rsidRPr="00280FC9">
              <w:t>Bamenga</w:t>
            </w:r>
            <w:proofErr w:type="spellEnd"/>
          </w:p>
        </w:tc>
      </w:tr>
    </w:tbl>
    <w:p w:rsidR="00997775" w:rsidRDefault="00997775" w14:paraId="3F96AE0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A59EC" w14:textId="77777777" w:rsidR="00280FC9" w:rsidRDefault="00280FC9">
      <w:pPr>
        <w:spacing w:line="20" w:lineRule="exact"/>
      </w:pPr>
    </w:p>
  </w:endnote>
  <w:endnote w:type="continuationSeparator" w:id="0">
    <w:p w14:paraId="061D814B" w14:textId="77777777" w:rsidR="00280FC9" w:rsidRDefault="00280FC9">
      <w:pPr>
        <w:pStyle w:val="Amendement"/>
      </w:pPr>
      <w:r>
        <w:rPr>
          <w:b w:val="0"/>
        </w:rPr>
        <w:t xml:space="preserve"> </w:t>
      </w:r>
    </w:p>
  </w:endnote>
  <w:endnote w:type="continuationNotice" w:id="1">
    <w:p w14:paraId="524FC17E" w14:textId="77777777" w:rsidR="00280FC9" w:rsidRDefault="00280F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5F81" w14:textId="77777777" w:rsidR="00280FC9" w:rsidRDefault="00280FC9">
      <w:pPr>
        <w:pStyle w:val="Amendement"/>
      </w:pPr>
      <w:r>
        <w:rPr>
          <w:b w:val="0"/>
        </w:rPr>
        <w:separator/>
      </w:r>
    </w:p>
  </w:footnote>
  <w:footnote w:type="continuationSeparator" w:id="0">
    <w:p w14:paraId="2D332CED" w14:textId="77777777" w:rsidR="00280FC9" w:rsidRDefault="00280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C9"/>
    <w:rsid w:val="00133FCE"/>
    <w:rsid w:val="001E482C"/>
    <w:rsid w:val="001E4877"/>
    <w:rsid w:val="0021105A"/>
    <w:rsid w:val="00280D6A"/>
    <w:rsid w:val="00280FC9"/>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C6376"/>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36BB2"/>
  <w15:docId w15:val="{F44B060D-1CBC-4C8D-9784-FFD38A94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653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2025-05-28T12:55:00.0000000Z</dcterms:created>
  <dcterms:modified xsi:type="dcterms:W3CDTF">2025-05-28T13:23:00.0000000Z</dcterms:modified>
  <dc:description>------------------------</dc:description>
  <dc:subject/>
  <keywords/>
  <version/>
  <category/>
</coreProperties>
</file>