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713DB" w14:paraId="4380A9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A209B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5B95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713DB" w14:paraId="6DA34F9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E051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713DB" w14:paraId="3D1570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309D76" w14:textId="77777777"/>
        </w:tc>
      </w:tr>
      <w:tr w:rsidR="00997775" w:rsidTr="00C713DB" w14:paraId="3541ED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8757D8" w14:textId="77777777"/>
        </w:tc>
      </w:tr>
      <w:tr w:rsidR="00997775" w:rsidTr="00C713DB" w14:paraId="1C452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42622F" w14:textId="77777777"/>
        </w:tc>
        <w:tc>
          <w:tcPr>
            <w:tcW w:w="7654" w:type="dxa"/>
            <w:gridSpan w:val="2"/>
          </w:tcPr>
          <w:p w:rsidR="00997775" w:rsidRDefault="00997775" w14:paraId="36BD6E81" w14:textId="77777777"/>
        </w:tc>
      </w:tr>
      <w:tr w:rsidR="00C713DB" w:rsidTr="00C713DB" w14:paraId="25C0D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13DB" w:rsidP="00C713DB" w:rsidRDefault="00C713DB" w14:paraId="23A95E8C" w14:textId="59462460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C713DB" w:rsidP="00C713DB" w:rsidRDefault="00C713DB" w14:paraId="339CE9C4" w14:textId="3C5BE57D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C713DB" w:rsidTr="00C713DB" w14:paraId="0A3CD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13DB" w:rsidP="00C713DB" w:rsidRDefault="00C713DB" w14:paraId="718F0F20" w14:textId="77777777"/>
        </w:tc>
        <w:tc>
          <w:tcPr>
            <w:tcW w:w="7654" w:type="dxa"/>
            <w:gridSpan w:val="2"/>
          </w:tcPr>
          <w:p w:rsidR="00C713DB" w:rsidP="00C713DB" w:rsidRDefault="00C713DB" w14:paraId="18442B46" w14:textId="77777777"/>
        </w:tc>
      </w:tr>
      <w:tr w:rsidR="00C713DB" w:rsidTr="00C713DB" w14:paraId="4E6FF2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13DB" w:rsidP="00C713DB" w:rsidRDefault="00C713DB" w14:paraId="5C342F9B" w14:textId="77777777"/>
        </w:tc>
        <w:tc>
          <w:tcPr>
            <w:tcW w:w="7654" w:type="dxa"/>
            <w:gridSpan w:val="2"/>
          </w:tcPr>
          <w:p w:rsidR="00C713DB" w:rsidP="00C713DB" w:rsidRDefault="00C713DB" w14:paraId="59132499" w14:textId="77777777"/>
        </w:tc>
      </w:tr>
      <w:tr w:rsidR="00C713DB" w:rsidTr="00C713DB" w14:paraId="341AF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13DB" w:rsidP="00C713DB" w:rsidRDefault="00C713DB" w14:paraId="37C5476E" w14:textId="61B19E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</w:t>
            </w:r>
          </w:p>
        </w:tc>
        <w:tc>
          <w:tcPr>
            <w:tcW w:w="7654" w:type="dxa"/>
            <w:gridSpan w:val="2"/>
          </w:tcPr>
          <w:p w:rsidR="00C713DB" w:rsidP="00C713DB" w:rsidRDefault="00C713DB" w14:paraId="26520873" w14:textId="208C26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C713DB" w:rsidTr="00C713DB" w14:paraId="42822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13DB" w:rsidP="00C713DB" w:rsidRDefault="00C713DB" w14:paraId="0916385E" w14:textId="77777777"/>
        </w:tc>
        <w:tc>
          <w:tcPr>
            <w:tcW w:w="7654" w:type="dxa"/>
            <w:gridSpan w:val="2"/>
          </w:tcPr>
          <w:p w:rsidR="00C713DB" w:rsidP="00C713DB" w:rsidRDefault="00C713DB" w14:paraId="347D35B5" w14:textId="6A65CA2B">
            <w:r>
              <w:t>Voorgesteld 27 mei 2025</w:t>
            </w:r>
          </w:p>
        </w:tc>
      </w:tr>
      <w:tr w:rsidR="00997775" w:rsidTr="00C713DB" w14:paraId="47659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FDEE33" w14:textId="77777777"/>
        </w:tc>
        <w:tc>
          <w:tcPr>
            <w:tcW w:w="7654" w:type="dxa"/>
            <w:gridSpan w:val="2"/>
          </w:tcPr>
          <w:p w:rsidR="00997775" w:rsidRDefault="00997775" w14:paraId="49A7DA11" w14:textId="77777777"/>
        </w:tc>
      </w:tr>
      <w:tr w:rsidR="00997775" w:rsidTr="00C713DB" w14:paraId="49FD56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B3A10F" w14:textId="77777777"/>
        </w:tc>
        <w:tc>
          <w:tcPr>
            <w:tcW w:w="7654" w:type="dxa"/>
            <w:gridSpan w:val="2"/>
          </w:tcPr>
          <w:p w:rsidR="00997775" w:rsidRDefault="00997775" w14:paraId="49367A44" w14:textId="77777777">
            <w:r>
              <w:t>De Kamer,</w:t>
            </w:r>
          </w:p>
        </w:tc>
      </w:tr>
      <w:tr w:rsidR="00997775" w:rsidTr="00C713DB" w14:paraId="0BA22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FC7BDF" w14:textId="77777777"/>
        </w:tc>
        <w:tc>
          <w:tcPr>
            <w:tcW w:w="7654" w:type="dxa"/>
            <w:gridSpan w:val="2"/>
          </w:tcPr>
          <w:p w:rsidR="00997775" w:rsidRDefault="00997775" w14:paraId="6F28CF35" w14:textId="77777777"/>
        </w:tc>
      </w:tr>
      <w:tr w:rsidR="00997775" w:rsidTr="00C713DB" w14:paraId="782B20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29B094" w14:textId="77777777"/>
        </w:tc>
        <w:tc>
          <w:tcPr>
            <w:tcW w:w="7654" w:type="dxa"/>
            <w:gridSpan w:val="2"/>
          </w:tcPr>
          <w:p w:rsidR="00997775" w:rsidRDefault="00997775" w14:paraId="6867FB93" w14:textId="77777777">
            <w:r>
              <w:t>gehoord de beraadslaging,</w:t>
            </w:r>
          </w:p>
        </w:tc>
      </w:tr>
      <w:tr w:rsidR="00997775" w:rsidTr="00C713DB" w14:paraId="5A072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C50C8" w14:textId="77777777"/>
        </w:tc>
        <w:tc>
          <w:tcPr>
            <w:tcW w:w="7654" w:type="dxa"/>
            <w:gridSpan w:val="2"/>
          </w:tcPr>
          <w:p w:rsidR="00997775" w:rsidRDefault="00997775" w14:paraId="2133C487" w14:textId="77777777"/>
        </w:tc>
      </w:tr>
      <w:tr w:rsidR="00997775" w:rsidTr="00C713DB" w14:paraId="37E0C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84B152" w14:textId="77777777"/>
        </w:tc>
        <w:tc>
          <w:tcPr>
            <w:tcW w:w="7654" w:type="dxa"/>
            <w:gridSpan w:val="2"/>
          </w:tcPr>
          <w:p w:rsidRPr="00C713DB" w:rsidR="00C713DB" w:rsidP="00C713DB" w:rsidRDefault="00C713DB" w14:paraId="61A7FB8C" w14:textId="77777777">
            <w:r w:rsidRPr="00C713DB">
              <w:t>constaterende dat miljoenen mensen in Sudan lijden onder voedselonzekerheid, een instortend zorgsysteem en het uitbreken van ziektes;</w:t>
            </w:r>
          </w:p>
          <w:p w:rsidR="00C713DB" w:rsidP="00C713DB" w:rsidRDefault="00C713DB" w14:paraId="63226813" w14:textId="77777777"/>
          <w:p w:rsidRPr="00C713DB" w:rsidR="00C713DB" w:rsidP="00C713DB" w:rsidRDefault="00C713DB" w14:paraId="046A1622" w14:textId="3BB67E92">
            <w:r w:rsidRPr="00C713DB">
              <w:t xml:space="preserve">overwegende dat lokale initiatieven, zoals de zogeheten </w:t>
            </w:r>
            <w:proofErr w:type="spellStart"/>
            <w:r w:rsidRPr="00C713DB">
              <w:t>Emergency</w:t>
            </w:r>
            <w:proofErr w:type="spellEnd"/>
            <w:r w:rsidRPr="00C713DB">
              <w:t xml:space="preserve"> Response Rooms (</w:t>
            </w:r>
            <w:proofErr w:type="spellStart"/>
            <w:r w:rsidRPr="00C713DB">
              <w:t>ERR's</w:t>
            </w:r>
            <w:proofErr w:type="spellEnd"/>
            <w:r w:rsidRPr="00C713DB">
              <w:t>), cruciaal zijn voor het bieden van humanitaire hulp aan de bevolking in Sudan;</w:t>
            </w:r>
          </w:p>
          <w:p w:rsidR="00C713DB" w:rsidP="00C713DB" w:rsidRDefault="00C713DB" w14:paraId="1CE5F0BA" w14:textId="77777777"/>
          <w:p w:rsidRPr="00C713DB" w:rsidR="00C713DB" w:rsidP="00C713DB" w:rsidRDefault="00C713DB" w14:paraId="74DFDBE2" w14:textId="39FF9438">
            <w:r w:rsidRPr="00C713DB">
              <w:t xml:space="preserve">verzoekt de regering zich ervoor in te spannen om de financiële, technische en logistieke ondersteuning voor de </w:t>
            </w:r>
            <w:proofErr w:type="spellStart"/>
            <w:r w:rsidRPr="00C713DB">
              <w:t>Emergency</w:t>
            </w:r>
            <w:proofErr w:type="spellEnd"/>
            <w:r w:rsidRPr="00C713DB">
              <w:t xml:space="preserve"> </w:t>
            </w:r>
            <w:proofErr w:type="spellStart"/>
            <w:r w:rsidRPr="00C713DB">
              <w:t>Responce</w:t>
            </w:r>
            <w:proofErr w:type="spellEnd"/>
            <w:r w:rsidRPr="00C713DB">
              <w:t xml:space="preserve"> Rooms in Sudan te vergroten,</w:t>
            </w:r>
          </w:p>
          <w:p w:rsidR="00C713DB" w:rsidP="00C713DB" w:rsidRDefault="00C713DB" w14:paraId="04039641" w14:textId="77777777"/>
          <w:p w:rsidRPr="00C713DB" w:rsidR="00C713DB" w:rsidP="00C713DB" w:rsidRDefault="00C713DB" w14:paraId="4B035C85" w14:textId="3C50D4E1">
            <w:r w:rsidRPr="00C713DB">
              <w:t>en gaat over tot de orde van de dag.</w:t>
            </w:r>
          </w:p>
          <w:p w:rsidR="00C713DB" w:rsidP="00C713DB" w:rsidRDefault="00C713DB" w14:paraId="7FF8FB17" w14:textId="77777777"/>
          <w:p w:rsidR="00997775" w:rsidP="00C713DB" w:rsidRDefault="00C713DB" w14:paraId="00938EFA" w14:textId="70978AEB">
            <w:r w:rsidRPr="00C713DB">
              <w:t>Van Baarle</w:t>
            </w:r>
          </w:p>
        </w:tc>
      </w:tr>
    </w:tbl>
    <w:p w:rsidR="00997775" w:rsidRDefault="00997775" w14:paraId="46435E0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AFA7C" w14:textId="77777777" w:rsidR="00C713DB" w:rsidRDefault="00C713DB">
      <w:pPr>
        <w:spacing w:line="20" w:lineRule="exact"/>
      </w:pPr>
    </w:p>
  </w:endnote>
  <w:endnote w:type="continuationSeparator" w:id="0">
    <w:p w14:paraId="64377898" w14:textId="77777777" w:rsidR="00C713DB" w:rsidRDefault="00C713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39C40D" w14:textId="77777777" w:rsidR="00C713DB" w:rsidRDefault="00C713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8DCB" w14:textId="77777777" w:rsidR="00C713DB" w:rsidRDefault="00C713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D0C58D" w14:textId="77777777" w:rsidR="00C713DB" w:rsidRDefault="00C7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B"/>
    <w:rsid w:val="00020B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713D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9443C"/>
  <w15:docId w15:val="{34B9C23A-B005-4909-95E0-9FD0FB2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2025-05-28T13:23:00.0000000Z</dcterms:modified>
  <dc:description>------------------------</dc:description>
  <dc:subject/>
  <keywords/>
  <version/>
  <category/>
</coreProperties>
</file>