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52D8A" w14:paraId="7064F7B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E70F66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EA94FB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52D8A" w14:paraId="7166E2D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C7F798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52D8A" w14:paraId="7A6CEC9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31A7E53" w14:textId="77777777"/>
        </w:tc>
      </w:tr>
      <w:tr w:rsidR="00997775" w:rsidTr="00052D8A" w14:paraId="0CF3651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FBE91FD" w14:textId="77777777"/>
        </w:tc>
      </w:tr>
      <w:tr w:rsidR="00997775" w:rsidTr="00052D8A" w14:paraId="32C38F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078DB98" w14:textId="77777777"/>
        </w:tc>
        <w:tc>
          <w:tcPr>
            <w:tcW w:w="7654" w:type="dxa"/>
            <w:gridSpan w:val="2"/>
          </w:tcPr>
          <w:p w:rsidR="00997775" w:rsidRDefault="00997775" w14:paraId="678D4CAE" w14:textId="77777777"/>
        </w:tc>
      </w:tr>
      <w:tr w:rsidR="00052D8A" w:rsidTr="00052D8A" w14:paraId="519C43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52D8A" w:rsidP="00052D8A" w:rsidRDefault="00052D8A" w14:paraId="13703DC2" w14:textId="73D62877">
            <w:pPr>
              <w:rPr>
                <w:b/>
              </w:rPr>
            </w:pPr>
            <w:r>
              <w:rPr>
                <w:b/>
              </w:rPr>
              <w:t>29 237</w:t>
            </w:r>
          </w:p>
        </w:tc>
        <w:tc>
          <w:tcPr>
            <w:tcW w:w="7654" w:type="dxa"/>
            <w:gridSpan w:val="2"/>
          </w:tcPr>
          <w:p w:rsidR="00052D8A" w:rsidP="00052D8A" w:rsidRDefault="00052D8A" w14:paraId="53FDFB3D" w14:textId="6FC19B50">
            <w:pPr>
              <w:rPr>
                <w:b/>
              </w:rPr>
            </w:pPr>
            <w:r w:rsidRPr="0001668C">
              <w:rPr>
                <w:b/>
                <w:bCs/>
                <w:szCs w:val="28"/>
              </w:rPr>
              <w:t>Afrika-beleid</w:t>
            </w:r>
          </w:p>
        </w:tc>
      </w:tr>
      <w:tr w:rsidR="00052D8A" w:rsidTr="00052D8A" w14:paraId="555288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52D8A" w:rsidP="00052D8A" w:rsidRDefault="00052D8A" w14:paraId="72C72485" w14:textId="77777777"/>
        </w:tc>
        <w:tc>
          <w:tcPr>
            <w:tcW w:w="7654" w:type="dxa"/>
            <w:gridSpan w:val="2"/>
          </w:tcPr>
          <w:p w:rsidR="00052D8A" w:rsidP="00052D8A" w:rsidRDefault="00052D8A" w14:paraId="5CD0E79E" w14:textId="77777777"/>
        </w:tc>
      </w:tr>
      <w:tr w:rsidR="00052D8A" w:rsidTr="00052D8A" w14:paraId="3E8CDA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52D8A" w:rsidP="00052D8A" w:rsidRDefault="00052D8A" w14:paraId="5A48398D" w14:textId="77777777"/>
        </w:tc>
        <w:tc>
          <w:tcPr>
            <w:tcW w:w="7654" w:type="dxa"/>
            <w:gridSpan w:val="2"/>
          </w:tcPr>
          <w:p w:rsidR="00052D8A" w:rsidP="00052D8A" w:rsidRDefault="00052D8A" w14:paraId="1FD4B768" w14:textId="77777777"/>
        </w:tc>
      </w:tr>
      <w:tr w:rsidR="00052D8A" w:rsidTr="00052D8A" w14:paraId="4360ED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52D8A" w:rsidP="00052D8A" w:rsidRDefault="00052D8A" w14:paraId="3CB322B9" w14:textId="772EE82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223</w:t>
            </w:r>
          </w:p>
        </w:tc>
        <w:tc>
          <w:tcPr>
            <w:tcW w:w="7654" w:type="dxa"/>
            <w:gridSpan w:val="2"/>
          </w:tcPr>
          <w:p w:rsidR="00052D8A" w:rsidP="00052D8A" w:rsidRDefault="00052D8A" w14:paraId="3F47DFC9" w14:textId="0EFC23E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BAARLE</w:t>
            </w:r>
          </w:p>
        </w:tc>
      </w:tr>
      <w:tr w:rsidR="00052D8A" w:rsidTr="00052D8A" w14:paraId="6CB7C1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52D8A" w:rsidP="00052D8A" w:rsidRDefault="00052D8A" w14:paraId="789450A5" w14:textId="77777777"/>
        </w:tc>
        <w:tc>
          <w:tcPr>
            <w:tcW w:w="7654" w:type="dxa"/>
            <w:gridSpan w:val="2"/>
          </w:tcPr>
          <w:p w:rsidR="00052D8A" w:rsidP="00052D8A" w:rsidRDefault="00052D8A" w14:paraId="6CE6C8F1" w14:textId="19AC94C1">
            <w:r>
              <w:t>Voorgesteld 27 mei 2025</w:t>
            </w:r>
          </w:p>
        </w:tc>
      </w:tr>
      <w:tr w:rsidR="00997775" w:rsidTr="00052D8A" w14:paraId="3ABC5D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7DD69E" w14:textId="77777777"/>
        </w:tc>
        <w:tc>
          <w:tcPr>
            <w:tcW w:w="7654" w:type="dxa"/>
            <w:gridSpan w:val="2"/>
          </w:tcPr>
          <w:p w:rsidR="00997775" w:rsidRDefault="00997775" w14:paraId="569F5CEA" w14:textId="77777777"/>
        </w:tc>
      </w:tr>
      <w:tr w:rsidR="00997775" w:rsidTr="00052D8A" w14:paraId="19E139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6DA837" w14:textId="77777777"/>
        </w:tc>
        <w:tc>
          <w:tcPr>
            <w:tcW w:w="7654" w:type="dxa"/>
            <w:gridSpan w:val="2"/>
          </w:tcPr>
          <w:p w:rsidR="00997775" w:rsidRDefault="00997775" w14:paraId="74DB3DDD" w14:textId="77777777">
            <w:r>
              <w:t>De Kamer,</w:t>
            </w:r>
          </w:p>
        </w:tc>
      </w:tr>
      <w:tr w:rsidR="00997775" w:rsidTr="00052D8A" w14:paraId="147E8C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05870FC" w14:textId="77777777"/>
        </w:tc>
        <w:tc>
          <w:tcPr>
            <w:tcW w:w="7654" w:type="dxa"/>
            <w:gridSpan w:val="2"/>
          </w:tcPr>
          <w:p w:rsidR="00997775" w:rsidRDefault="00997775" w14:paraId="0BF36BE3" w14:textId="77777777"/>
        </w:tc>
      </w:tr>
      <w:tr w:rsidR="00997775" w:rsidTr="00052D8A" w14:paraId="7C4859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D37FD8" w14:textId="77777777"/>
        </w:tc>
        <w:tc>
          <w:tcPr>
            <w:tcW w:w="7654" w:type="dxa"/>
            <w:gridSpan w:val="2"/>
          </w:tcPr>
          <w:p w:rsidR="00997775" w:rsidRDefault="00997775" w14:paraId="2DDC6CD8" w14:textId="77777777">
            <w:r>
              <w:t>gehoord de beraadslaging,</w:t>
            </w:r>
          </w:p>
        </w:tc>
      </w:tr>
      <w:tr w:rsidR="00997775" w:rsidTr="00052D8A" w14:paraId="425F5F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8F5B50" w14:textId="77777777"/>
        </w:tc>
        <w:tc>
          <w:tcPr>
            <w:tcW w:w="7654" w:type="dxa"/>
            <w:gridSpan w:val="2"/>
          </w:tcPr>
          <w:p w:rsidR="00997775" w:rsidRDefault="00997775" w14:paraId="5CAF0BAA" w14:textId="77777777"/>
        </w:tc>
      </w:tr>
      <w:tr w:rsidR="00997775" w:rsidTr="00052D8A" w14:paraId="11F243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DEF302" w14:textId="77777777"/>
        </w:tc>
        <w:tc>
          <w:tcPr>
            <w:tcW w:w="7654" w:type="dxa"/>
            <w:gridSpan w:val="2"/>
          </w:tcPr>
          <w:p w:rsidR="00052D8A" w:rsidP="00052D8A" w:rsidRDefault="00052D8A" w14:paraId="07AFC0F8" w14:textId="77777777">
            <w:r>
              <w:t xml:space="preserve">constaterende dat er sterke aanwijzingen zijn, bevestigd door onder meer Human </w:t>
            </w:r>
            <w:proofErr w:type="spellStart"/>
            <w:r>
              <w:t>Rights</w:t>
            </w:r>
            <w:proofErr w:type="spellEnd"/>
            <w:r>
              <w:t xml:space="preserve"> Watch, dat de Rapid Support </w:t>
            </w:r>
            <w:proofErr w:type="spellStart"/>
            <w:r>
              <w:t>Forces</w:t>
            </w:r>
            <w:proofErr w:type="spellEnd"/>
            <w:r>
              <w:t xml:space="preserve"> (RSF) zich schuldig maken aan genocide en etnische zuivering in Sudan;</w:t>
            </w:r>
          </w:p>
          <w:p w:rsidR="00052D8A" w:rsidP="00052D8A" w:rsidRDefault="00052D8A" w14:paraId="2A0F958B" w14:textId="77777777"/>
          <w:p w:rsidR="00052D8A" w:rsidP="00052D8A" w:rsidRDefault="00052D8A" w14:paraId="7C8AA715" w14:textId="79FAEAD3">
            <w:r>
              <w:t>overwegende dat misdaden tegen de menselijkheid niet onbestraft mogen blijven;</w:t>
            </w:r>
          </w:p>
          <w:p w:rsidR="00052D8A" w:rsidP="00052D8A" w:rsidRDefault="00052D8A" w14:paraId="24B81256" w14:textId="77777777"/>
          <w:p w:rsidR="00052D8A" w:rsidP="00052D8A" w:rsidRDefault="00052D8A" w14:paraId="6E38CB49" w14:textId="32E8B6C2">
            <w:r>
              <w:t xml:space="preserve">constaterende dat Human </w:t>
            </w:r>
            <w:proofErr w:type="spellStart"/>
            <w:r>
              <w:t>Rights</w:t>
            </w:r>
            <w:proofErr w:type="spellEnd"/>
            <w:r>
              <w:t xml:space="preserve"> Watch in zijn rapport aanwijzingen ziet dat leden van de etnische groep </w:t>
            </w:r>
            <w:proofErr w:type="spellStart"/>
            <w:r>
              <w:t>Masalit</w:t>
            </w:r>
            <w:proofErr w:type="spellEnd"/>
            <w:r>
              <w:t xml:space="preserve"> doelgericht slachtoffer zijn geworden van geweld;</w:t>
            </w:r>
          </w:p>
          <w:p w:rsidR="00052D8A" w:rsidP="00052D8A" w:rsidRDefault="00052D8A" w14:paraId="68CFB5C5" w14:textId="77777777"/>
          <w:p w:rsidR="00052D8A" w:rsidP="00052D8A" w:rsidRDefault="00052D8A" w14:paraId="13DB96B3" w14:textId="44A42943">
            <w:r>
              <w:t>overwegende dat de Verenigde Staten inmiddels officieel hebben vastgesteld dat de RSF zich schuldig maken aan genocide;</w:t>
            </w:r>
          </w:p>
          <w:p w:rsidR="00052D8A" w:rsidP="00052D8A" w:rsidRDefault="00052D8A" w14:paraId="7695564E" w14:textId="77777777"/>
          <w:p w:rsidR="00052D8A" w:rsidP="00052D8A" w:rsidRDefault="00052D8A" w14:paraId="6A310925" w14:textId="037D3CE2">
            <w:r>
              <w:t>verzoekt de regering om in EU-verband te pleiten voor het instellen van een onafhankelijk internationaal onderzoek naar genocide en etnische zuivering gepleegd door de RSF,</w:t>
            </w:r>
          </w:p>
          <w:p w:rsidR="00052D8A" w:rsidP="00052D8A" w:rsidRDefault="00052D8A" w14:paraId="23EF2AC2" w14:textId="77777777"/>
          <w:p w:rsidR="00052D8A" w:rsidP="00052D8A" w:rsidRDefault="00052D8A" w14:paraId="7638D284" w14:textId="5A1CF4FB">
            <w:r>
              <w:t>en gaat over tot de orde van de dag.</w:t>
            </w:r>
          </w:p>
          <w:p w:rsidR="00052D8A" w:rsidP="00052D8A" w:rsidRDefault="00052D8A" w14:paraId="50C10FA0" w14:textId="77777777"/>
          <w:p w:rsidR="00052D8A" w:rsidP="00052D8A" w:rsidRDefault="00052D8A" w14:paraId="437586C4" w14:textId="3D452C45">
            <w:r>
              <w:t>Van Baarle</w:t>
            </w:r>
          </w:p>
          <w:p w:rsidR="00997775" w:rsidP="00052D8A" w:rsidRDefault="00997775" w14:paraId="071D8133" w14:textId="0E197417"/>
        </w:tc>
      </w:tr>
    </w:tbl>
    <w:p w:rsidR="00997775" w:rsidRDefault="00997775" w14:paraId="1613001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783D9" w14:textId="77777777" w:rsidR="00052D8A" w:rsidRDefault="00052D8A">
      <w:pPr>
        <w:spacing w:line="20" w:lineRule="exact"/>
      </w:pPr>
    </w:p>
  </w:endnote>
  <w:endnote w:type="continuationSeparator" w:id="0">
    <w:p w14:paraId="52C138D3" w14:textId="77777777" w:rsidR="00052D8A" w:rsidRDefault="00052D8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CE7BAA6" w14:textId="77777777" w:rsidR="00052D8A" w:rsidRDefault="00052D8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C83C1" w14:textId="77777777" w:rsidR="00052D8A" w:rsidRDefault="00052D8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64D13BF" w14:textId="77777777" w:rsidR="00052D8A" w:rsidRDefault="00052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8A"/>
    <w:rsid w:val="00024746"/>
    <w:rsid w:val="00052D8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446A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6B12E"/>
  <w15:docId w15:val="{88811969-E9A7-4EA7-BD87-3373E7B2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142</ap:Words>
  <ap:Characters>849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2025-05-28T12:55:00.0000000Z</dcterms:created>
  <dcterms:modified xsi:type="dcterms:W3CDTF">2025-05-28T13:24:00.0000000Z</dcterms:modified>
  <dc:description>------------------------</dc:description>
  <dc:subject/>
  <keywords/>
  <version/>
  <category/>
</coreProperties>
</file>