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D1247" w14:paraId="39AB47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EA087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5269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D1247" w14:paraId="5A6ADF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E265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D1247" w14:paraId="63E97B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0264FF" w14:textId="77777777"/>
        </w:tc>
      </w:tr>
      <w:tr w:rsidR="00997775" w:rsidTr="005D1247" w14:paraId="445FFA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442584" w14:textId="77777777"/>
        </w:tc>
      </w:tr>
      <w:tr w:rsidR="00997775" w:rsidTr="005D1247" w14:paraId="0C2B5F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179173" w14:textId="77777777"/>
        </w:tc>
        <w:tc>
          <w:tcPr>
            <w:tcW w:w="7654" w:type="dxa"/>
            <w:gridSpan w:val="2"/>
          </w:tcPr>
          <w:p w:rsidR="00997775" w:rsidRDefault="00997775" w14:paraId="7033BECB" w14:textId="77777777"/>
        </w:tc>
      </w:tr>
      <w:tr w:rsidR="005D1247" w:rsidTr="005D1247" w14:paraId="1CDF4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247" w:rsidP="005D1247" w:rsidRDefault="005D1247" w14:paraId="7701E894" w14:textId="495109C7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5D1247" w:rsidP="005D1247" w:rsidRDefault="005D1247" w14:paraId="1F445E38" w14:textId="6B650B41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5D1247" w:rsidTr="005D1247" w14:paraId="7F1D56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247" w:rsidP="005D1247" w:rsidRDefault="005D1247" w14:paraId="3C89E4FF" w14:textId="77777777"/>
        </w:tc>
        <w:tc>
          <w:tcPr>
            <w:tcW w:w="7654" w:type="dxa"/>
            <w:gridSpan w:val="2"/>
          </w:tcPr>
          <w:p w:rsidR="005D1247" w:rsidP="005D1247" w:rsidRDefault="005D1247" w14:paraId="1122CCF4" w14:textId="77777777"/>
        </w:tc>
      </w:tr>
      <w:tr w:rsidR="005D1247" w:rsidTr="005D1247" w14:paraId="42B8A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247" w:rsidP="005D1247" w:rsidRDefault="005D1247" w14:paraId="239020FF" w14:textId="77777777"/>
        </w:tc>
        <w:tc>
          <w:tcPr>
            <w:tcW w:w="7654" w:type="dxa"/>
            <w:gridSpan w:val="2"/>
          </w:tcPr>
          <w:p w:rsidR="005D1247" w:rsidP="005D1247" w:rsidRDefault="005D1247" w14:paraId="6B4EA263" w14:textId="77777777"/>
        </w:tc>
      </w:tr>
      <w:tr w:rsidR="005D1247" w:rsidTr="005D1247" w14:paraId="1F422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247" w:rsidP="005D1247" w:rsidRDefault="005D1247" w14:paraId="40376B5E" w14:textId="2AFFD23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224</w:t>
            </w:r>
          </w:p>
        </w:tc>
        <w:tc>
          <w:tcPr>
            <w:tcW w:w="7654" w:type="dxa"/>
            <w:gridSpan w:val="2"/>
          </w:tcPr>
          <w:p w:rsidR="005D1247" w:rsidP="005D1247" w:rsidRDefault="005D1247" w14:paraId="291ED79B" w14:textId="2CBCD4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5D1247" w:rsidTr="005D1247" w14:paraId="2823D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247" w:rsidP="005D1247" w:rsidRDefault="005D1247" w14:paraId="473A6BF2" w14:textId="77777777"/>
        </w:tc>
        <w:tc>
          <w:tcPr>
            <w:tcW w:w="7654" w:type="dxa"/>
            <w:gridSpan w:val="2"/>
          </w:tcPr>
          <w:p w:rsidR="005D1247" w:rsidP="005D1247" w:rsidRDefault="005D1247" w14:paraId="274BF5DD" w14:textId="6A3CBEFA">
            <w:r>
              <w:t>Voorgesteld 27 mei 2025</w:t>
            </w:r>
          </w:p>
        </w:tc>
      </w:tr>
      <w:tr w:rsidR="00997775" w:rsidTr="005D1247" w14:paraId="76E1E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C96F79" w14:textId="77777777"/>
        </w:tc>
        <w:tc>
          <w:tcPr>
            <w:tcW w:w="7654" w:type="dxa"/>
            <w:gridSpan w:val="2"/>
          </w:tcPr>
          <w:p w:rsidR="00997775" w:rsidRDefault="00997775" w14:paraId="27C620B8" w14:textId="77777777"/>
        </w:tc>
      </w:tr>
      <w:tr w:rsidR="00997775" w:rsidTr="005D1247" w14:paraId="147D2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C0BB4A" w14:textId="77777777"/>
        </w:tc>
        <w:tc>
          <w:tcPr>
            <w:tcW w:w="7654" w:type="dxa"/>
            <w:gridSpan w:val="2"/>
          </w:tcPr>
          <w:p w:rsidR="00997775" w:rsidRDefault="00997775" w14:paraId="23DDF142" w14:textId="77777777">
            <w:r>
              <w:t>De Kamer,</w:t>
            </w:r>
          </w:p>
        </w:tc>
      </w:tr>
      <w:tr w:rsidR="00997775" w:rsidTr="005D1247" w14:paraId="68204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98948C" w14:textId="77777777"/>
        </w:tc>
        <w:tc>
          <w:tcPr>
            <w:tcW w:w="7654" w:type="dxa"/>
            <w:gridSpan w:val="2"/>
          </w:tcPr>
          <w:p w:rsidR="00997775" w:rsidRDefault="00997775" w14:paraId="758771A8" w14:textId="77777777"/>
        </w:tc>
      </w:tr>
      <w:tr w:rsidR="00997775" w:rsidTr="005D1247" w14:paraId="4B4818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471775" w14:textId="77777777"/>
        </w:tc>
        <w:tc>
          <w:tcPr>
            <w:tcW w:w="7654" w:type="dxa"/>
            <w:gridSpan w:val="2"/>
          </w:tcPr>
          <w:p w:rsidR="00997775" w:rsidRDefault="00997775" w14:paraId="1A5BB554" w14:textId="77777777">
            <w:r>
              <w:t>gehoord de beraadslaging,</w:t>
            </w:r>
          </w:p>
        </w:tc>
      </w:tr>
      <w:tr w:rsidR="00997775" w:rsidTr="005D1247" w14:paraId="602E4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DFECAB" w14:textId="77777777"/>
        </w:tc>
        <w:tc>
          <w:tcPr>
            <w:tcW w:w="7654" w:type="dxa"/>
            <w:gridSpan w:val="2"/>
          </w:tcPr>
          <w:p w:rsidR="00997775" w:rsidRDefault="00997775" w14:paraId="5487289F" w14:textId="77777777"/>
        </w:tc>
      </w:tr>
      <w:tr w:rsidR="00997775" w:rsidTr="005D1247" w14:paraId="37579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8E87B" w14:textId="77777777"/>
        </w:tc>
        <w:tc>
          <w:tcPr>
            <w:tcW w:w="7654" w:type="dxa"/>
            <w:gridSpan w:val="2"/>
          </w:tcPr>
          <w:p w:rsidRPr="005D1247" w:rsidR="005D1247" w:rsidP="005D1247" w:rsidRDefault="005D1247" w14:paraId="74548C54" w14:textId="77777777">
            <w:r w:rsidRPr="005D1247">
              <w:t>overwegende dat de humanitaire situatie in Sudan blijft verslechteren en miljoenen mensen afhankelijk zijn van noodhulp;</w:t>
            </w:r>
          </w:p>
          <w:p w:rsidR="005D1247" w:rsidP="005D1247" w:rsidRDefault="005D1247" w14:paraId="4219D28C" w14:textId="77777777"/>
          <w:p w:rsidRPr="005D1247" w:rsidR="005D1247" w:rsidP="005D1247" w:rsidRDefault="005D1247" w14:paraId="6A985EC9" w14:textId="5DE555CF">
            <w:r w:rsidRPr="005D1247">
              <w:t>overwegende dat toegang tot humanitaire hulp en een staakt-het-vuren cruciaal zijn om levens te redden;</w:t>
            </w:r>
          </w:p>
          <w:p w:rsidR="005D1247" w:rsidP="005D1247" w:rsidRDefault="005D1247" w14:paraId="1E39E1B9" w14:textId="77777777"/>
          <w:p w:rsidRPr="005D1247" w:rsidR="005D1247" w:rsidP="005D1247" w:rsidRDefault="005D1247" w14:paraId="72793C87" w14:textId="73AF115C">
            <w:r w:rsidRPr="005D1247">
              <w:t>verzoekt de regering om in alle EU-Raden waar Afrika of humanitaire hulp op de agenda staat, consequent te pleiten voor humanitaire hulp aan Sudan en een staakt-het-vuren, zolang de situatie daarom vraagt,</w:t>
            </w:r>
          </w:p>
          <w:p w:rsidR="005D1247" w:rsidP="005D1247" w:rsidRDefault="005D1247" w14:paraId="4F0DE901" w14:textId="77777777"/>
          <w:p w:rsidRPr="005D1247" w:rsidR="005D1247" w:rsidP="005D1247" w:rsidRDefault="005D1247" w14:paraId="3013FC62" w14:textId="2D952DE1">
            <w:r w:rsidRPr="005D1247">
              <w:t>en gaat over tot de orde van de dag.</w:t>
            </w:r>
          </w:p>
          <w:p w:rsidR="005D1247" w:rsidP="005D1247" w:rsidRDefault="005D1247" w14:paraId="0A964F60" w14:textId="77777777"/>
          <w:p w:rsidR="00997775" w:rsidP="005D1247" w:rsidRDefault="005D1247" w14:paraId="55ABB550" w14:textId="3560B2C7">
            <w:r w:rsidRPr="005D1247">
              <w:t>Van Baarle</w:t>
            </w:r>
          </w:p>
        </w:tc>
      </w:tr>
    </w:tbl>
    <w:p w:rsidR="00997775" w:rsidRDefault="00997775" w14:paraId="36430C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776F" w14:textId="77777777" w:rsidR="005D1247" w:rsidRDefault="005D1247">
      <w:pPr>
        <w:spacing w:line="20" w:lineRule="exact"/>
      </w:pPr>
    </w:p>
  </w:endnote>
  <w:endnote w:type="continuationSeparator" w:id="0">
    <w:p w14:paraId="233C90D1" w14:textId="77777777" w:rsidR="005D1247" w:rsidRDefault="005D12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DC86BA" w14:textId="77777777" w:rsidR="005D1247" w:rsidRDefault="005D12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4846" w14:textId="77777777" w:rsidR="005D1247" w:rsidRDefault="005D12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6B912B" w14:textId="77777777" w:rsidR="005D1247" w:rsidRDefault="005D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124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172C9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A9F6A"/>
  <w15:docId w15:val="{5600CDE6-A1BD-4FB3-852C-EE31CB1B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2025-05-28T12:55:00.0000000Z</dcterms:created>
  <dcterms:modified xsi:type="dcterms:W3CDTF">2025-05-28T13:24:00.0000000Z</dcterms:modified>
  <dc:description>------------------------</dc:description>
  <dc:subject/>
  <keywords/>
  <version/>
  <category/>
</coreProperties>
</file>