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7B0E" w14:paraId="03621F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142D4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1AD4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7B0E" w14:paraId="7409AC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6CB9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7B0E" w14:paraId="10F923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2D5A97" w14:textId="77777777"/>
        </w:tc>
      </w:tr>
      <w:tr w:rsidR="00997775" w:rsidTr="00627B0E" w14:paraId="41446B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DB89DB" w14:textId="77777777"/>
        </w:tc>
      </w:tr>
      <w:tr w:rsidR="00997775" w:rsidTr="00627B0E" w14:paraId="33E9B1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E692BE" w14:textId="77777777"/>
        </w:tc>
        <w:tc>
          <w:tcPr>
            <w:tcW w:w="7654" w:type="dxa"/>
            <w:gridSpan w:val="2"/>
          </w:tcPr>
          <w:p w:rsidR="00997775" w:rsidRDefault="00997775" w14:paraId="409875BD" w14:textId="77777777"/>
        </w:tc>
      </w:tr>
      <w:tr w:rsidR="00627B0E" w:rsidTr="00627B0E" w14:paraId="0818A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B0E" w:rsidP="00627B0E" w:rsidRDefault="00627B0E" w14:paraId="273BD2F7" w14:textId="4C57B666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627B0E" w:rsidP="00627B0E" w:rsidRDefault="00627B0E" w14:paraId="3D192120" w14:textId="1EAC577C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627B0E" w:rsidTr="00627B0E" w14:paraId="52010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B0E" w:rsidP="00627B0E" w:rsidRDefault="00627B0E" w14:paraId="3511D5E9" w14:textId="77777777"/>
        </w:tc>
        <w:tc>
          <w:tcPr>
            <w:tcW w:w="7654" w:type="dxa"/>
            <w:gridSpan w:val="2"/>
          </w:tcPr>
          <w:p w:rsidR="00627B0E" w:rsidP="00627B0E" w:rsidRDefault="00627B0E" w14:paraId="08482004" w14:textId="77777777"/>
        </w:tc>
      </w:tr>
      <w:tr w:rsidR="00627B0E" w:rsidTr="00627B0E" w14:paraId="13F263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B0E" w:rsidP="00627B0E" w:rsidRDefault="00627B0E" w14:paraId="0B965538" w14:textId="77777777"/>
        </w:tc>
        <w:tc>
          <w:tcPr>
            <w:tcW w:w="7654" w:type="dxa"/>
            <w:gridSpan w:val="2"/>
          </w:tcPr>
          <w:p w:rsidR="00627B0E" w:rsidP="00627B0E" w:rsidRDefault="00627B0E" w14:paraId="214FF839" w14:textId="77777777"/>
        </w:tc>
      </w:tr>
      <w:tr w:rsidR="00627B0E" w:rsidTr="00627B0E" w14:paraId="7DF435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B0E" w:rsidP="00627B0E" w:rsidRDefault="00627B0E" w14:paraId="54CCA4A1" w14:textId="1A8C42C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226</w:t>
            </w:r>
          </w:p>
        </w:tc>
        <w:tc>
          <w:tcPr>
            <w:tcW w:w="7654" w:type="dxa"/>
            <w:gridSpan w:val="2"/>
          </w:tcPr>
          <w:p w:rsidR="00627B0E" w:rsidP="00627B0E" w:rsidRDefault="00627B0E" w14:paraId="49D4A614" w14:textId="711C9D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DE KORTE EN BAMENGA</w:t>
            </w:r>
          </w:p>
        </w:tc>
      </w:tr>
      <w:tr w:rsidR="00627B0E" w:rsidTr="00627B0E" w14:paraId="75D0B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B0E" w:rsidP="00627B0E" w:rsidRDefault="00627B0E" w14:paraId="1CA9702B" w14:textId="77777777"/>
        </w:tc>
        <w:tc>
          <w:tcPr>
            <w:tcW w:w="7654" w:type="dxa"/>
            <w:gridSpan w:val="2"/>
          </w:tcPr>
          <w:p w:rsidR="00627B0E" w:rsidP="00627B0E" w:rsidRDefault="00627B0E" w14:paraId="2B40F3AB" w14:textId="79A65C2A">
            <w:r>
              <w:t>Voorgesteld 27 mei 2025</w:t>
            </w:r>
          </w:p>
        </w:tc>
      </w:tr>
      <w:tr w:rsidR="00997775" w:rsidTr="00627B0E" w14:paraId="1DF97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EF15E4" w14:textId="77777777"/>
        </w:tc>
        <w:tc>
          <w:tcPr>
            <w:tcW w:w="7654" w:type="dxa"/>
            <w:gridSpan w:val="2"/>
          </w:tcPr>
          <w:p w:rsidR="00997775" w:rsidRDefault="00997775" w14:paraId="6627BFE4" w14:textId="77777777"/>
        </w:tc>
      </w:tr>
      <w:tr w:rsidR="00997775" w:rsidTr="00627B0E" w14:paraId="1D20C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1EA4DF" w14:textId="77777777"/>
        </w:tc>
        <w:tc>
          <w:tcPr>
            <w:tcW w:w="7654" w:type="dxa"/>
            <w:gridSpan w:val="2"/>
          </w:tcPr>
          <w:p w:rsidR="00997775" w:rsidRDefault="00997775" w14:paraId="60A7B6E8" w14:textId="77777777">
            <w:r>
              <w:t>De Kamer,</w:t>
            </w:r>
          </w:p>
        </w:tc>
      </w:tr>
      <w:tr w:rsidR="00997775" w:rsidTr="00627B0E" w14:paraId="4F3EF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C36192" w14:textId="77777777"/>
        </w:tc>
        <w:tc>
          <w:tcPr>
            <w:tcW w:w="7654" w:type="dxa"/>
            <w:gridSpan w:val="2"/>
          </w:tcPr>
          <w:p w:rsidR="00997775" w:rsidRDefault="00997775" w14:paraId="7882DC00" w14:textId="77777777"/>
        </w:tc>
      </w:tr>
      <w:tr w:rsidR="00997775" w:rsidTr="00627B0E" w14:paraId="74701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376A5C" w14:textId="77777777"/>
        </w:tc>
        <w:tc>
          <w:tcPr>
            <w:tcW w:w="7654" w:type="dxa"/>
            <w:gridSpan w:val="2"/>
          </w:tcPr>
          <w:p w:rsidR="00997775" w:rsidRDefault="00997775" w14:paraId="11F80F4F" w14:textId="77777777">
            <w:r>
              <w:t>gehoord de beraadslaging,</w:t>
            </w:r>
          </w:p>
        </w:tc>
      </w:tr>
      <w:tr w:rsidR="00997775" w:rsidTr="00627B0E" w14:paraId="1EB230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921385" w14:textId="77777777"/>
        </w:tc>
        <w:tc>
          <w:tcPr>
            <w:tcW w:w="7654" w:type="dxa"/>
            <w:gridSpan w:val="2"/>
          </w:tcPr>
          <w:p w:rsidR="00997775" w:rsidRDefault="00997775" w14:paraId="21038280" w14:textId="77777777"/>
        </w:tc>
      </w:tr>
      <w:tr w:rsidR="00997775" w:rsidTr="00627B0E" w14:paraId="5A59F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31472" w14:textId="77777777"/>
        </w:tc>
        <w:tc>
          <w:tcPr>
            <w:tcW w:w="7654" w:type="dxa"/>
            <w:gridSpan w:val="2"/>
          </w:tcPr>
          <w:p w:rsidRPr="00627B0E" w:rsidR="00627B0E" w:rsidP="00627B0E" w:rsidRDefault="00627B0E" w14:paraId="6E4DA992" w14:textId="77777777">
            <w:r w:rsidRPr="00627B0E">
              <w:t>constaterende dat er wereldwijd veel conflicten plaatsvinden, maar zowel Nederland als de EU en de VN geen significante rol meer spelen op het gebied van conflictbemiddeling;</w:t>
            </w:r>
          </w:p>
          <w:p w:rsidR="00627B0E" w:rsidP="00627B0E" w:rsidRDefault="00627B0E" w14:paraId="5E23C6B8" w14:textId="77777777"/>
          <w:p w:rsidR="00627B0E" w:rsidP="00627B0E" w:rsidRDefault="00627B0E" w14:paraId="61FAC784" w14:textId="6CC50A29">
            <w:r w:rsidRPr="00627B0E">
              <w:t xml:space="preserve">constaterende dat er een luide roep is voor een drastische verhoging van </w:t>
            </w:r>
          </w:p>
          <w:p w:rsidRPr="00627B0E" w:rsidR="00627B0E" w:rsidP="00627B0E" w:rsidRDefault="00627B0E" w14:paraId="346F384E" w14:textId="71DA6252">
            <w:r w:rsidRPr="00627B0E">
              <w:t xml:space="preserve">defensie-uitgaven in de EU, maar niet een duidelijke ambitie voor conflict </w:t>
            </w:r>
            <w:proofErr w:type="spellStart"/>
            <w:r w:rsidRPr="00627B0E">
              <w:t>mediation</w:t>
            </w:r>
            <w:proofErr w:type="spellEnd"/>
            <w:r w:rsidRPr="00627B0E">
              <w:t>;</w:t>
            </w:r>
          </w:p>
          <w:p w:rsidR="00627B0E" w:rsidP="00627B0E" w:rsidRDefault="00627B0E" w14:paraId="0B3602CB" w14:textId="77777777"/>
          <w:p w:rsidRPr="00627B0E" w:rsidR="00627B0E" w:rsidP="00627B0E" w:rsidRDefault="00627B0E" w14:paraId="29CFE254" w14:textId="1D8B7C8E">
            <w:r w:rsidRPr="00627B0E">
              <w:t>overwegende dat de redenen voor migratie en de vraag om meer humanitaire hulp en meer defensie-uitgaven vaak hun oorsprong hebben in conflicten binnen en tussen landen;</w:t>
            </w:r>
          </w:p>
          <w:p w:rsidR="00627B0E" w:rsidP="00627B0E" w:rsidRDefault="00627B0E" w14:paraId="0DB954AC" w14:textId="77777777"/>
          <w:p w:rsidRPr="00627B0E" w:rsidR="00627B0E" w:rsidP="00627B0E" w:rsidRDefault="00627B0E" w14:paraId="272A69C3" w14:textId="3215E9DB">
            <w:r w:rsidRPr="00627B0E">
              <w:t xml:space="preserve">overwegende dat Den Haag al een Vredespaleis heeft met het Internationaal Gerechtshof en het Permanent Hof van Arbitrage, maar dat de inzet van deze hoven voor </w:t>
            </w:r>
            <w:proofErr w:type="spellStart"/>
            <w:r w:rsidRPr="00627B0E">
              <w:t>mediation</w:t>
            </w:r>
            <w:proofErr w:type="spellEnd"/>
            <w:r w:rsidRPr="00627B0E">
              <w:t xml:space="preserve"> om vrede tussen landen te bewerkstelligen beperkt is;</w:t>
            </w:r>
          </w:p>
          <w:p w:rsidR="00627B0E" w:rsidP="00627B0E" w:rsidRDefault="00627B0E" w14:paraId="74778EBA" w14:textId="77777777"/>
          <w:p w:rsidRPr="00627B0E" w:rsidR="00627B0E" w:rsidP="00627B0E" w:rsidRDefault="00627B0E" w14:paraId="21282EFD" w14:textId="19F2035C">
            <w:r w:rsidRPr="00627B0E">
              <w:t xml:space="preserve">verzoekt de regering om met de EU meer ambitie te tonen bij </w:t>
            </w:r>
            <w:proofErr w:type="spellStart"/>
            <w:r w:rsidRPr="00627B0E">
              <w:t>mediation</w:t>
            </w:r>
            <w:proofErr w:type="spellEnd"/>
            <w:r w:rsidRPr="00627B0E">
              <w:t xml:space="preserve"> in conflicten binnen en tussen landen, ter bevordering van de vrede, en met de EU te onderzoeken hoe het Permanent Hof van Arbitrage hierin een rol kan spelen,</w:t>
            </w:r>
          </w:p>
          <w:p w:rsidR="00627B0E" w:rsidP="00627B0E" w:rsidRDefault="00627B0E" w14:paraId="2D87F015" w14:textId="77777777"/>
          <w:p w:rsidRPr="00627B0E" w:rsidR="00627B0E" w:rsidP="00627B0E" w:rsidRDefault="00627B0E" w14:paraId="1D9F6EE3" w14:textId="29AB5927">
            <w:r w:rsidRPr="00627B0E">
              <w:t>en gaat over tot de orde van de dag.</w:t>
            </w:r>
          </w:p>
          <w:p w:rsidR="00627B0E" w:rsidP="00627B0E" w:rsidRDefault="00627B0E" w14:paraId="7721F4E6" w14:textId="77777777"/>
          <w:p w:rsidR="00627B0E" w:rsidP="00627B0E" w:rsidRDefault="00627B0E" w14:paraId="75B62D7C" w14:textId="77777777">
            <w:r w:rsidRPr="00627B0E">
              <w:t xml:space="preserve">De Korte </w:t>
            </w:r>
          </w:p>
          <w:p w:rsidR="00997775" w:rsidP="00627B0E" w:rsidRDefault="00627B0E" w14:paraId="6C642E88" w14:textId="68FBE45B">
            <w:proofErr w:type="spellStart"/>
            <w:r w:rsidRPr="00627B0E">
              <w:t>Bamenga</w:t>
            </w:r>
            <w:proofErr w:type="spellEnd"/>
          </w:p>
        </w:tc>
      </w:tr>
    </w:tbl>
    <w:p w:rsidR="00997775" w:rsidRDefault="00997775" w14:paraId="4982B8D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0B32" w14:textId="77777777" w:rsidR="00627B0E" w:rsidRDefault="00627B0E">
      <w:pPr>
        <w:spacing w:line="20" w:lineRule="exact"/>
      </w:pPr>
    </w:p>
  </w:endnote>
  <w:endnote w:type="continuationSeparator" w:id="0">
    <w:p w14:paraId="46B518E9" w14:textId="77777777" w:rsidR="00627B0E" w:rsidRDefault="00627B0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14ABBC" w14:textId="77777777" w:rsidR="00627B0E" w:rsidRDefault="00627B0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B768" w14:textId="77777777" w:rsidR="00627B0E" w:rsidRDefault="00627B0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8B673B" w14:textId="77777777" w:rsidR="00627B0E" w:rsidRDefault="0062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0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7B0E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06E32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960BF"/>
  <w15:docId w15:val="{6A4E5E78-6721-4B01-A0B3-073CA0A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1047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2025-05-28T13:24:00.0000000Z</dcterms:modified>
  <dc:description>------------------------</dc:description>
  <dc:subject/>
  <keywords/>
  <version/>
  <category/>
</coreProperties>
</file>