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B3EF9" w14:paraId="4FBEDCAC" w14:textId="77777777">
        <w:tc>
          <w:tcPr>
            <w:tcW w:w="6733" w:type="dxa"/>
            <w:gridSpan w:val="2"/>
            <w:tcBorders>
              <w:top w:val="nil"/>
              <w:left w:val="nil"/>
              <w:bottom w:val="nil"/>
              <w:right w:val="nil"/>
            </w:tcBorders>
            <w:vAlign w:val="center"/>
          </w:tcPr>
          <w:p w:rsidR="00997775" w:rsidP="00710A7A" w:rsidRDefault="00997775" w14:paraId="44EAEE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C24AD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B3EF9" w14:paraId="5CF1804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248AE6" w14:textId="77777777">
            <w:r w:rsidRPr="008B0CC5">
              <w:t xml:space="preserve">Vergaderjaar </w:t>
            </w:r>
            <w:r w:rsidR="00AC6B87">
              <w:t>2024-2025</w:t>
            </w:r>
          </w:p>
        </w:tc>
      </w:tr>
      <w:tr w:rsidR="00997775" w:rsidTr="009B3EF9" w14:paraId="3A43DD5F" w14:textId="77777777">
        <w:trPr>
          <w:cantSplit/>
        </w:trPr>
        <w:tc>
          <w:tcPr>
            <w:tcW w:w="10985" w:type="dxa"/>
            <w:gridSpan w:val="3"/>
            <w:tcBorders>
              <w:top w:val="nil"/>
              <w:left w:val="nil"/>
              <w:bottom w:val="nil"/>
              <w:right w:val="nil"/>
            </w:tcBorders>
          </w:tcPr>
          <w:p w:rsidR="00997775" w:rsidRDefault="00997775" w14:paraId="37D3251F" w14:textId="77777777"/>
        </w:tc>
      </w:tr>
      <w:tr w:rsidR="00997775" w:rsidTr="009B3EF9" w14:paraId="3211DAA0" w14:textId="77777777">
        <w:trPr>
          <w:cantSplit/>
        </w:trPr>
        <w:tc>
          <w:tcPr>
            <w:tcW w:w="10985" w:type="dxa"/>
            <w:gridSpan w:val="3"/>
            <w:tcBorders>
              <w:top w:val="nil"/>
              <w:left w:val="nil"/>
              <w:bottom w:val="single" w:color="auto" w:sz="4" w:space="0"/>
              <w:right w:val="nil"/>
            </w:tcBorders>
          </w:tcPr>
          <w:p w:rsidR="00997775" w:rsidRDefault="00997775" w14:paraId="58904773" w14:textId="77777777"/>
        </w:tc>
      </w:tr>
      <w:tr w:rsidR="00997775" w:rsidTr="009B3EF9" w14:paraId="4A62F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FCE96A" w14:textId="77777777"/>
        </w:tc>
        <w:tc>
          <w:tcPr>
            <w:tcW w:w="7654" w:type="dxa"/>
            <w:gridSpan w:val="2"/>
          </w:tcPr>
          <w:p w:rsidR="00997775" w:rsidRDefault="00997775" w14:paraId="0E9377AE" w14:textId="77777777"/>
        </w:tc>
      </w:tr>
      <w:tr w:rsidR="009B3EF9" w:rsidTr="009B3EF9" w14:paraId="3CF89B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F9" w:rsidP="009B3EF9" w:rsidRDefault="009B3EF9" w14:paraId="52CBD40A" w14:textId="4379D846">
            <w:pPr>
              <w:rPr>
                <w:b/>
              </w:rPr>
            </w:pPr>
            <w:r>
              <w:rPr>
                <w:b/>
              </w:rPr>
              <w:t>36 180</w:t>
            </w:r>
          </w:p>
        </w:tc>
        <w:tc>
          <w:tcPr>
            <w:tcW w:w="7654" w:type="dxa"/>
            <w:gridSpan w:val="2"/>
          </w:tcPr>
          <w:p w:rsidR="009B3EF9" w:rsidP="009B3EF9" w:rsidRDefault="009B3EF9" w14:paraId="709270A7" w14:textId="0102F737">
            <w:pPr>
              <w:rPr>
                <w:b/>
              </w:rPr>
            </w:pPr>
            <w:r w:rsidRPr="0039487B">
              <w:rPr>
                <w:b/>
                <w:bCs/>
                <w:szCs w:val="24"/>
              </w:rPr>
              <w:t>Doen waar Nederland goed in is - Strategie voor Buitenlandse Handel en Ontwikkelingssamenwerking</w:t>
            </w:r>
          </w:p>
        </w:tc>
      </w:tr>
      <w:tr w:rsidR="009B3EF9" w:rsidTr="009B3EF9" w14:paraId="2C727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F9" w:rsidP="009B3EF9" w:rsidRDefault="009B3EF9" w14:paraId="28732A0A" w14:textId="77777777"/>
        </w:tc>
        <w:tc>
          <w:tcPr>
            <w:tcW w:w="7654" w:type="dxa"/>
            <w:gridSpan w:val="2"/>
          </w:tcPr>
          <w:p w:rsidR="009B3EF9" w:rsidP="009B3EF9" w:rsidRDefault="009B3EF9" w14:paraId="65208A9C" w14:textId="77777777"/>
        </w:tc>
      </w:tr>
      <w:tr w:rsidR="009B3EF9" w:rsidTr="009B3EF9" w14:paraId="7EC3A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F9" w:rsidP="009B3EF9" w:rsidRDefault="009B3EF9" w14:paraId="3F9AE27B" w14:textId="77777777"/>
        </w:tc>
        <w:tc>
          <w:tcPr>
            <w:tcW w:w="7654" w:type="dxa"/>
            <w:gridSpan w:val="2"/>
          </w:tcPr>
          <w:p w:rsidR="009B3EF9" w:rsidP="009B3EF9" w:rsidRDefault="009B3EF9" w14:paraId="33EF4F58" w14:textId="77777777"/>
        </w:tc>
      </w:tr>
      <w:tr w:rsidR="009B3EF9" w:rsidTr="009B3EF9" w14:paraId="5A532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F9" w:rsidP="009B3EF9" w:rsidRDefault="009B3EF9" w14:paraId="3215F214" w14:textId="7D184903">
            <w:pPr>
              <w:rPr>
                <w:b/>
              </w:rPr>
            </w:pPr>
            <w:r>
              <w:rPr>
                <w:b/>
              </w:rPr>
              <w:t xml:space="preserve">Nr. </w:t>
            </w:r>
            <w:r>
              <w:rPr>
                <w:b/>
              </w:rPr>
              <w:t>142</w:t>
            </w:r>
          </w:p>
        </w:tc>
        <w:tc>
          <w:tcPr>
            <w:tcW w:w="7654" w:type="dxa"/>
            <w:gridSpan w:val="2"/>
          </w:tcPr>
          <w:p w:rsidR="009B3EF9" w:rsidP="009B3EF9" w:rsidRDefault="009B3EF9" w14:paraId="0EF4A463" w14:textId="32C570E6">
            <w:pPr>
              <w:rPr>
                <w:b/>
              </w:rPr>
            </w:pPr>
            <w:r>
              <w:rPr>
                <w:b/>
              </w:rPr>
              <w:t xml:space="preserve">MOTIE VAN </w:t>
            </w:r>
            <w:r>
              <w:rPr>
                <w:b/>
              </w:rPr>
              <w:t>HET LID BAMENGA C.S.</w:t>
            </w:r>
          </w:p>
        </w:tc>
      </w:tr>
      <w:tr w:rsidR="009B3EF9" w:rsidTr="009B3EF9" w14:paraId="2BEE87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F9" w:rsidP="009B3EF9" w:rsidRDefault="009B3EF9" w14:paraId="436C14E7" w14:textId="77777777"/>
        </w:tc>
        <w:tc>
          <w:tcPr>
            <w:tcW w:w="7654" w:type="dxa"/>
            <w:gridSpan w:val="2"/>
          </w:tcPr>
          <w:p w:rsidR="009B3EF9" w:rsidP="009B3EF9" w:rsidRDefault="009B3EF9" w14:paraId="246AAFFF" w14:textId="33BB624B">
            <w:r>
              <w:t>Voorgesteld 27 mei 202</w:t>
            </w:r>
            <w:r w:rsidR="00BF6B33">
              <w:t>5</w:t>
            </w:r>
          </w:p>
        </w:tc>
      </w:tr>
      <w:tr w:rsidR="00997775" w:rsidTr="009B3EF9" w14:paraId="459E91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CF415B" w14:textId="77777777"/>
        </w:tc>
        <w:tc>
          <w:tcPr>
            <w:tcW w:w="7654" w:type="dxa"/>
            <w:gridSpan w:val="2"/>
          </w:tcPr>
          <w:p w:rsidR="00997775" w:rsidRDefault="00997775" w14:paraId="420B468E" w14:textId="77777777"/>
        </w:tc>
      </w:tr>
      <w:tr w:rsidR="00997775" w:rsidTr="009B3EF9" w14:paraId="3451B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36172A" w14:textId="77777777"/>
        </w:tc>
        <w:tc>
          <w:tcPr>
            <w:tcW w:w="7654" w:type="dxa"/>
            <w:gridSpan w:val="2"/>
          </w:tcPr>
          <w:p w:rsidR="00997775" w:rsidRDefault="00997775" w14:paraId="09238FD6" w14:textId="77777777">
            <w:r>
              <w:t>De Kamer,</w:t>
            </w:r>
          </w:p>
        </w:tc>
      </w:tr>
      <w:tr w:rsidR="00997775" w:rsidTr="009B3EF9" w14:paraId="39B6E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B3526A" w14:textId="77777777"/>
        </w:tc>
        <w:tc>
          <w:tcPr>
            <w:tcW w:w="7654" w:type="dxa"/>
            <w:gridSpan w:val="2"/>
          </w:tcPr>
          <w:p w:rsidR="00997775" w:rsidRDefault="00997775" w14:paraId="236D7890" w14:textId="77777777"/>
        </w:tc>
      </w:tr>
      <w:tr w:rsidR="00997775" w:rsidTr="009B3EF9" w14:paraId="29D20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DA1DF" w14:textId="77777777"/>
        </w:tc>
        <w:tc>
          <w:tcPr>
            <w:tcW w:w="7654" w:type="dxa"/>
            <w:gridSpan w:val="2"/>
          </w:tcPr>
          <w:p w:rsidR="00997775" w:rsidRDefault="00997775" w14:paraId="20C7BE08" w14:textId="77777777">
            <w:r>
              <w:t>gehoord de beraadslaging,</w:t>
            </w:r>
          </w:p>
        </w:tc>
      </w:tr>
      <w:tr w:rsidR="00997775" w:rsidTr="009B3EF9" w14:paraId="089D5F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689A9C" w14:textId="77777777"/>
        </w:tc>
        <w:tc>
          <w:tcPr>
            <w:tcW w:w="7654" w:type="dxa"/>
            <w:gridSpan w:val="2"/>
          </w:tcPr>
          <w:p w:rsidR="00997775" w:rsidRDefault="00997775" w14:paraId="60005A84" w14:textId="77777777"/>
        </w:tc>
      </w:tr>
      <w:tr w:rsidR="00997775" w:rsidTr="009B3EF9" w14:paraId="15523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760F78" w14:textId="77777777"/>
        </w:tc>
        <w:tc>
          <w:tcPr>
            <w:tcW w:w="7654" w:type="dxa"/>
            <w:gridSpan w:val="2"/>
          </w:tcPr>
          <w:p w:rsidRPr="009B3EF9" w:rsidR="009B3EF9" w:rsidP="009B3EF9" w:rsidRDefault="009B3EF9" w14:paraId="4827EAE1" w14:textId="77777777">
            <w:r w:rsidRPr="009B3EF9">
              <w:t>constaterende dat in de beleidsbrief ontwikkelingshulp staat aangegeven dat het programma gericht op veiligheid en stabiliteit in de Grote Merenregio zal worden beëindigd;</w:t>
            </w:r>
          </w:p>
          <w:p w:rsidR="009B3EF9" w:rsidP="009B3EF9" w:rsidRDefault="009B3EF9" w14:paraId="31BF7499" w14:textId="77777777"/>
          <w:p w:rsidRPr="009B3EF9" w:rsidR="009B3EF9" w:rsidP="009B3EF9" w:rsidRDefault="009B3EF9" w14:paraId="3E6A9C45" w14:textId="5B88FF85">
            <w:r w:rsidRPr="009B3EF9">
              <w:t>overwegende dat de veiligheidssituatie in de Grote Merenregio, en met name in Congo, snel verslechtert, met duizenden doden sinds begin dit jaar en ernstige mensenrechtenschendingen zoals massamoorden op christenen en geweld tegen vrouwen;</w:t>
            </w:r>
          </w:p>
          <w:p w:rsidR="009B3EF9" w:rsidP="009B3EF9" w:rsidRDefault="009B3EF9" w14:paraId="38BC5581" w14:textId="77777777"/>
          <w:p w:rsidRPr="009B3EF9" w:rsidR="009B3EF9" w:rsidP="009B3EF9" w:rsidRDefault="009B3EF9" w14:paraId="1AF9D770" w14:textId="18E8DEE9">
            <w:r w:rsidRPr="009B3EF9">
              <w:t>verzoekt de regering het programma gericht op veiligheid en stabiliteit in de Grote Merenregio binnen het bestaande budget voor ontwikkelingssamenwerking voort te zetten en mee te nemen in de uitwerking van de beleidsbrief,</w:t>
            </w:r>
          </w:p>
          <w:p w:rsidR="009B3EF9" w:rsidP="009B3EF9" w:rsidRDefault="009B3EF9" w14:paraId="3DE1E2D9" w14:textId="77777777"/>
          <w:p w:rsidRPr="009B3EF9" w:rsidR="009B3EF9" w:rsidP="009B3EF9" w:rsidRDefault="009B3EF9" w14:paraId="7DCAAB64" w14:textId="2C290CEE">
            <w:r w:rsidRPr="009B3EF9">
              <w:t>en gaat over tot de orde van de dag.</w:t>
            </w:r>
          </w:p>
          <w:p w:rsidR="009B3EF9" w:rsidP="009B3EF9" w:rsidRDefault="009B3EF9" w14:paraId="2E93929D" w14:textId="77777777"/>
          <w:p w:rsidR="009B3EF9" w:rsidP="009B3EF9" w:rsidRDefault="009B3EF9" w14:paraId="038AB801" w14:textId="77777777">
            <w:proofErr w:type="spellStart"/>
            <w:r w:rsidRPr="009B3EF9">
              <w:t>Bamenga</w:t>
            </w:r>
            <w:proofErr w:type="spellEnd"/>
          </w:p>
          <w:p w:rsidR="009B3EF9" w:rsidP="009B3EF9" w:rsidRDefault="009B3EF9" w14:paraId="0E1F425E" w14:textId="77777777">
            <w:proofErr w:type="spellStart"/>
            <w:r w:rsidRPr="009B3EF9">
              <w:t>Boswijk</w:t>
            </w:r>
            <w:proofErr w:type="spellEnd"/>
          </w:p>
          <w:p w:rsidR="009B3EF9" w:rsidP="009B3EF9" w:rsidRDefault="009B3EF9" w14:paraId="354522DA" w14:textId="77777777">
            <w:r w:rsidRPr="009B3EF9">
              <w:t>Stoffer</w:t>
            </w:r>
          </w:p>
          <w:p w:rsidR="009B3EF9" w:rsidP="009B3EF9" w:rsidRDefault="009B3EF9" w14:paraId="4CBE9375" w14:textId="77777777">
            <w:r w:rsidRPr="009B3EF9">
              <w:t>Ceder</w:t>
            </w:r>
          </w:p>
          <w:p w:rsidR="009B3EF9" w:rsidP="009B3EF9" w:rsidRDefault="009B3EF9" w14:paraId="04EA89F9" w14:textId="77777777">
            <w:r w:rsidRPr="009B3EF9">
              <w:t>Dobbe</w:t>
            </w:r>
          </w:p>
          <w:p w:rsidR="009B3EF9" w:rsidP="009B3EF9" w:rsidRDefault="009B3EF9" w14:paraId="4D59E6C2" w14:textId="77777777">
            <w:r w:rsidRPr="009B3EF9">
              <w:t>Koekkoek</w:t>
            </w:r>
          </w:p>
          <w:p w:rsidR="009B3EF9" w:rsidP="009B3EF9" w:rsidRDefault="009B3EF9" w14:paraId="40CF078D" w14:textId="77777777">
            <w:r w:rsidRPr="009B3EF9">
              <w:t>Teunissen</w:t>
            </w:r>
          </w:p>
          <w:p w:rsidR="009B3EF9" w:rsidP="009B3EF9" w:rsidRDefault="009B3EF9" w14:paraId="5DD9D51F" w14:textId="77777777">
            <w:r w:rsidRPr="009B3EF9">
              <w:t>Van Baarle</w:t>
            </w:r>
          </w:p>
          <w:p w:rsidR="009B3EF9" w:rsidP="009B3EF9" w:rsidRDefault="009B3EF9" w14:paraId="00C40BFE" w14:textId="77777777">
            <w:r w:rsidRPr="009B3EF9">
              <w:t xml:space="preserve">De Korte </w:t>
            </w:r>
          </w:p>
          <w:p w:rsidR="00997775" w:rsidP="009B3EF9" w:rsidRDefault="009B3EF9" w14:paraId="043C388D" w14:textId="7C0CB303">
            <w:r w:rsidRPr="009B3EF9">
              <w:t>Hirsch</w:t>
            </w:r>
          </w:p>
        </w:tc>
      </w:tr>
    </w:tbl>
    <w:p w:rsidR="00997775" w:rsidRDefault="00997775" w14:paraId="0E24AE3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AAD17" w14:textId="77777777" w:rsidR="009B3EF9" w:rsidRDefault="009B3EF9">
      <w:pPr>
        <w:spacing w:line="20" w:lineRule="exact"/>
      </w:pPr>
    </w:p>
  </w:endnote>
  <w:endnote w:type="continuationSeparator" w:id="0">
    <w:p w14:paraId="3680A810" w14:textId="77777777" w:rsidR="009B3EF9" w:rsidRDefault="009B3EF9">
      <w:pPr>
        <w:pStyle w:val="Amendement"/>
      </w:pPr>
      <w:r>
        <w:rPr>
          <w:b w:val="0"/>
        </w:rPr>
        <w:t xml:space="preserve"> </w:t>
      </w:r>
    </w:p>
  </w:endnote>
  <w:endnote w:type="continuationNotice" w:id="1">
    <w:p w14:paraId="511E6E76" w14:textId="77777777" w:rsidR="009B3EF9" w:rsidRDefault="009B3EF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DC018" w14:textId="77777777" w:rsidR="009B3EF9" w:rsidRDefault="009B3EF9">
      <w:pPr>
        <w:pStyle w:val="Amendement"/>
      </w:pPr>
      <w:r>
        <w:rPr>
          <w:b w:val="0"/>
        </w:rPr>
        <w:separator/>
      </w:r>
    </w:p>
  </w:footnote>
  <w:footnote w:type="continuationSeparator" w:id="0">
    <w:p w14:paraId="390C2A57" w14:textId="77777777" w:rsidR="009B3EF9" w:rsidRDefault="009B3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F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7857"/>
    <w:rsid w:val="009925E9"/>
    <w:rsid w:val="00997775"/>
    <w:rsid w:val="009B3EF9"/>
    <w:rsid w:val="009E7F14"/>
    <w:rsid w:val="00A079BF"/>
    <w:rsid w:val="00A07C71"/>
    <w:rsid w:val="00A4034A"/>
    <w:rsid w:val="00A60256"/>
    <w:rsid w:val="00A95259"/>
    <w:rsid w:val="00AA558D"/>
    <w:rsid w:val="00AB75BE"/>
    <w:rsid w:val="00AC6B87"/>
    <w:rsid w:val="00B511EE"/>
    <w:rsid w:val="00B74E9D"/>
    <w:rsid w:val="00BD446A"/>
    <w:rsid w:val="00BF5690"/>
    <w:rsid w:val="00BF6B33"/>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5BDEF"/>
  <w15:docId w15:val="{976EB2DD-C88A-4F39-A0B9-A4F11B6D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907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2025-05-28T11:40:00.0000000Z</dcterms:created>
  <dcterms:modified xsi:type="dcterms:W3CDTF">2025-05-28T12:13:00.0000000Z</dcterms:modified>
  <dc:description>------------------------</dc:description>
  <dc:subject/>
  <keywords/>
  <version/>
  <category/>
</coreProperties>
</file>