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5A4E" w14:paraId="0DB923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53A4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CAC3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5A4E" w14:paraId="785EE0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91A4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F5A4E" w14:paraId="4153BE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D32588" w14:textId="77777777"/>
        </w:tc>
      </w:tr>
      <w:tr w:rsidR="00997775" w:rsidTr="00DF5A4E" w14:paraId="2A2B9F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AFDFDB" w14:textId="77777777"/>
        </w:tc>
      </w:tr>
      <w:tr w:rsidR="00997775" w:rsidTr="00DF5A4E" w14:paraId="31D5B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6CAFA" w14:textId="77777777"/>
        </w:tc>
        <w:tc>
          <w:tcPr>
            <w:tcW w:w="7654" w:type="dxa"/>
            <w:gridSpan w:val="2"/>
          </w:tcPr>
          <w:p w:rsidR="00997775" w:rsidRDefault="00997775" w14:paraId="5C25D127" w14:textId="77777777"/>
        </w:tc>
      </w:tr>
      <w:tr w:rsidR="00DF5A4E" w:rsidTr="00DF5A4E" w14:paraId="11539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5A4E" w:rsidP="00DF5A4E" w:rsidRDefault="00DF5A4E" w14:paraId="6F5DF210" w14:textId="24D817FA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DF5A4E" w:rsidP="00DF5A4E" w:rsidRDefault="00DF5A4E" w14:paraId="021C436E" w14:textId="0EA5811D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DF5A4E" w:rsidTr="00DF5A4E" w14:paraId="4D54B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5A4E" w:rsidP="00DF5A4E" w:rsidRDefault="00DF5A4E" w14:paraId="4DEBB641" w14:textId="77777777"/>
        </w:tc>
        <w:tc>
          <w:tcPr>
            <w:tcW w:w="7654" w:type="dxa"/>
            <w:gridSpan w:val="2"/>
          </w:tcPr>
          <w:p w:rsidR="00DF5A4E" w:rsidP="00DF5A4E" w:rsidRDefault="00DF5A4E" w14:paraId="66BBCA81" w14:textId="77777777"/>
        </w:tc>
      </w:tr>
      <w:tr w:rsidR="00DF5A4E" w:rsidTr="00DF5A4E" w14:paraId="14A18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5A4E" w:rsidP="00DF5A4E" w:rsidRDefault="00DF5A4E" w14:paraId="4502E43A" w14:textId="77777777"/>
        </w:tc>
        <w:tc>
          <w:tcPr>
            <w:tcW w:w="7654" w:type="dxa"/>
            <w:gridSpan w:val="2"/>
          </w:tcPr>
          <w:p w:rsidR="00DF5A4E" w:rsidP="00DF5A4E" w:rsidRDefault="00DF5A4E" w14:paraId="1AFA6FD9" w14:textId="77777777"/>
        </w:tc>
      </w:tr>
      <w:tr w:rsidR="00DF5A4E" w:rsidTr="00DF5A4E" w14:paraId="6689A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5A4E" w:rsidP="00DF5A4E" w:rsidRDefault="00DF5A4E" w14:paraId="137B921C" w14:textId="0BF3EA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143</w:t>
            </w:r>
          </w:p>
        </w:tc>
        <w:tc>
          <w:tcPr>
            <w:tcW w:w="7654" w:type="dxa"/>
            <w:gridSpan w:val="2"/>
          </w:tcPr>
          <w:p w:rsidR="00DF5A4E" w:rsidP="00DF5A4E" w:rsidRDefault="00DF5A4E" w14:paraId="06A0EBFB" w14:textId="0BCBBC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DF5A4E" w:rsidTr="00DF5A4E" w14:paraId="5D1A8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5A4E" w:rsidP="00DF5A4E" w:rsidRDefault="00DF5A4E" w14:paraId="4A7DFF91" w14:textId="77777777"/>
        </w:tc>
        <w:tc>
          <w:tcPr>
            <w:tcW w:w="7654" w:type="dxa"/>
            <w:gridSpan w:val="2"/>
          </w:tcPr>
          <w:p w:rsidR="00DF5A4E" w:rsidP="00DF5A4E" w:rsidRDefault="00DF5A4E" w14:paraId="5EC23FE8" w14:textId="56C62DC1">
            <w:r>
              <w:t>Voorgesteld 27 mei 202</w:t>
            </w:r>
            <w:r w:rsidR="001944ED">
              <w:t>5</w:t>
            </w:r>
          </w:p>
        </w:tc>
      </w:tr>
      <w:tr w:rsidR="00997775" w:rsidTr="00DF5A4E" w14:paraId="1A17F6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8EB44" w14:textId="77777777"/>
        </w:tc>
        <w:tc>
          <w:tcPr>
            <w:tcW w:w="7654" w:type="dxa"/>
            <w:gridSpan w:val="2"/>
          </w:tcPr>
          <w:p w:rsidR="00997775" w:rsidRDefault="00997775" w14:paraId="4E8687E3" w14:textId="77777777"/>
        </w:tc>
      </w:tr>
      <w:tr w:rsidR="00997775" w:rsidTr="00DF5A4E" w14:paraId="4BDC1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38FBB" w14:textId="77777777"/>
        </w:tc>
        <w:tc>
          <w:tcPr>
            <w:tcW w:w="7654" w:type="dxa"/>
            <w:gridSpan w:val="2"/>
          </w:tcPr>
          <w:p w:rsidR="00997775" w:rsidRDefault="00997775" w14:paraId="1A8DC570" w14:textId="77777777">
            <w:r>
              <w:t>De Kamer,</w:t>
            </w:r>
          </w:p>
        </w:tc>
      </w:tr>
      <w:tr w:rsidR="00997775" w:rsidTr="00DF5A4E" w14:paraId="0DD54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F97CC" w14:textId="77777777"/>
        </w:tc>
        <w:tc>
          <w:tcPr>
            <w:tcW w:w="7654" w:type="dxa"/>
            <w:gridSpan w:val="2"/>
          </w:tcPr>
          <w:p w:rsidR="00997775" w:rsidRDefault="00997775" w14:paraId="5DBF4560" w14:textId="77777777"/>
        </w:tc>
      </w:tr>
      <w:tr w:rsidR="00997775" w:rsidTr="00DF5A4E" w14:paraId="33B75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AF8F6" w14:textId="77777777"/>
        </w:tc>
        <w:tc>
          <w:tcPr>
            <w:tcW w:w="7654" w:type="dxa"/>
            <w:gridSpan w:val="2"/>
          </w:tcPr>
          <w:p w:rsidR="00997775" w:rsidRDefault="00997775" w14:paraId="335DE217" w14:textId="77777777">
            <w:r>
              <w:t>gehoord de beraadslaging,</w:t>
            </w:r>
          </w:p>
        </w:tc>
      </w:tr>
      <w:tr w:rsidR="00997775" w:rsidTr="00DF5A4E" w14:paraId="4DBCC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19AF0" w14:textId="77777777"/>
        </w:tc>
        <w:tc>
          <w:tcPr>
            <w:tcW w:w="7654" w:type="dxa"/>
            <w:gridSpan w:val="2"/>
          </w:tcPr>
          <w:p w:rsidR="00997775" w:rsidRDefault="00997775" w14:paraId="24B1A2BC" w14:textId="77777777"/>
        </w:tc>
      </w:tr>
      <w:tr w:rsidR="00997775" w:rsidTr="00DF5A4E" w14:paraId="7E81C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F917E" w14:textId="77777777"/>
        </w:tc>
        <w:tc>
          <w:tcPr>
            <w:tcW w:w="7654" w:type="dxa"/>
            <w:gridSpan w:val="2"/>
          </w:tcPr>
          <w:p w:rsidRPr="00DF5A4E" w:rsidR="00DF5A4E" w:rsidP="00DF5A4E" w:rsidRDefault="00DF5A4E" w14:paraId="4AB4CD65" w14:textId="77777777">
            <w:r w:rsidRPr="00DF5A4E">
              <w:t>overwegende dat onderwijs een essentiële ingang is voor humanitaire organisaties om lokale bevolkingen te bereiken met levensreddende humanitaire hulp;</w:t>
            </w:r>
          </w:p>
          <w:p w:rsidR="00DF5A4E" w:rsidP="00DF5A4E" w:rsidRDefault="00DF5A4E" w14:paraId="391F11EF" w14:textId="77777777"/>
          <w:p w:rsidR="00DF5A4E" w:rsidP="00DF5A4E" w:rsidRDefault="00DF5A4E" w14:paraId="2D4C2312" w14:textId="77777777">
            <w:r w:rsidRPr="00DF5A4E">
              <w:t xml:space="preserve">overwegende dat juist in onderwijs tijdens crisissituaties lesgegeven kan worden over levensreddende vaardigheden en mentale gezondheid en dat onderwijs en leraren in crisissituaties een veilige haven kunnen bieden voor </w:t>
            </w:r>
          </w:p>
          <w:p w:rsidRPr="00DF5A4E" w:rsidR="00DF5A4E" w:rsidP="00DF5A4E" w:rsidRDefault="00DF5A4E" w14:paraId="15387DDA" w14:textId="77FFD99C">
            <w:r w:rsidRPr="00DF5A4E">
              <w:t>kinderen;</w:t>
            </w:r>
          </w:p>
          <w:p w:rsidR="00DF5A4E" w:rsidP="00DF5A4E" w:rsidRDefault="00DF5A4E" w14:paraId="1D876732" w14:textId="77777777"/>
          <w:p w:rsidRPr="00DF5A4E" w:rsidR="00DF5A4E" w:rsidP="00DF5A4E" w:rsidRDefault="00DF5A4E" w14:paraId="3340C5B9" w14:textId="5CEA2482">
            <w:r w:rsidRPr="00DF5A4E">
              <w:t>verzoekt de regering om zich nationaal en internationaal actief in te zetten voor voldoende en voorspelbare financiering van onderwijs in humanitaire crisissituaties,</w:t>
            </w:r>
          </w:p>
          <w:p w:rsidR="00DF5A4E" w:rsidP="00DF5A4E" w:rsidRDefault="00DF5A4E" w14:paraId="718640F4" w14:textId="77777777"/>
          <w:p w:rsidRPr="00DF5A4E" w:rsidR="00DF5A4E" w:rsidP="00DF5A4E" w:rsidRDefault="00DF5A4E" w14:paraId="56EE2685" w14:textId="6E8EA614">
            <w:r w:rsidRPr="00DF5A4E">
              <w:t>en gaat over tot de orde van de dag.</w:t>
            </w:r>
          </w:p>
          <w:p w:rsidR="00DF5A4E" w:rsidP="00DF5A4E" w:rsidRDefault="00DF5A4E" w14:paraId="5411E46D" w14:textId="77777777"/>
          <w:p w:rsidR="00DF5A4E" w:rsidP="00DF5A4E" w:rsidRDefault="00DF5A4E" w14:paraId="417B95C2" w14:textId="77777777">
            <w:proofErr w:type="spellStart"/>
            <w:r w:rsidRPr="00DF5A4E">
              <w:t>Bamenga</w:t>
            </w:r>
            <w:proofErr w:type="spellEnd"/>
          </w:p>
          <w:p w:rsidR="00DF5A4E" w:rsidP="00DF5A4E" w:rsidRDefault="00DF5A4E" w14:paraId="0294675B" w14:textId="77777777">
            <w:proofErr w:type="spellStart"/>
            <w:r w:rsidRPr="00DF5A4E">
              <w:t>Boswijk</w:t>
            </w:r>
            <w:proofErr w:type="spellEnd"/>
            <w:r w:rsidRPr="00DF5A4E">
              <w:t xml:space="preserve"> </w:t>
            </w:r>
          </w:p>
          <w:p w:rsidR="00997775" w:rsidP="00DF5A4E" w:rsidRDefault="00DF5A4E" w14:paraId="734D7B57" w14:textId="124DB972">
            <w:r w:rsidRPr="00DF5A4E">
              <w:t>Ceder</w:t>
            </w:r>
          </w:p>
        </w:tc>
      </w:tr>
    </w:tbl>
    <w:p w:rsidR="00997775" w:rsidRDefault="00997775" w14:paraId="52BE01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1D6B" w14:textId="77777777" w:rsidR="00DF5A4E" w:rsidRDefault="00DF5A4E">
      <w:pPr>
        <w:spacing w:line="20" w:lineRule="exact"/>
      </w:pPr>
    </w:p>
  </w:endnote>
  <w:endnote w:type="continuationSeparator" w:id="0">
    <w:p w14:paraId="13C089EF" w14:textId="77777777" w:rsidR="00DF5A4E" w:rsidRDefault="00DF5A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FA2826" w14:textId="77777777" w:rsidR="00DF5A4E" w:rsidRDefault="00DF5A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13FD" w14:textId="77777777" w:rsidR="00DF5A4E" w:rsidRDefault="00DF5A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82C677" w14:textId="77777777" w:rsidR="00DF5A4E" w:rsidRDefault="00DF5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4E"/>
    <w:rsid w:val="00084FDC"/>
    <w:rsid w:val="00133FCE"/>
    <w:rsid w:val="001944E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DF5A4E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CF475"/>
  <w15:docId w15:val="{BB56E84C-BAE0-4C0B-B1B1-96C16454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2025-05-28T12:14:00.0000000Z</dcterms:modified>
  <dc:description>------------------------</dc:description>
  <dc:subject/>
  <keywords/>
  <version/>
  <category/>
</coreProperties>
</file>