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3766E" w14:paraId="269850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8F27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FA4E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3766E" w14:paraId="70DE94A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42FC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3766E" w14:paraId="0D304C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FA44DB" w14:textId="77777777"/>
        </w:tc>
      </w:tr>
      <w:tr w:rsidR="00997775" w:rsidTr="0083766E" w14:paraId="4BEDDD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E8BED6" w14:textId="77777777"/>
        </w:tc>
      </w:tr>
      <w:tr w:rsidR="00997775" w:rsidTr="0083766E" w14:paraId="704446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6894AE" w14:textId="77777777"/>
        </w:tc>
        <w:tc>
          <w:tcPr>
            <w:tcW w:w="7654" w:type="dxa"/>
            <w:gridSpan w:val="2"/>
          </w:tcPr>
          <w:p w:rsidR="00997775" w:rsidRDefault="00997775" w14:paraId="6A1CDC82" w14:textId="77777777"/>
        </w:tc>
      </w:tr>
      <w:tr w:rsidR="0083766E" w:rsidTr="0083766E" w14:paraId="34D71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66E" w:rsidP="0083766E" w:rsidRDefault="0083766E" w14:paraId="064FF18A" w14:textId="699BB4DF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83766E" w:rsidP="0083766E" w:rsidRDefault="0083766E" w14:paraId="43F1F880" w14:textId="074381D3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83766E" w:rsidTr="0083766E" w14:paraId="1C47EC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66E" w:rsidP="0083766E" w:rsidRDefault="0083766E" w14:paraId="3AA4AAED" w14:textId="77777777"/>
        </w:tc>
        <w:tc>
          <w:tcPr>
            <w:tcW w:w="7654" w:type="dxa"/>
            <w:gridSpan w:val="2"/>
          </w:tcPr>
          <w:p w:rsidR="0083766E" w:rsidP="0083766E" w:rsidRDefault="0083766E" w14:paraId="5A3E1F69" w14:textId="77777777"/>
        </w:tc>
      </w:tr>
      <w:tr w:rsidR="0083766E" w:rsidTr="0083766E" w14:paraId="13800E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66E" w:rsidP="0083766E" w:rsidRDefault="0083766E" w14:paraId="0E52EB14" w14:textId="77777777"/>
        </w:tc>
        <w:tc>
          <w:tcPr>
            <w:tcW w:w="7654" w:type="dxa"/>
            <w:gridSpan w:val="2"/>
          </w:tcPr>
          <w:p w:rsidR="0083766E" w:rsidP="0083766E" w:rsidRDefault="0083766E" w14:paraId="1E1129DF" w14:textId="77777777"/>
        </w:tc>
      </w:tr>
      <w:tr w:rsidR="0083766E" w:rsidTr="0083766E" w14:paraId="477621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66E" w:rsidP="0083766E" w:rsidRDefault="0083766E" w14:paraId="32A7F1D9" w14:textId="0010AD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144</w:t>
            </w:r>
          </w:p>
        </w:tc>
        <w:tc>
          <w:tcPr>
            <w:tcW w:w="7654" w:type="dxa"/>
            <w:gridSpan w:val="2"/>
          </w:tcPr>
          <w:p w:rsidR="0083766E" w:rsidP="0083766E" w:rsidRDefault="0083766E" w14:paraId="6FF5E599" w14:textId="667FE2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</w:t>
            </w:r>
            <w:r w:rsidR="00620842">
              <w:rPr>
                <w:b/>
              </w:rPr>
              <w:t xml:space="preserve">BAMENGA </w:t>
            </w:r>
          </w:p>
        </w:tc>
      </w:tr>
      <w:tr w:rsidR="0083766E" w:rsidTr="0083766E" w14:paraId="3ACE2F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766E" w:rsidP="0083766E" w:rsidRDefault="0083766E" w14:paraId="19F511DB" w14:textId="77777777"/>
        </w:tc>
        <w:tc>
          <w:tcPr>
            <w:tcW w:w="7654" w:type="dxa"/>
            <w:gridSpan w:val="2"/>
          </w:tcPr>
          <w:p w:rsidR="0083766E" w:rsidP="0083766E" w:rsidRDefault="0083766E" w14:paraId="69BAB567" w14:textId="31684B35">
            <w:r>
              <w:t>Voorgesteld 27 mei 202</w:t>
            </w:r>
            <w:r w:rsidR="00620842">
              <w:t>5</w:t>
            </w:r>
          </w:p>
        </w:tc>
      </w:tr>
      <w:tr w:rsidR="00997775" w:rsidTr="0083766E" w14:paraId="57472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F29806" w14:textId="77777777"/>
        </w:tc>
        <w:tc>
          <w:tcPr>
            <w:tcW w:w="7654" w:type="dxa"/>
            <w:gridSpan w:val="2"/>
          </w:tcPr>
          <w:p w:rsidR="00997775" w:rsidRDefault="00997775" w14:paraId="7FBED6E6" w14:textId="77777777"/>
        </w:tc>
      </w:tr>
      <w:tr w:rsidR="00997775" w:rsidTr="0083766E" w14:paraId="4A72F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92620" w14:textId="77777777"/>
        </w:tc>
        <w:tc>
          <w:tcPr>
            <w:tcW w:w="7654" w:type="dxa"/>
            <w:gridSpan w:val="2"/>
          </w:tcPr>
          <w:p w:rsidR="00997775" w:rsidRDefault="00997775" w14:paraId="7D088212" w14:textId="77777777">
            <w:r>
              <w:t>De Kamer,</w:t>
            </w:r>
          </w:p>
        </w:tc>
      </w:tr>
      <w:tr w:rsidR="00997775" w:rsidTr="0083766E" w14:paraId="67D9EA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21B910" w14:textId="77777777"/>
        </w:tc>
        <w:tc>
          <w:tcPr>
            <w:tcW w:w="7654" w:type="dxa"/>
            <w:gridSpan w:val="2"/>
          </w:tcPr>
          <w:p w:rsidR="00997775" w:rsidRDefault="00997775" w14:paraId="23C56C56" w14:textId="77777777"/>
        </w:tc>
      </w:tr>
      <w:tr w:rsidR="00997775" w:rsidTr="0083766E" w14:paraId="771A5A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D8522" w14:textId="77777777"/>
        </w:tc>
        <w:tc>
          <w:tcPr>
            <w:tcW w:w="7654" w:type="dxa"/>
            <w:gridSpan w:val="2"/>
          </w:tcPr>
          <w:p w:rsidR="00997775" w:rsidRDefault="00997775" w14:paraId="57B9345B" w14:textId="77777777">
            <w:r>
              <w:t>gehoord de beraadslaging,</w:t>
            </w:r>
          </w:p>
        </w:tc>
      </w:tr>
      <w:tr w:rsidR="00997775" w:rsidTr="0083766E" w14:paraId="3ED92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FE94FF" w14:textId="77777777"/>
        </w:tc>
        <w:tc>
          <w:tcPr>
            <w:tcW w:w="7654" w:type="dxa"/>
            <w:gridSpan w:val="2"/>
          </w:tcPr>
          <w:p w:rsidR="00997775" w:rsidRDefault="00997775" w14:paraId="69A6CB7B" w14:textId="77777777"/>
        </w:tc>
      </w:tr>
      <w:tr w:rsidR="00997775" w:rsidTr="0083766E" w14:paraId="21DFE8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B3CFC9" w14:textId="77777777"/>
        </w:tc>
        <w:tc>
          <w:tcPr>
            <w:tcW w:w="7654" w:type="dxa"/>
            <w:gridSpan w:val="2"/>
          </w:tcPr>
          <w:p w:rsidRPr="0083766E" w:rsidR="0083766E" w:rsidP="0083766E" w:rsidRDefault="0083766E" w14:paraId="52C4F7BD" w14:textId="77777777">
            <w:r w:rsidRPr="0083766E">
              <w:t xml:space="preserve">overwegende dat het </w:t>
            </w:r>
            <w:proofErr w:type="spellStart"/>
            <w:r w:rsidRPr="0083766E">
              <w:t>WorldCoaches</w:t>
            </w:r>
            <w:proofErr w:type="spellEnd"/>
            <w:r w:rsidRPr="0083766E">
              <w:t>-programma al meer dan vijftien jaar bouwt aan maatschappelijke vooruitgang en de positie van Nederland op basis van voetbal;</w:t>
            </w:r>
          </w:p>
          <w:p w:rsidR="00620842" w:rsidP="0083766E" w:rsidRDefault="00620842" w14:paraId="1F3EBB86" w14:textId="77777777"/>
          <w:p w:rsidRPr="0083766E" w:rsidR="0083766E" w:rsidP="0083766E" w:rsidRDefault="0083766E" w14:paraId="6960F343" w14:textId="5327218B">
            <w:r w:rsidRPr="0083766E">
              <w:t>overwegende dat een groot aantal kinderen is bereikt in meer dan 60 landen en dat lokaal duizenden coaches zijn opgeleid om een duurzame impact veilig te stellen;</w:t>
            </w:r>
          </w:p>
          <w:p w:rsidR="00620842" w:rsidP="0083766E" w:rsidRDefault="00620842" w14:paraId="311AE9C8" w14:textId="77777777"/>
          <w:p w:rsidRPr="0083766E" w:rsidR="0083766E" w:rsidP="0083766E" w:rsidRDefault="0083766E" w14:paraId="476136DE" w14:textId="44ACB7FB">
            <w:r w:rsidRPr="0083766E">
              <w:t xml:space="preserve">verzoekt de regering om bij de uitwerking van de beleidsbrief de subsidie voor het </w:t>
            </w:r>
            <w:proofErr w:type="spellStart"/>
            <w:r w:rsidRPr="0083766E">
              <w:t>WorldCoaches</w:t>
            </w:r>
            <w:proofErr w:type="spellEnd"/>
            <w:r w:rsidRPr="0083766E">
              <w:t>-programma in stand te houden en sport structureel te benutten als effectief instrument om bij te dragen aan internationale gezondheidsdoelstellingen en een sterk Nederland in het buitenland,</w:t>
            </w:r>
          </w:p>
          <w:p w:rsidR="00620842" w:rsidP="0083766E" w:rsidRDefault="00620842" w14:paraId="16E3819D" w14:textId="77777777"/>
          <w:p w:rsidRPr="0083766E" w:rsidR="0083766E" w:rsidP="0083766E" w:rsidRDefault="0083766E" w14:paraId="7782C134" w14:textId="70877013">
            <w:r w:rsidRPr="0083766E">
              <w:t>en gaat over tot de orde van de dag.</w:t>
            </w:r>
          </w:p>
          <w:p w:rsidR="00620842" w:rsidP="0083766E" w:rsidRDefault="00620842" w14:paraId="095AA4E2" w14:textId="77777777"/>
          <w:p w:rsidR="00997775" w:rsidP="00620842" w:rsidRDefault="0083766E" w14:paraId="093719A8" w14:textId="01994A0C">
            <w:proofErr w:type="spellStart"/>
            <w:r w:rsidRPr="0083766E">
              <w:t>Bamenga</w:t>
            </w:r>
            <w:proofErr w:type="spellEnd"/>
          </w:p>
        </w:tc>
      </w:tr>
    </w:tbl>
    <w:p w:rsidR="00997775" w:rsidRDefault="00997775" w14:paraId="25D4E5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D8EA" w14:textId="77777777" w:rsidR="0083766E" w:rsidRDefault="0083766E">
      <w:pPr>
        <w:spacing w:line="20" w:lineRule="exact"/>
      </w:pPr>
    </w:p>
  </w:endnote>
  <w:endnote w:type="continuationSeparator" w:id="0">
    <w:p w14:paraId="1BC89F95" w14:textId="77777777" w:rsidR="0083766E" w:rsidRDefault="008376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53A808" w14:textId="77777777" w:rsidR="0083766E" w:rsidRDefault="008376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32A5" w14:textId="77777777" w:rsidR="0083766E" w:rsidRDefault="008376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72AB33" w14:textId="77777777" w:rsidR="0083766E" w:rsidRDefault="0083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4CE2"/>
    <w:rsid w:val="00546F8D"/>
    <w:rsid w:val="00560113"/>
    <w:rsid w:val="0062084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3766E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16033"/>
  <w15:docId w15:val="{C1EC0A5C-0570-40A1-A744-64812D4B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2025-05-28T12:14:00.0000000Z</dcterms:modified>
  <dc:description>------------------------</dc:description>
  <dc:subject/>
  <keywords/>
  <version/>
  <category/>
</coreProperties>
</file>