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E0B9D" w14:paraId="3270F532" w14:textId="77777777">
        <w:tc>
          <w:tcPr>
            <w:tcW w:w="6733" w:type="dxa"/>
            <w:gridSpan w:val="2"/>
            <w:tcBorders>
              <w:top w:val="nil"/>
              <w:left w:val="nil"/>
              <w:bottom w:val="nil"/>
              <w:right w:val="nil"/>
            </w:tcBorders>
            <w:vAlign w:val="center"/>
          </w:tcPr>
          <w:p w:rsidR="00997775" w:rsidP="00710A7A" w:rsidRDefault="00997775" w14:paraId="026D38E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32BCD5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E0B9D" w14:paraId="4190C75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27B5C4D" w14:textId="77777777">
            <w:r w:rsidRPr="008B0CC5">
              <w:t xml:space="preserve">Vergaderjaar </w:t>
            </w:r>
            <w:r w:rsidR="00AC6B87">
              <w:t>2024-2025</w:t>
            </w:r>
          </w:p>
        </w:tc>
      </w:tr>
      <w:tr w:rsidR="00997775" w:rsidTr="000E0B9D" w14:paraId="290F898B" w14:textId="77777777">
        <w:trPr>
          <w:cantSplit/>
        </w:trPr>
        <w:tc>
          <w:tcPr>
            <w:tcW w:w="10985" w:type="dxa"/>
            <w:gridSpan w:val="3"/>
            <w:tcBorders>
              <w:top w:val="nil"/>
              <w:left w:val="nil"/>
              <w:bottom w:val="nil"/>
              <w:right w:val="nil"/>
            </w:tcBorders>
          </w:tcPr>
          <w:p w:rsidR="00997775" w:rsidRDefault="00997775" w14:paraId="6A3C5ED9" w14:textId="77777777"/>
        </w:tc>
      </w:tr>
      <w:tr w:rsidR="00997775" w:rsidTr="000E0B9D" w14:paraId="602B96D0" w14:textId="77777777">
        <w:trPr>
          <w:cantSplit/>
        </w:trPr>
        <w:tc>
          <w:tcPr>
            <w:tcW w:w="10985" w:type="dxa"/>
            <w:gridSpan w:val="3"/>
            <w:tcBorders>
              <w:top w:val="nil"/>
              <w:left w:val="nil"/>
              <w:bottom w:val="single" w:color="auto" w:sz="4" w:space="0"/>
              <w:right w:val="nil"/>
            </w:tcBorders>
          </w:tcPr>
          <w:p w:rsidR="00997775" w:rsidRDefault="00997775" w14:paraId="541C63C0" w14:textId="77777777"/>
        </w:tc>
      </w:tr>
      <w:tr w:rsidR="00997775" w:rsidTr="000E0B9D" w14:paraId="010715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459025" w14:textId="77777777"/>
        </w:tc>
        <w:tc>
          <w:tcPr>
            <w:tcW w:w="7654" w:type="dxa"/>
            <w:gridSpan w:val="2"/>
          </w:tcPr>
          <w:p w:rsidR="00997775" w:rsidRDefault="00997775" w14:paraId="1EB7821B" w14:textId="77777777"/>
        </w:tc>
      </w:tr>
      <w:tr w:rsidR="000E0B9D" w:rsidTr="000E0B9D" w14:paraId="3A91B5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0B9D" w:rsidP="000E0B9D" w:rsidRDefault="000E0B9D" w14:paraId="07C39E17" w14:textId="5BF77242">
            <w:pPr>
              <w:rPr>
                <w:b/>
              </w:rPr>
            </w:pPr>
            <w:r>
              <w:rPr>
                <w:b/>
              </w:rPr>
              <w:t>36 180</w:t>
            </w:r>
          </w:p>
        </w:tc>
        <w:tc>
          <w:tcPr>
            <w:tcW w:w="7654" w:type="dxa"/>
            <w:gridSpan w:val="2"/>
          </w:tcPr>
          <w:p w:rsidR="000E0B9D" w:rsidP="000E0B9D" w:rsidRDefault="000E0B9D" w14:paraId="769483D0" w14:textId="44F7EE36">
            <w:pPr>
              <w:rPr>
                <w:b/>
              </w:rPr>
            </w:pPr>
            <w:r w:rsidRPr="0039487B">
              <w:rPr>
                <w:b/>
                <w:bCs/>
                <w:szCs w:val="24"/>
              </w:rPr>
              <w:t>Doen waar Nederland goed in is - Strategie voor Buitenlandse Handel en Ontwikkelingssamenwerking</w:t>
            </w:r>
          </w:p>
        </w:tc>
      </w:tr>
      <w:tr w:rsidR="000E0B9D" w:rsidTr="000E0B9D" w14:paraId="2B6EDC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0B9D" w:rsidP="000E0B9D" w:rsidRDefault="000E0B9D" w14:paraId="02E89213" w14:textId="77777777"/>
        </w:tc>
        <w:tc>
          <w:tcPr>
            <w:tcW w:w="7654" w:type="dxa"/>
            <w:gridSpan w:val="2"/>
          </w:tcPr>
          <w:p w:rsidR="000E0B9D" w:rsidP="000E0B9D" w:rsidRDefault="000E0B9D" w14:paraId="2F38A717" w14:textId="77777777"/>
        </w:tc>
      </w:tr>
      <w:tr w:rsidR="000E0B9D" w:rsidTr="000E0B9D" w14:paraId="0B34B2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0B9D" w:rsidP="000E0B9D" w:rsidRDefault="000E0B9D" w14:paraId="56FD90A7" w14:textId="77777777"/>
        </w:tc>
        <w:tc>
          <w:tcPr>
            <w:tcW w:w="7654" w:type="dxa"/>
            <w:gridSpan w:val="2"/>
          </w:tcPr>
          <w:p w:rsidR="000E0B9D" w:rsidP="000E0B9D" w:rsidRDefault="000E0B9D" w14:paraId="58A34902" w14:textId="77777777"/>
        </w:tc>
      </w:tr>
      <w:tr w:rsidR="000E0B9D" w:rsidTr="000E0B9D" w14:paraId="1EC650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0B9D" w:rsidP="000E0B9D" w:rsidRDefault="000E0B9D" w14:paraId="7FB4DF30" w14:textId="03514845">
            <w:pPr>
              <w:rPr>
                <w:b/>
              </w:rPr>
            </w:pPr>
            <w:r>
              <w:rPr>
                <w:b/>
              </w:rPr>
              <w:t xml:space="preserve">Nr. </w:t>
            </w:r>
            <w:r w:rsidR="00CE7B6B">
              <w:rPr>
                <w:b/>
              </w:rPr>
              <w:t>148</w:t>
            </w:r>
          </w:p>
        </w:tc>
        <w:tc>
          <w:tcPr>
            <w:tcW w:w="7654" w:type="dxa"/>
            <w:gridSpan w:val="2"/>
          </w:tcPr>
          <w:p w:rsidR="000E0B9D" w:rsidP="000E0B9D" w:rsidRDefault="000E0B9D" w14:paraId="58E33071" w14:textId="1CA8219B">
            <w:pPr>
              <w:rPr>
                <w:b/>
              </w:rPr>
            </w:pPr>
            <w:r>
              <w:rPr>
                <w:b/>
              </w:rPr>
              <w:t xml:space="preserve">MOTIE VAN </w:t>
            </w:r>
            <w:r w:rsidR="00CE7B6B">
              <w:rPr>
                <w:b/>
              </w:rPr>
              <w:t>HET LID CEDER</w:t>
            </w:r>
          </w:p>
        </w:tc>
      </w:tr>
      <w:tr w:rsidR="000E0B9D" w:rsidTr="000E0B9D" w14:paraId="729D78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0B9D" w:rsidP="000E0B9D" w:rsidRDefault="000E0B9D" w14:paraId="390DABA2" w14:textId="77777777"/>
        </w:tc>
        <w:tc>
          <w:tcPr>
            <w:tcW w:w="7654" w:type="dxa"/>
            <w:gridSpan w:val="2"/>
          </w:tcPr>
          <w:p w:rsidR="000E0B9D" w:rsidP="000E0B9D" w:rsidRDefault="000E0B9D" w14:paraId="5C7E4156" w14:textId="2A251D15">
            <w:r>
              <w:t>Voorgesteld 27 mei 202</w:t>
            </w:r>
            <w:r w:rsidR="00CE7B6B">
              <w:t>5</w:t>
            </w:r>
          </w:p>
        </w:tc>
      </w:tr>
      <w:tr w:rsidR="00997775" w:rsidTr="000E0B9D" w14:paraId="677BE7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165572" w14:textId="77777777"/>
        </w:tc>
        <w:tc>
          <w:tcPr>
            <w:tcW w:w="7654" w:type="dxa"/>
            <w:gridSpan w:val="2"/>
          </w:tcPr>
          <w:p w:rsidR="00997775" w:rsidRDefault="00997775" w14:paraId="59D8A697" w14:textId="77777777"/>
        </w:tc>
      </w:tr>
      <w:tr w:rsidR="00997775" w:rsidTr="000E0B9D" w14:paraId="116CB9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6111B4" w14:textId="77777777"/>
        </w:tc>
        <w:tc>
          <w:tcPr>
            <w:tcW w:w="7654" w:type="dxa"/>
            <w:gridSpan w:val="2"/>
          </w:tcPr>
          <w:p w:rsidR="00997775" w:rsidRDefault="00997775" w14:paraId="01F0E423" w14:textId="77777777">
            <w:r>
              <w:t>De Kamer,</w:t>
            </w:r>
          </w:p>
        </w:tc>
      </w:tr>
      <w:tr w:rsidR="00997775" w:rsidTr="000E0B9D" w14:paraId="27E438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192D34" w14:textId="77777777"/>
        </w:tc>
        <w:tc>
          <w:tcPr>
            <w:tcW w:w="7654" w:type="dxa"/>
            <w:gridSpan w:val="2"/>
          </w:tcPr>
          <w:p w:rsidR="00997775" w:rsidRDefault="00997775" w14:paraId="47E7EFB8" w14:textId="77777777"/>
        </w:tc>
      </w:tr>
      <w:tr w:rsidR="00997775" w:rsidTr="000E0B9D" w14:paraId="71335F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637A24" w14:textId="77777777"/>
        </w:tc>
        <w:tc>
          <w:tcPr>
            <w:tcW w:w="7654" w:type="dxa"/>
            <w:gridSpan w:val="2"/>
          </w:tcPr>
          <w:p w:rsidR="00997775" w:rsidRDefault="00997775" w14:paraId="7851B255" w14:textId="77777777">
            <w:r>
              <w:t>gehoord de beraadslaging,</w:t>
            </w:r>
          </w:p>
        </w:tc>
      </w:tr>
      <w:tr w:rsidR="00997775" w:rsidTr="000E0B9D" w14:paraId="44E6FC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E12F91" w14:textId="77777777"/>
        </w:tc>
        <w:tc>
          <w:tcPr>
            <w:tcW w:w="7654" w:type="dxa"/>
            <w:gridSpan w:val="2"/>
          </w:tcPr>
          <w:p w:rsidR="00997775" w:rsidRDefault="00997775" w14:paraId="0BEAAC77" w14:textId="77777777"/>
        </w:tc>
      </w:tr>
      <w:tr w:rsidR="00997775" w:rsidTr="000E0B9D" w14:paraId="0C44B3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61D44C" w14:textId="77777777"/>
        </w:tc>
        <w:tc>
          <w:tcPr>
            <w:tcW w:w="7654" w:type="dxa"/>
            <w:gridSpan w:val="2"/>
          </w:tcPr>
          <w:p w:rsidRPr="000E0B9D" w:rsidR="000E0B9D" w:rsidP="000E0B9D" w:rsidRDefault="000E0B9D" w14:paraId="6811AB53" w14:textId="77777777">
            <w:r w:rsidRPr="000E0B9D">
              <w:t>constaterende dat 84% van de wereldbevolking zich identificeert als religieus;</w:t>
            </w:r>
          </w:p>
          <w:p w:rsidR="00CE7B6B" w:rsidP="000E0B9D" w:rsidRDefault="00CE7B6B" w14:paraId="0B9F9460" w14:textId="77777777"/>
          <w:p w:rsidRPr="000E0B9D" w:rsidR="000E0B9D" w:rsidP="000E0B9D" w:rsidRDefault="000E0B9D" w14:paraId="08E67DFA" w14:textId="791DE9CF">
            <w:r w:rsidRPr="000E0B9D">
              <w:t>constaterende dat religie en lokale religieuze actoren een effectieve rol (kunnen) spelen als het gaat om zaken als vredesopbouw, noodhulp en stabiliteit;</w:t>
            </w:r>
          </w:p>
          <w:p w:rsidR="00CE7B6B" w:rsidP="000E0B9D" w:rsidRDefault="00CE7B6B" w14:paraId="57FDA6C2" w14:textId="77777777"/>
          <w:p w:rsidRPr="000E0B9D" w:rsidR="000E0B9D" w:rsidP="000E0B9D" w:rsidRDefault="000E0B9D" w14:paraId="0D7B85BD" w14:textId="040BE931">
            <w:r w:rsidRPr="000E0B9D">
              <w:t>verzoekt de regering om bij het buitenlands en ontwikkelingsbeleid, waar relevant en voortbouwend op de bestaande kennis en kunde, structureel de samenwerking op te zoeken met religieuze actoren om zodoende de effectiviteit en duurzaamheid van het Nederlandse buitenlandbeleid te vergroten,</w:t>
            </w:r>
          </w:p>
          <w:p w:rsidR="00894BBC" w:rsidP="000E0B9D" w:rsidRDefault="00894BBC" w14:paraId="75475966" w14:textId="77777777"/>
          <w:p w:rsidRPr="000E0B9D" w:rsidR="000E0B9D" w:rsidP="000E0B9D" w:rsidRDefault="000E0B9D" w14:paraId="56C653B0" w14:textId="3B3181A5">
            <w:r w:rsidRPr="000E0B9D">
              <w:t>en gaat over tot de orde van de dag.</w:t>
            </w:r>
          </w:p>
          <w:p w:rsidR="00894BBC" w:rsidP="000E0B9D" w:rsidRDefault="00894BBC" w14:paraId="5096B42B" w14:textId="77777777"/>
          <w:p w:rsidR="00997775" w:rsidP="00894BBC" w:rsidRDefault="000E0B9D" w14:paraId="001A4E91" w14:textId="238E32A3">
            <w:r w:rsidRPr="000E0B9D">
              <w:t>Ceder</w:t>
            </w:r>
          </w:p>
        </w:tc>
      </w:tr>
    </w:tbl>
    <w:p w:rsidR="00997775" w:rsidRDefault="00997775" w14:paraId="42B8F9C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B7B21" w14:textId="77777777" w:rsidR="000E0B9D" w:rsidRDefault="000E0B9D">
      <w:pPr>
        <w:spacing w:line="20" w:lineRule="exact"/>
      </w:pPr>
    </w:p>
  </w:endnote>
  <w:endnote w:type="continuationSeparator" w:id="0">
    <w:p w14:paraId="5CD9B097" w14:textId="77777777" w:rsidR="000E0B9D" w:rsidRDefault="000E0B9D">
      <w:pPr>
        <w:pStyle w:val="Amendement"/>
      </w:pPr>
      <w:r>
        <w:rPr>
          <w:b w:val="0"/>
        </w:rPr>
        <w:t xml:space="preserve"> </w:t>
      </w:r>
    </w:p>
  </w:endnote>
  <w:endnote w:type="continuationNotice" w:id="1">
    <w:p w14:paraId="2D1E1101" w14:textId="77777777" w:rsidR="000E0B9D" w:rsidRDefault="000E0B9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C67BA" w14:textId="77777777" w:rsidR="000E0B9D" w:rsidRDefault="000E0B9D">
      <w:pPr>
        <w:pStyle w:val="Amendement"/>
      </w:pPr>
      <w:r>
        <w:rPr>
          <w:b w:val="0"/>
        </w:rPr>
        <w:separator/>
      </w:r>
    </w:p>
  </w:footnote>
  <w:footnote w:type="continuationSeparator" w:id="0">
    <w:p w14:paraId="5BC3F284" w14:textId="77777777" w:rsidR="000E0B9D" w:rsidRDefault="000E0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9D"/>
    <w:rsid w:val="000E0B9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94BBC"/>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CE7B6B"/>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6DB4C"/>
  <w15:docId w15:val="{48197250-9E61-419A-A109-639BE205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741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2025-05-28T11:40:00.0000000Z</dcterms:created>
  <dcterms:modified xsi:type="dcterms:W3CDTF">2025-05-28T12:13:00.0000000Z</dcterms:modified>
  <dc:description>------------------------</dc:description>
  <dc:subject/>
  <keywords/>
  <version/>
  <category/>
</coreProperties>
</file>