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F6650" w14:paraId="00187E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FC56C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99387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F6650" w14:paraId="45548D8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BFC0C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F6650" w14:paraId="4ED42BC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C58034" w14:textId="77777777"/>
        </w:tc>
      </w:tr>
      <w:tr w:rsidR="00997775" w:rsidTr="009F6650" w14:paraId="65E3546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A01F73" w14:textId="77777777"/>
        </w:tc>
      </w:tr>
      <w:tr w:rsidR="00997775" w:rsidTr="009F6650" w14:paraId="2A61DB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2A7E50" w14:textId="77777777"/>
        </w:tc>
        <w:tc>
          <w:tcPr>
            <w:tcW w:w="7654" w:type="dxa"/>
            <w:gridSpan w:val="2"/>
          </w:tcPr>
          <w:p w:rsidR="00997775" w:rsidRDefault="00997775" w14:paraId="423C9D0D" w14:textId="77777777"/>
        </w:tc>
      </w:tr>
      <w:tr w:rsidR="009F6650" w:rsidTr="009F6650" w14:paraId="5C9307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F6650" w:rsidP="009F6650" w:rsidRDefault="009F6650" w14:paraId="07281D08" w14:textId="7EAA7A5F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9F6650" w:rsidP="009F6650" w:rsidRDefault="009F6650" w14:paraId="28EE6485" w14:textId="522093FC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9F6650" w:rsidTr="009F6650" w14:paraId="05F3AF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F6650" w:rsidP="009F6650" w:rsidRDefault="009F6650" w14:paraId="0F8160AD" w14:textId="77777777"/>
        </w:tc>
        <w:tc>
          <w:tcPr>
            <w:tcW w:w="7654" w:type="dxa"/>
            <w:gridSpan w:val="2"/>
          </w:tcPr>
          <w:p w:rsidR="009F6650" w:rsidP="009F6650" w:rsidRDefault="009F6650" w14:paraId="71668B1C" w14:textId="77777777"/>
        </w:tc>
      </w:tr>
      <w:tr w:rsidR="009F6650" w:rsidTr="009F6650" w14:paraId="058A70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F6650" w:rsidP="009F6650" w:rsidRDefault="009F6650" w14:paraId="70952572" w14:textId="77777777"/>
        </w:tc>
        <w:tc>
          <w:tcPr>
            <w:tcW w:w="7654" w:type="dxa"/>
            <w:gridSpan w:val="2"/>
          </w:tcPr>
          <w:p w:rsidR="009F6650" w:rsidP="009F6650" w:rsidRDefault="009F6650" w14:paraId="24CA722A" w14:textId="77777777"/>
        </w:tc>
      </w:tr>
      <w:tr w:rsidR="009F6650" w:rsidTr="009F6650" w14:paraId="0DA8B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F6650" w:rsidP="009F6650" w:rsidRDefault="009F6650" w14:paraId="2B0BB885" w14:textId="1095B8A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B22B3">
              <w:rPr>
                <w:b/>
              </w:rPr>
              <w:t>152</w:t>
            </w:r>
          </w:p>
        </w:tc>
        <w:tc>
          <w:tcPr>
            <w:tcW w:w="7654" w:type="dxa"/>
            <w:gridSpan w:val="2"/>
          </w:tcPr>
          <w:p w:rsidR="009F6650" w:rsidP="009F6650" w:rsidRDefault="009F6650" w14:paraId="7BB2991C" w14:textId="37D53CB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B22B3">
              <w:rPr>
                <w:b/>
              </w:rPr>
              <w:t>DE LEDEN HIRSCH EN CEDER</w:t>
            </w:r>
          </w:p>
        </w:tc>
      </w:tr>
      <w:tr w:rsidR="009F6650" w:rsidTr="009F6650" w14:paraId="658A12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F6650" w:rsidP="009F6650" w:rsidRDefault="009F6650" w14:paraId="1D4EF28F" w14:textId="77777777"/>
        </w:tc>
        <w:tc>
          <w:tcPr>
            <w:tcW w:w="7654" w:type="dxa"/>
            <w:gridSpan w:val="2"/>
          </w:tcPr>
          <w:p w:rsidR="009F6650" w:rsidP="009F6650" w:rsidRDefault="009F6650" w14:paraId="78BC2951" w14:textId="61944D3E">
            <w:r>
              <w:t>Voorgesteld 27 mei 202</w:t>
            </w:r>
            <w:r>
              <w:t>5</w:t>
            </w:r>
          </w:p>
        </w:tc>
      </w:tr>
      <w:tr w:rsidR="00997775" w:rsidTr="009F6650" w14:paraId="798893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FB08E7" w14:textId="77777777"/>
        </w:tc>
        <w:tc>
          <w:tcPr>
            <w:tcW w:w="7654" w:type="dxa"/>
            <w:gridSpan w:val="2"/>
          </w:tcPr>
          <w:p w:rsidR="00997775" w:rsidRDefault="00997775" w14:paraId="45917D81" w14:textId="77777777"/>
        </w:tc>
      </w:tr>
      <w:tr w:rsidR="00997775" w:rsidTr="009F6650" w14:paraId="3A3E47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9B2CCB" w14:textId="77777777"/>
        </w:tc>
        <w:tc>
          <w:tcPr>
            <w:tcW w:w="7654" w:type="dxa"/>
            <w:gridSpan w:val="2"/>
          </w:tcPr>
          <w:p w:rsidR="00997775" w:rsidRDefault="00997775" w14:paraId="67120B09" w14:textId="77777777">
            <w:r>
              <w:t>De Kamer,</w:t>
            </w:r>
          </w:p>
        </w:tc>
      </w:tr>
      <w:tr w:rsidR="00997775" w:rsidTr="009F6650" w14:paraId="52FABF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42A940" w14:textId="77777777"/>
        </w:tc>
        <w:tc>
          <w:tcPr>
            <w:tcW w:w="7654" w:type="dxa"/>
            <w:gridSpan w:val="2"/>
          </w:tcPr>
          <w:p w:rsidR="00997775" w:rsidRDefault="00997775" w14:paraId="52639FEA" w14:textId="77777777"/>
        </w:tc>
      </w:tr>
      <w:tr w:rsidR="00997775" w:rsidTr="009F6650" w14:paraId="0B8A15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92A7FC" w14:textId="77777777"/>
        </w:tc>
        <w:tc>
          <w:tcPr>
            <w:tcW w:w="7654" w:type="dxa"/>
            <w:gridSpan w:val="2"/>
          </w:tcPr>
          <w:p w:rsidR="00997775" w:rsidRDefault="00997775" w14:paraId="2D4357BF" w14:textId="77777777">
            <w:r>
              <w:t>gehoord de beraadslaging,</w:t>
            </w:r>
          </w:p>
        </w:tc>
      </w:tr>
      <w:tr w:rsidR="00997775" w:rsidTr="009F6650" w14:paraId="7B0EB3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594531" w14:textId="77777777"/>
        </w:tc>
        <w:tc>
          <w:tcPr>
            <w:tcW w:w="7654" w:type="dxa"/>
            <w:gridSpan w:val="2"/>
          </w:tcPr>
          <w:p w:rsidR="00997775" w:rsidRDefault="00997775" w14:paraId="3AC0371A" w14:textId="77777777"/>
        </w:tc>
      </w:tr>
      <w:tr w:rsidR="00997775" w:rsidTr="009F6650" w14:paraId="7BDC03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FC4079" w14:textId="77777777"/>
        </w:tc>
        <w:tc>
          <w:tcPr>
            <w:tcW w:w="7654" w:type="dxa"/>
            <w:gridSpan w:val="2"/>
          </w:tcPr>
          <w:p w:rsidRPr="009F6650" w:rsidR="009F6650" w:rsidP="009F6650" w:rsidRDefault="009F6650" w14:paraId="70E20FB4" w14:textId="77777777">
            <w:r w:rsidRPr="009F6650">
              <w:t>constaterende dat het kabinet wil samenwerken met Nederlandse bedrijven voor ontwikkelingsdoelen;</w:t>
            </w:r>
          </w:p>
          <w:p w:rsidR="00AB22B3" w:rsidP="009F6650" w:rsidRDefault="00AB22B3" w14:paraId="0467B747" w14:textId="77777777"/>
          <w:p w:rsidRPr="009F6650" w:rsidR="009F6650" w:rsidP="009F6650" w:rsidRDefault="009F6650" w14:paraId="2B8172D0" w14:textId="0A875229">
            <w:r w:rsidRPr="009F6650">
              <w:t>overwegende dat de regering verwacht dat Nederlandse bedrijven zich aan OESO-richtlijnen houden;</w:t>
            </w:r>
          </w:p>
          <w:p w:rsidR="00AB22B3" w:rsidP="009F6650" w:rsidRDefault="00AB22B3" w14:paraId="6F1DE881" w14:textId="77777777"/>
          <w:p w:rsidR="00AB22B3" w:rsidP="009F6650" w:rsidRDefault="009F6650" w14:paraId="7CB193F5" w14:textId="6F92D5B8">
            <w:r w:rsidRPr="009F6650">
              <w:t xml:space="preserve">constaterende dat er alleen een bijdrage kan worden geleverd aan </w:t>
            </w:r>
          </w:p>
          <w:p w:rsidRPr="009F6650" w:rsidR="009F6650" w:rsidP="009F6650" w:rsidRDefault="009F6650" w14:paraId="201E6A4F" w14:textId="43860807">
            <w:r w:rsidRPr="009F6650">
              <w:t>ontwikkeling als bedrijven handelen volgens de OESO-richtlijnen;</w:t>
            </w:r>
          </w:p>
          <w:p w:rsidR="00AB22B3" w:rsidP="009F6650" w:rsidRDefault="00AB22B3" w14:paraId="2C213315" w14:textId="77777777"/>
          <w:p w:rsidRPr="009F6650" w:rsidR="009F6650" w:rsidP="009F6650" w:rsidRDefault="009F6650" w14:paraId="49E11CE2" w14:textId="696D9605">
            <w:r w:rsidRPr="009F6650">
              <w:t>verzoekt het kabinet om het naleven van de OESO-richtlijnen als voorwaarde op te nemen voor bedrijven om ODA te ontvangen, en hier jaarlijks over te rapporteren,</w:t>
            </w:r>
          </w:p>
          <w:p w:rsidR="00AB22B3" w:rsidP="009F6650" w:rsidRDefault="00AB22B3" w14:paraId="014A8BC4" w14:textId="77777777"/>
          <w:p w:rsidRPr="009F6650" w:rsidR="009F6650" w:rsidP="009F6650" w:rsidRDefault="009F6650" w14:paraId="5C1DEF2E" w14:textId="10B16A5F">
            <w:r w:rsidRPr="009F6650">
              <w:t>en gaat over tot de orde van de dag.</w:t>
            </w:r>
          </w:p>
          <w:p w:rsidR="00AB22B3" w:rsidP="009F6650" w:rsidRDefault="00AB22B3" w14:paraId="7AD11FE8" w14:textId="77777777"/>
          <w:p w:rsidR="00AB22B3" w:rsidP="009F6650" w:rsidRDefault="009F6650" w14:paraId="7EE7B92F" w14:textId="77777777">
            <w:r w:rsidRPr="009F6650">
              <w:t xml:space="preserve">Hirsch </w:t>
            </w:r>
          </w:p>
          <w:p w:rsidR="00997775" w:rsidP="00AB22B3" w:rsidRDefault="009F6650" w14:paraId="514269A7" w14:textId="1AB82E39">
            <w:r w:rsidRPr="009F6650">
              <w:t>Ceder</w:t>
            </w:r>
          </w:p>
        </w:tc>
      </w:tr>
    </w:tbl>
    <w:p w:rsidR="00997775" w:rsidRDefault="00997775" w14:paraId="4287210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A789E" w14:textId="77777777" w:rsidR="009F6650" w:rsidRDefault="009F6650">
      <w:pPr>
        <w:spacing w:line="20" w:lineRule="exact"/>
      </w:pPr>
    </w:p>
  </w:endnote>
  <w:endnote w:type="continuationSeparator" w:id="0">
    <w:p w14:paraId="5C0D467F" w14:textId="77777777" w:rsidR="009F6650" w:rsidRDefault="009F665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1E91CA" w14:textId="77777777" w:rsidR="009F6650" w:rsidRDefault="009F665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B2203" w14:textId="77777777" w:rsidR="009F6650" w:rsidRDefault="009F665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76E116" w14:textId="77777777" w:rsidR="009F6650" w:rsidRDefault="009F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5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9F6650"/>
    <w:rsid w:val="00A079BF"/>
    <w:rsid w:val="00A07C71"/>
    <w:rsid w:val="00A4034A"/>
    <w:rsid w:val="00A60256"/>
    <w:rsid w:val="00A95259"/>
    <w:rsid w:val="00AA558D"/>
    <w:rsid w:val="00AB22B3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13195"/>
  <w15:docId w15:val="{27F535DE-CD3F-42A1-BC80-F96820F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727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2025-05-28T12:13:00.0000000Z</dcterms:modified>
  <dc:description>------------------------</dc:description>
  <dc:subject/>
  <keywords/>
  <version/>
  <category/>
</coreProperties>
</file>