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2FA4" w14:paraId="1988D6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0CE6C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FD96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2FA4" w14:paraId="3A67BDB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919E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2FA4" w14:paraId="6D874F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E61383" w14:textId="77777777"/>
        </w:tc>
      </w:tr>
      <w:tr w:rsidR="00997775" w:rsidTr="00872FA4" w14:paraId="67344A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14C772" w14:textId="77777777"/>
        </w:tc>
      </w:tr>
      <w:tr w:rsidR="00997775" w:rsidTr="00872FA4" w14:paraId="60C0FB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0D05F1" w14:textId="77777777"/>
        </w:tc>
        <w:tc>
          <w:tcPr>
            <w:tcW w:w="7654" w:type="dxa"/>
            <w:gridSpan w:val="2"/>
          </w:tcPr>
          <w:p w:rsidR="00997775" w:rsidRDefault="00997775" w14:paraId="7AA9D799" w14:textId="77777777"/>
        </w:tc>
      </w:tr>
      <w:tr w:rsidR="00872FA4" w:rsidTr="00872FA4" w14:paraId="62E25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FA4" w:rsidP="00872FA4" w:rsidRDefault="00872FA4" w14:paraId="6686AF44" w14:textId="51B7355D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="00872FA4" w:rsidP="00872FA4" w:rsidRDefault="00872FA4" w14:paraId="57FEBE96" w14:textId="6422689F">
            <w:pPr>
              <w:rPr>
                <w:b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872FA4" w:rsidTr="00872FA4" w14:paraId="5288DB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FA4" w:rsidP="00872FA4" w:rsidRDefault="00872FA4" w14:paraId="200F47CC" w14:textId="77777777"/>
        </w:tc>
        <w:tc>
          <w:tcPr>
            <w:tcW w:w="7654" w:type="dxa"/>
            <w:gridSpan w:val="2"/>
          </w:tcPr>
          <w:p w:rsidR="00872FA4" w:rsidP="00872FA4" w:rsidRDefault="00872FA4" w14:paraId="054210BD" w14:textId="77777777"/>
        </w:tc>
      </w:tr>
      <w:tr w:rsidR="00872FA4" w:rsidTr="00872FA4" w14:paraId="7AF1E1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FA4" w:rsidP="00872FA4" w:rsidRDefault="00872FA4" w14:paraId="6769246D" w14:textId="77777777"/>
        </w:tc>
        <w:tc>
          <w:tcPr>
            <w:tcW w:w="7654" w:type="dxa"/>
            <w:gridSpan w:val="2"/>
          </w:tcPr>
          <w:p w:rsidR="00872FA4" w:rsidP="00872FA4" w:rsidRDefault="00872FA4" w14:paraId="47A75EEF" w14:textId="77777777"/>
        </w:tc>
      </w:tr>
      <w:tr w:rsidR="00872FA4" w:rsidTr="00872FA4" w14:paraId="12992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FA4" w:rsidP="00872FA4" w:rsidRDefault="00872FA4" w14:paraId="2C73FDB0" w14:textId="5E3847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558A0">
              <w:rPr>
                <w:b/>
              </w:rPr>
              <w:t>153</w:t>
            </w:r>
          </w:p>
        </w:tc>
        <w:tc>
          <w:tcPr>
            <w:tcW w:w="7654" w:type="dxa"/>
            <w:gridSpan w:val="2"/>
          </w:tcPr>
          <w:p w:rsidR="00872FA4" w:rsidP="00872FA4" w:rsidRDefault="00872FA4" w14:paraId="78D80733" w14:textId="3F35FDC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558A0">
              <w:rPr>
                <w:b/>
              </w:rPr>
              <w:t>HET LID HIRSCH C.S.</w:t>
            </w:r>
          </w:p>
        </w:tc>
      </w:tr>
      <w:tr w:rsidR="00872FA4" w:rsidTr="00872FA4" w14:paraId="787E00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2FA4" w:rsidP="00872FA4" w:rsidRDefault="00872FA4" w14:paraId="19758E82" w14:textId="77777777"/>
        </w:tc>
        <w:tc>
          <w:tcPr>
            <w:tcW w:w="7654" w:type="dxa"/>
            <w:gridSpan w:val="2"/>
          </w:tcPr>
          <w:p w:rsidR="00872FA4" w:rsidP="00872FA4" w:rsidRDefault="00872FA4" w14:paraId="4DE8D69C" w14:textId="4D509635">
            <w:r>
              <w:t>Voorgesteld 27 mei 202</w:t>
            </w:r>
            <w:r>
              <w:t>5</w:t>
            </w:r>
          </w:p>
        </w:tc>
      </w:tr>
      <w:tr w:rsidR="00997775" w:rsidTr="00872FA4" w14:paraId="632A6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D8BE13" w14:textId="77777777"/>
        </w:tc>
        <w:tc>
          <w:tcPr>
            <w:tcW w:w="7654" w:type="dxa"/>
            <w:gridSpan w:val="2"/>
          </w:tcPr>
          <w:p w:rsidR="00997775" w:rsidRDefault="00997775" w14:paraId="5A009393" w14:textId="77777777"/>
        </w:tc>
      </w:tr>
      <w:tr w:rsidR="00997775" w:rsidTr="00872FA4" w14:paraId="545E4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1EB648" w14:textId="77777777"/>
        </w:tc>
        <w:tc>
          <w:tcPr>
            <w:tcW w:w="7654" w:type="dxa"/>
            <w:gridSpan w:val="2"/>
          </w:tcPr>
          <w:p w:rsidR="00997775" w:rsidRDefault="00997775" w14:paraId="7143E2BC" w14:textId="77777777">
            <w:r>
              <w:t>De Kamer,</w:t>
            </w:r>
          </w:p>
        </w:tc>
      </w:tr>
      <w:tr w:rsidR="00997775" w:rsidTr="00872FA4" w14:paraId="41E95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B4E362" w14:textId="77777777"/>
        </w:tc>
        <w:tc>
          <w:tcPr>
            <w:tcW w:w="7654" w:type="dxa"/>
            <w:gridSpan w:val="2"/>
          </w:tcPr>
          <w:p w:rsidR="00997775" w:rsidRDefault="00997775" w14:paraId="7684060F" w14:textId="77777777"/>
        </w:tc>
      </w:tr>
      <w:tr w:rsidR="00997775" w:rsidTr="00872FA4" w14:paraId="3C4BA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BC5879" w14:textId="77777777"/>
        </w:tc>
        <w:tc>
          <w:tcPr>
            <w:tcW w:w="7654" w:type="dxa"/>
            <w:gridSpan w:val="2"/>
          </w:tcPr>
          <w:p w:rsidR="00997775" w:rsidRDefault="00997775" w14:paraId="679AE4E2" w14:textId="77777777">
            <w:r>
              <w:t>gehoord de beraadslaging,</w:t>
            </w:r>
          </w:p>
        </w:tc>
      </w:tr>
      <w:tr w:rsidR="00997775" w:rsidTr="00872FA4" w14:paraId="666501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F343CE" w14:textId="77777777"/>
        </w:tc>
        <w:tc>
          <w:tcPr>
            <w:tcW w:w="7654" w:type="dxa"/>
            <w:gridSpan w:val="2"/>
          </w:tcPr>
          <w:p w:rsidR="00997775" w:rsidRDefault="00997775" w14:paraId="5B7D063C" w14:textId="77777777"/>
        </w:tc>
      </w:tr>
      <w:tr w:rsidR="00997775" w:rsidTr="00872FA4" w14:paraId="63B2B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03767B" w14:textId="77777777"/>
        </w:tc>
        <w:tc>
          <w:tcPr>
            <w:tcW w:w="7654" w:type="dxa"/>
            <w:gridSpan w:val="2"/>
          </w:tcPr>
          <w:p w:rsidRPr="00872FA4" w:rsidR="00872FA4" w:rsidP="00872FA4" w:rsidRDefault="00872FA4" w14:paraId="5B28D921" w14:textId="77777777">
            <w:r w:rsidRPr="00872FA4">
              <w:t>constaterende dat de effecten van de bezuinigingen op ontwikkelingssamenwerking niet zijn doorgerekend, terwijl de minister aankondigde dit wel te doen;</w:t>
            </w:r>
          </w:p>
          <w:p w:rsidR="009558A0" w:rsidP="00872FA4" w:rsidRDefault="009558A0" w14:paraId="18344436" w14:textId="77777777"/>
          <w:p w:rsidRPr="00872FA4" w:rsidR="00872FA4" w:rsidP="00872FA4" w:rsidRDefault="00872FA4" w14:paraId="491EA074" w14:textId="1555D0B4">
            <w:r w:rsidRPr="00872FA4">
              <w:t>overwegende dat de bezuinigingen effect hebben op mensen wereldwijd, en op de Nederlandse handelseconomie en werkgelegenheid;</w:t>
            </w:r>
          </w:p>
          <w:p w:rsidR="009558A0" w:rsidP="00872FA4" w:rsidRDefault="009558A0" w14:paraId="5E5EC676" w14:textId="77777777"/>
          <w:p w:rsidRPr="00872FA4" w:rsidR="00872FA4" w:rsidP="00872FA4" w:rsidRDefault="00872FA4" w14:paraId="36FE5756" w14:textId="282995A6">
            <w:r w:rsidRPr="00872FA4">
              <w:t>verzoekt de regering de binnenlandse en buitenlandse effecten van de bezuinigingen kwalitatief en kwantitatief te laten meten, en de Kamer hierover te informeren,</w:t>
            </w:r>
          </w:p>
          <w:p w:rsidR="009558A0" w:rsidP="00872FA4" w:rsidRDefault="009558A0" w14:paraId="4BC9C41A" w14:textId="77777777"/>
          <w:p w:rsidRPr="00872FA4" w:rsidR="00872FA4" w:rsidP="00872FA4" w:rsidRDefault="00872FA4" w14:paraId="566945DF" w14:textId="74F08FCE">
            <w:r w:rsidRPr="00872FA4">
              <w:t>en gaat over tot de orde van de dag.</w:t>
            </w:r>
          </w:p>
          <w:p w:rsidR="009558A0" w:rsidP="00872FA4" w:rsidRDefault="009558A0" w14:paraId="1FABC8EF" w14:textId="77777777"/>
          <w:p w:rsidR="009558A0" w:rsidP="00872FA4" w:rsidRDefault="00872FA4" w14:paraId="6A009AAE" w14:textId="77777777">
            <w:r w:rsidRPr="00872FA4">
              <w:t>Hirsch</w:t>
            </w:r>
          </w:p>
          <w:p w:rsidR="009558A0" w:rsidP="00872FA4" w:rsidRDefault="00872FA4" w14:paraId="099460FF" w14:textId="77777777">
            <w:proofErr w:type="spellStart"/>
            <w:r w:rsidRPr="00872FA4">
              <w:t>Bamenga</w:t>
            </w:r>
            <w:proofErr w:type="spellEnd"/>
          </w:p>
          <w:p w:rsidR="009558A0" w:rsidP="00872FA4" w:rsidRDefault="00872FA4" w14:paraId="52BC6B41" w14:textId="77777777">
            <w:proofErr w:type="spellStart"/>
            <w:r w:rsidRPr="00872FA4">
              <w:t>Boswijk</w:t>
            </w:r>
            <w:proofErr w:type="spellEnd"/>
          </w:p>
          <w:p w:rsidR="009558A0" w:rsidP="00872FA4" w:rsidRDefault="00872FA4" w14:paraId="148AF4CA" w14:textId="77777777">
            <w:r w:rsidRPr="00872FA4">
              <w:t>Dobbe</w:t>
            </w:r>
          </w:p>
          <w:p w:rsidR="009558A0" w:rsidP="00872FA4" w:rsidRDefault="00872FA4" w14:paraId="347165F9" w14:textId="77777777">
            <w:r w:rsidRPr="00872FA4">
              <w:t>Ceder</w:t>
            </w:r>
          </w:p>
          <w:p w:rsidR="009558A0" w:rsidP="00872FA4" w:rsidRDefault="00872FA4" w14:paraId="3B08975E" w14:textId="77777777">
            <w:r w:rsidRPr="00872FA4">
              <w:t>Stoffer</w:t>
            </w:r>
          </w:p>
          <w:p w:rsidR="009558A0" w:rsidP="00872FA4" w:rsidRDefault="00872FA4" w14:paraId="1867A364" w14:textId="77777777">
            <w:r w:rsidRPr="00872FA4">
              <w:t>Teunissen</w:t>
            </w:r>
          </w:p>
          <w:p w:rsidR="009558A0" w:rsidP="00872FA4" w:rsidRDefault="00872FA4" w14:paraId="0D93BC88" w14:textId="77777777">
            <w:r w:rsidRPr="00872FA4">
              <w:t xml:space="preserve">Van Baarle </w:t>
            </w:r>
          </w:p>
          <w:p w:rsidR="00997775" w:rsidP="009558A0" w:rsidRDefault="00872FA4" w14:paraId="3BE5386E" w14:textId="77B468E5">
            <w:r w:rsidRPr="00872FA4">
              <w:t>Koekkoek</w:t>
            </w:r>
          </w:p>
        </w:tc>
      </w:tr>
    </w:tbl>
    <w:p w:rsidR="00997775" w:rsidRDefault="00997775" w14:paraId="59E795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99861" w14:textId="77777777" w:rsidR="00872FA4" w:rsidRDefault="00872FA4">
      <w:pPr>
        <w:spacing w:line="20" w:lineRule="exact"/>
      </w:pPr>
    </w:p>
  </w:endnote>
  <w:endnote w:type="continuationSeparator" w:id="0">
    <w:p w14:paraId="33B16244" w14:textId="77777777" w:rsidR="00872FA4" w:rsidRDefault="00872F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293F58" w14:textId="77777777" w:rsidR="00872FA4" w:rsidRDefault="00872F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BD4A" w14:textId="77777777" w:rsidR="00872FA4" w:rsidRDefault="00872F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7E103F" w14:textId="77777777" w:rsidR="00872FA4" w:rsidRDefault="0087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2FA4"/>
    <w:rsid w:val="008B0CC5"/>
    <w:rsid w:val="00930A04"/>
    <w:rsid w:val="009558A0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E96F"/>
  <w15:docId w15:val="{8D7CE844-F557-425D-B34F-C047DD0B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2025-05-28T12:13:00.0000000Z</dcterms:modified>
  <dc:description>------------------------</dc:description>
  <dc:subject/>
  <keywords/>
  <version/>
  <category/>
</coreProperties>
</file>