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80F49" w14:paraId="230916D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126435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3F32CC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80F49" w14:paraId="55949F9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EBE4CC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80F49" w14:paraId="2EDCFFF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BA9B1A" w14:textId="77777777"/>
        </w:tc>
      </w:tr>
      <w:tr w:rsidR="00997775" w:rsidTr="00080F49" w14:paraId="23DEA81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F54D0E4" w14:textId="77777777"/>
        </w:tc>
      </w:tr>
      <w:tr w:rsidR="00997775" w:rsidTr="00080F49" w14:paraId="2D5EB3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E2B473" w14:textId="77777777"/>
        </w:tc>
        <w:tc>
          <w:tcPr>
            <w:tcW w:w="7654" w:type="dxa"/>
            <w:gridSpan w:val="2"/>
          </w:tcPr>
          <w:p w:rsidR="00997775" w:rsidRDefault="00997775" w14:paraId="2731678F" w14:textId="77777777"/>
        </w:tc>
      </w:tr>
      <w:tr w:rsidR="00080F49" w:rsidTr="00080F49" w14:paraId="1CFC6A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0F49" w:rsidP="00080F49" w:rsidRDefault="00080F49" w14:paraId="250F0048" w14:textId="5CC2F737">
            <w:pPr>
              <w:rPr>
                <w:b/>
              </w:rPr>
            </w:pPr>
            <w:r>
              <w:rPr>
                <w:b/>
              </w:rPr>
              <w:t>36 180</w:t>
            </w:r>
          </w:p>
        </w:tc>
        <w:tc>
          <w:tcPr>
            <w:tcW w:w="7654" w:type="dxa"/>
            <w:gridSpan w:val="2"/>
          </w:tcPr>
          <w:p w:rsidR="00080F49" w:rsidP="00080F49" w:rsidRDefault="00080F49" w14:paraId="4B8A8AD2" w14:textId="23244327">
            <w:pPr>
              <w:rPr>
                <w:b/>
              </w:rPr>
            </w:pPr>
            <w:r w:rsidRPr="0039487B">
              <w:rPr>
                <w:b/>
                <w:bCs/>
                <w:szCs w:val="24"/>
              </w:rPr>
              <w:t>Doen waar Nederland goed in is - Strategie voor Buitenlandse Handel en Ontwikkelingssamenwerking</w:t>
            </w:r>
          </w:p>
        </w:tc>
      </w:tr>
      <w:tr w:rsidR="00080F49" w:rsidTr="00080F49" w14:paraId="48C51E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0F49" w:rsidP="00080F49" w:rsidRDefault="00080F49" w14:paraId="1A9897D4" w14:textId="77777777"/>
        </w:tc>
        <w:tc>
          <w:tcPr>
            <w:tcW w:w="7654" w:type="dxa"/>
            <w:gridSpan w:val="2"/>
          </w:tcPr>
          <w:p w:rsidR="00080F49" w:rsidP="00080F49" w:rsidRDefault="00080F49" w14:paraId="6B056373" w14:textId="77777777"/>
        </w:tc>
      </w:tr>
      <w:tr w:rsidR="00080F49" w:rsidTr="00080F49" w14:paraId="151EC6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0F49" w:rsidP="00080F49" w:rsidRDefault="00080F49" w14:paraId="4D3F3B97" w14:textId="77777777"/>
        </w:tc>
        <w:tc>
          <w:tcPr>
            <w:tcW w:w="7654" w:type="dxa"/>
            <w:gridSpan w:val="2"/>
          </w:tcPr>
          <w:p w:rsidR="00080F49" w:rsidP="00080F49" w:rsidRDefault="00080F49" w14:paraId="0DDDE820" w14:textId="77777777"/>
        </w:tc>
      </w:tr>
      <w:tr w:rsidR="00080F49" w:rsidTr="00080F49" w14:paraId="6F950C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0F49" w:rsidP="00080F49" w:rsidRDefault="00080F49" w14:paraId="58A0C3ED" w14:textId="6B92159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9257B">
              <w:rPr>
                <w:b/>
              </w:rPr>
              <w:t>154</w:t>
            </w:r>
          </w:p>
        </w:tc>
        <w:tc>
          <w:tcPr>
            <w:tcW w:w="7654" w:type="dxa"/>
            <w:gridSpan w:val="2"/>
          </w:tcPr>
          <w:p w:rsidR="00080F49" w:rsidP="00080F49" w:rsidRDefault="00080F49" w14:paraId="2A8947D2" w14:textId="66A000A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9257B">
              <w:rPr>
                <w:b/>
              </w:rPr>
              <w:t>HET LID VAN BAARLE</w:t>
            </w:r>
          </w:p>
        </w:tc>
      </w:tr>
      <w:tr w:rsidR="00080F49" w:rsidTr="00080F49" w14:paraId="2AFBF7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0F49" w:rsidP="00080F49" w:rsidRDefault="00080F49" w14:paraId="440489C2" w14:textId="77777777"/>
        </w:tc>
        <w:tc>
          <w:tcPr>
            <w:tcW w:w="7654" w:type="dxa"/>
            <w:gridSpan w:val="2"/>
          </w:tcPr>
          <w:p w:rsidR="00080F49" w:rsidP="00080F49" w:rsidRDefault="00080F49" w14:paraId="7D25B775" w14:textId="28280856">
            <w:r>
              <w:t>Voorgesteld 27 mei 202</w:t>
            </w:r>
            <w:r>
              <w:t>5</w:t>
            </w:r>
          </w:p>
        </w:tc>
      </w:tr>
      <w:tr w:rsidR="00997775" w:rsidTr="00080F49" w14:paraId="0096A5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527D82" w14:textId="77777777"/>
        </w:tc>
        <w:tc>
          <w:tcPr>
            <w:tcW w:w="7654" w:type="dxa"/>
            <w:gridSpan w:val="2"/>
          </w:tcPr>
          <w:p w:rsidR="00997775" w:rsidRDefault="00997775" w14:paraId="3AA5AACF" w14:textId="77777777"/>
        </w:tc>
      </w:tr>
      <w:tr w:rsidR="00997775" w:rsidTr="00080F49" w14:paraId="6C4527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480753" w14:textId="77777777"/>
        </w:tc>
        <w:tc>
          <w:tcPr>
            <w:tcW w:w="7654" w:type="dxa"/>
            <w:gridSpan w:val="2"/>
          </w:tcPr>
          <w:p w:rsidR="00997775" w:rsidRDefault="00997775" w14:paraId="1C4DB5D3" w14:textId="77777777">
            <w:r>
              <w:t>De Kamer,</w:t>
            </w:r>
          </w:p>
        </w:tc>
      </w:tr>
      <w:tr w:rsidR="00997775" w:rsidTr="00080F49" w14:paraId="7039D1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FF77F0" w14:textId="77777777"/>
        </w:tc>
        <w:tc>
          <w:tcPr>
            <w:tcW w:w="7654" w:type="dxa"/>
            <w:gridSpan w:val="2"/>
          </w:tcPr>
          <w:p w:rsidR="00997775" w:rsidRDefault="00997775" w14:paraId="6AA8FE8A" w14:textId="77777777"/>
        </w:tc>
      </w:tr>
      <w:tr w:rsidR="00997775" w:rsidTr="00080F49" w14:paraId="3B7962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26B50C" w14:textId="77777777"/>
        </w:tc>
        <w:tc>
          <w:tcPr>
            <w:tcW w:w="7654" w:type="dxa"/>
            <w:gridSpan w:val="2"/>
          </w:tcPr>
          <w:p w:rsidR="00997775" w:rsidRDefault="00997775" w14:paraId="68FC8B50" w14:textId="77777777">
            <w:r>
              <w:t>gehoord de beraadslaging,</w:t>
            </w:r>
          </w:p>
        </w:tc>
      </w:tr>
      <w:tr w:rsidR="00997775" w:rsidTr="00080F49" w14:paraId="29EBE4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D57A16" w14:textId="77777777"/>
        </w:tc>
        <w:tc>
          <w:tcPr>
            <w:tcW w:w="7654" w:type="dxa"/>
            <w:gridSpan w:val="2"/>
          </w:tcPr>
          <w:p w:rsidR="00997775" w:rsidRDefault="00997775" w14:paraId="2AB98339" w14:textId="77777777"/>
        </w:tc>
      </w:tr>
      <w:tr w:rsidR="00997775" w:rsidTr="00080F49" w14:paraId="6D95B6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A5C37E" w14:textId="77777777"/>
        </w:tc>
        <w:tc>
          <w:tcPr>
            <w:tcW w:w="7654" w:type="dxa"/>
            <w:gridSpan w:val="2"/>
          </w:tcPr>
          <w:p w:rsidRPr="00080F49" w:rsidR="00080F49" w:rsidP="00080F49" w:rsidRDefault="00080F49" w14:paraId="0ACE5EAF" w14:textId="77777777">
            <w:r w:rsidRPr="00080F49">
              <w:t>constaterende dat de regering in de beleidsbrief Ontwikkelingshulp het beleid vernauwt tot drie Europese nabuurregio's;</w:t>
            </w:r>
          </w:p>
          <w:p w:rsidR="0029257B" w:rsidP="00080F49" w:rsidRDefault="0029257B" w14:paraId="5D385849" w14:textId="77777777"/>
          <w:p w:rsidRPr="00080F49" w:rsidR="00080F49" w:rsidP="00080F49" w:rsidRDefault="00080F49" w14:paraId="2A1327A8" w14:textId="23465BB1">
            <w:r w:rsidRPr="00080F49">
              <w:t>overwegende dat ontwikkelingshulp zowel universeel als gericht op de meest behoeftigen hoort te zijn, zonder onderscheid op basis van geografische nabijheid of een potentieel handelsbelang;</w:t>
            </w:r>
          </w:p>
          <w:p w:rsidR="0029257B" w:rsidP="00080F49" w:rsidRDefault="0029257B" w14:paraId="6F293B7C" w14:textId="77777777"/>
          <w:p w:rsidRPr="00080F49" w:rsidR="00080F49" w:rsidP="00080F49" w:rsidRDefault="00080F49" w14:paraId="3BE527D5" w14:textId="559FD132">
            <w:r w:rsidRPr="00080F49">
              <w:t>verzoekt de regering om de ontwikkelingshulp niet te vernauwen tot Europese nabuurregio's,</w:t>
            </w:r>
          </w:p>
          <w:p w:rsidR="0029257B" w:rsidP="00080F49" w:rsidRDefault="0029257B" w14:paraId="60FDEF9E" w14:textId="77777777"/>
          <w:p w:rsidRPr="00080F49" w:rsidR="00080F49" w:rsidP="00080F49" w:rsidRDefault="00080F49" w14:paraId="6135DB03" w14:textId="1BDBF976">
            <w:r w:rsidRPr="00080F49">
              <w:t>en gaat over tot de orde van de dag.</w:t>
            </w:r>
          </w:p>
          <w:p w:rsidR="0029257B" w:rsidP="00080F49" w:rsidRDefault="0029257B" w14:paraId="58E49D8B" w14:textId="77777777"/>
          <w:p w:rsidR="00997775" w:rsidP="0029257B" w:rsidRDefault="00080F49" w14:paraId="47499995" w14:textId="2BC61919">
            <w:r w:rsidRPr="00080F49">
              <w:t>Van Baarle</w:t>
            </w:r>
          </w:p>
        </w:tc>
      </w:tr>
    </w:tbl>
    <w:p w:rsidR="00997775" w:rsidRDefault="00997775" w14:paraId="238E0AF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57240" w14:textId="77777777" w:rsidR="00080F49" w:rsidRDefault="00080F49">
      <w:pPr>
        <w:spacing w:line="20" w:lineRule="exact"/>
      </w:pPr>
    </w:p>
  </w:endnote>
  <w:endnote w:type="continuationSeparator" w:id="0">
    <w:p w14:paraId="7A408D89" w14:textId="77777777" w:rsidR="00080F49" w:rsidRDefault="00080F4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840417B" w14:textId="77777777" w:rsidR="00080F49" w:rsidRDefault="00080F4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628EF" w14:textId="77777777" w:rsidR="00080F49" w:rsidRDefault="00080F4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DD55858" w14:textId="77777777" w:rsidR="00080F49" w:rsidRDefault="00080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49"/>
    <w:rsid w:val="00080F49"/>
    <w:rsid w:val="00133FCE"/>
    <w:rsid w:val="001E482C"/>
    <w:rsid w:val="001E4877"/>
    <w:rsid w:val="0021105A"/>
    <w:rsid w:val="00280D6A"/>
    <w:rsid w:val="0029257B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CC60E"/>
  <w15:docId w15:val="{53BE5779-CD3A-416C-9EE1-AC0D14BF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645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2025-05-28T11:40:00.0000000Z</dcterms:created>
  <dcterms:modified xsi:type="dcterms:W3CDTF">2025-05-28T12:12:00.0000000Z</dcterms:modified>
  <dc:description>------------------------</dc:description>
  <dc:subject/>
  <keywords/>
  <version/>
  <category/>
</coreProperties>
</file>