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5311B" w14:paraId="47D82CF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E51CB6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2F40E5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5311B" w14:paraId="22A720A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B41495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5311B" w14:paraId="1EEF752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9CEAFC" w14:textId="77777777"/>
        </w:tc>
      </w:tr>
      <w:tr w:rsidR="00997775" w:rsidTr="0085311B" w14:paraId="6F6089C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36D3393" w14:textId="77777777"/>
        </w:tc>
      </w:tr>
      <w:tr w:rsidR="00997775" w:rsidTr="0085311B" w14:paraId="62A31C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923A5C" w14:textId="77777777"/>
        </w:tc>
        <w:tc>
          <w:tcPr>
            <w:tcW w:w="7654" w:type="dxa"/>
            <w:gridSpan w:val="2"/>
          </w:tcPr>
          <w:p w:rsidR="00997775" w:rsidRDefault="00997775" w14:paraId="35D5B590" w14:textId="77777777"/>
        </w:tc>
      </w:tr>
      <w:tr w:rsidR="0085311B" w:rsidTr="0085311B" w14:paraId="3C1E9C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311B" w:rsidP="0085311B" w:rsidRDefault="0085311B" w14:paraId="2688FD0B" w14:textId="3EDF6338">
            <w:pPr>
              <w:rPr>
                <w:b/>
              </w:rPr>
            </w:pPr>
            <w:r>
              <w:rPr>
                <w:b/>
              </w:rPr>
              <w:t>36 180</w:t>
            </w:r>
          </w:p>
        </w:tc>
        <w:tc>
          <w:tcPr>
            <w:tcW w:w="7654" w:type="dxa"/>
            <w:gridSpan w:val="2"/>
          </w:tcPr>
          <w:p w:rsidR="0085311B" w:rsidP="0085311B" w:rsidRDefault="0085311B" w14:paraId="70605EB8" w14:textId="3D6755AC">
            <w:pPr>
              <w:rPr>
                <w:b/>
              </w:rPr>
            </w:pPr>
            <w:r w:rsidRPr="0039487B">
              <w:rPr>
                <w:b/>
                <w:bCs/>
                <w:szCs w:val="24"/>
              </w:rPr>
              <w:t>Doen waar Nederland goed in is - Strategie voor Buitenlandse Handel en Ontwikkelingssamenwerking</w:t>
            </w:r>
          </w:p>
        </w:tc>
      </w:tr>
      <w:tr w:rsidR="0085311B" w:rsidTr="0085311B" w14:paraId="2E6CD6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311B" w:rsidP="0085311B" w:rsidRDefault="0085311B" w14:paraId="7D7503BB" w14:textId="77777777"/>
        </w:tc>
        <w:tc>
          <w:tcPr>
            <w:tcW w:w="7654" w:type="dxa"/>
            <w:gridSpan w:val="2"/>
          </w:tcPr>
          <w:p w:rsidR="0085311B" w:rsidP="0085311B" w:rsidRDefault="0085311B" w14:paraId="0D1D0C48" w14:textId="77777777"/>
        </w:tc>
      </w:tr>
      <w:tr w:rsidR="0085311B" w:rsidTr="0085311B" w14:paraId="3CED83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311B" w:rsidP="0085311B" w:rsidRDefault="0085311B" w14:paraId="2072F2B3" w14:textId="77777777"/>
        </w:tc>
        <w:tc>
          <w:tcPr>
            <w:tcW w:w="7654" w:type="dxa"/>
            <w:gridSpan w:val="2"/>
          </w:tcPr>
          <w:p w:rsidR="0085311B" w:rsidP="0085311B" w:rsidRDefault="0085311B" w14:paraId="74D57B71" w14:textId="77777777"/>
        </w:tc>
      </w:tr>
      <w:tr w:rsidR="0085311B" w:rsidTr="0085311B" w14:paraId="1333E3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311B" w:rsidP="0085311B" w:rsidRDefault="0085311B" w14:paraId="7EE08331" w14:textId="181C252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83EB0">
              <w:rPr>
                <w:b/>
              </w:rPr>
              <w:t>157</w:t>
            </w:r>
          </w:p>
        </w:tc>
        <w:tc>
          <w:tcPr>
            <w:tcW w:w="7654" w:type="dxa"/>
            <w:gridSpan w:val="2"/>
          </w:tcPr>
          <w:p w:rsidR="0085311B" w:rsidP="0085311B" w:rsidRDefault="0085311B" w14:paraId="0615F3BA" w14:textId="3152D78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83EB0">
              <w:rPr>
                <w:b/>
              </w:rPr>
              <w:t>HET LID VAN BAARLE</w:t>
            </w:r>
          </w:p>
        </w:tc>
      </w:tr>
      <w:tr w:rsidR="0085311B" w:rsidTr="0085311B" w14:paraId="0C3376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311B" w:rsidP="0085311B" w:rsidRDefault="0085311B" w14:paraId="4899C083" w14:textId="77777777"/>
        </w:tc>
        <w:tc>
          <w:tcPr>
            <w:tcW w:w="7654" w:type="dxa"/>
            <w:gridSpan w:val="2"/>
          </w:tcPr>
          <w:p w:rsidR="0085311B" w:rsidP="0085311B" w:rsidRDefault="0085311B" w14:paraId="4D7B3F2D" w14:textId="320D9327">
            <w:r>
              <w:t>Voorgesteld 27 mei 202</w:t>
            </w:r>
            <w:r>
              <w:t>5</w:t>
            </w:r>
          </w:p>
        </w:tc>
      </w:tr>
      <w:tr w:rsidR="00997775" w:rsidTr="0085311B" w14:paraId="370325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491AC7" w14:textId="77777777"/>
        </w:tc>
        <w:tc>
          <w:tcPr>
            <w:tcW w:w="7654" w:type="dxa"/>
            <w:gridSpan w:val="2"/>
          </w:tcPr>
          <w:p w:rsidR="00997775" w:rsidRDefault="00997775" w14:paraId="6894FEE2" w14:textId="77777777"/>
        </w:tc>
      </w:tr>
      <w:tr w:rsidR="00997775" w:rsidTr="0085311B" w14:paraId="3A72C5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D3D32A" w14:textId="77777777"/>
        </w:tc>
        <w:tc>
          <w:tcPr>
            <w:tcW w:w="7654" w:type="dxa"/>
            <w:gridSpan w:val="2"/>
          </w:tcPr>
          <w:p w:rsidR="00997775" w:rsidRDefault="00997775" w14:paraId="6F58BDB5" w14:textId="77777777">
            <w:r>
              <w:t>De Kamer,</w:t>
            </w:r>
          </w:p>
        </w:tc>
      </w:tr>
      <w:tr w:rsidR="00997775" w:rsidTr="0085311B" w14:paraId="0D7C4B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12D6A5" w14:textId="77777777"/>
        </w:tc>
        <w:tc>
          <w:tcPr>
            <w:tcW w:w="7654" w:type="dxa"/>
            <w:gridSpan w:val="2"/>
          </w:tcPr>
          <w:p w:rsidR="00997775" w:rsidRDefault="00997775" w14:paraId="4DC158E6" w14:textId="77777777"/>
        </w:tc>
      </w:tr>
      <w:tr w:rsidR="00997775" w:rsidTr="0085311B" w14:paraId="35BF77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57B684" w14:textId="77777777"/>
        </w:tc>
        <w:tc>
          <w:tcPr>
            <w:tcW w:w="7654" w:type="dxa"/>
            <w:gridSpan w:val="2"/>
          </w:tcPr>
          <w:p w:rsidR="00997775" w:rsidRDefault="00997775" w14:paraId="6401D7C4" w14:textId="77777777">
            <w:r>
              <w:t>gehoord de beraadslaging,</w:t>
            </w:r>
          </w:p>
        </w:tc>
      </w:tr>
      <w:tr w:rsidR="00997775" w:rsidTr="0085311B" w14:paraId="2D2616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493F26" w14:textId="77777777"/>
        </w:tc>
        <w:tc>
          <w:tcPr>
            <w:tcW w:w="7654" w:type="dxa"/>
            <w:gridSpan w:val="2"/>
          </w:tcPr>
          <w:p w:rsidR="00997775" w:rsidRDefault="00997775" w14:paraId="4E083D57" w14:textId="77777777"/>
        </w:tc>
      </w:tr>
      <w:tr w:rsidR="00997775" w:rsidTr="0085311B" w14:paraId="4F7175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42115F" w14:textId="77777777"/>
        </w:tc>
        <w:tc>
          <w:tcPr>
            <w:tcW w:w="7654" w:type="dxa"/>
            <w:gridSpan w:val="2"/>
          </w:tcPr>
          <w:p w:rsidRPr="0085311B" w:rsidR="0085311B" w:rsidP="0085311B" w:rsidRDefault="0085311B" w14:paraId="59C2D142" w14:textId="77777777">
            <w:r w:rsidRPr="0085311B">
              <w:t xml:space="preserve">constaterende dat de IPC en het World Food </w:t>
            </w:r>
            <w:proofErr w:type="spellStart"/>
            <w:r w:rsidRPr="0085311B">
              <w:t>Programme</w:t>
            </w:r>
            <w:proofErr w:type="spellEnd"/>
            <w:r w:rsidRPr="0085311B">
              <w:t xml:space="preserve"> waarschuwen dat bijna 71.000 kinderen onder de 5 jaar in Gaza aan acute ondervoeding lijden;</w:t>
            </w:r>
          </w:p>
          <w:p w:rsidR="00783EB0" w:rsidP="0085311B" w:rsidRDefault="00783EB0" w14:paraId="3550CB47" w14:textId="77777777"/>
          <w:p w:rsidRPr="0085311B" w:rsidR="0085311B" w:rsidP="0085311B" w:rsidRDefault="0085311B" w14:paraId="21E2BE39" w14:textId="5223751D">
            <w:r w:rsidRPr="0085311B">
              <w:t>constaterende dat 14.000 van deze kinderen als "ernstig acuut ondervoed" zijn geclassificeerd;</w:t>
            </w:r>
          </w:p>
          <w:p w:rsidR="00783EB0" w:rsidP="0085311B" w:rsidRDefault="00783EB0" w14:paraId="64FD365E" w14:textId="77777777"/>
          <w:p w:rsidRPr="0085311B" w:rsidR="0085311B" w:rsidP="0085311B" w:rsidRDefault="0085311B" w14:paraId="12A8641B" w14:textId="7793324A">
            <w:r w:rsidRPr="0085311B">
              <w:t>constaterende dat aanvullend 17.000 zwangere vrouwen in Gaza acuut ondervoed zijn en het inhumaan is hoe weinig humanitaire hulp Israël op dit moment toelaat;</w:t>
            </w:r>
          </w:p>
          <w:p w:rsidR="00783EB0" w:rsidP="0085311B" w:rsidRDefault="00783EB0" w14:paraId="7DCEBEC7" w14:textId="77777777"/>
          <w:p w:rsidRPr="0085311B" w:rsidR="0085311B" w:rsidP="0085311B" w:rsidRDefault="0085311B" w14:paraId="611519A7" w14:textId="611BAD28">
            <w:r w:rsidRPr="0085311B">
              <w:t>verzoekt de regering om de Nederlandse bijdrage aan humanitaire hulp voor de ondervoede kinderen in Gaza te vergroten,</w:t>
            </w:r>
          </w:p>
          <w:p w:rsidR="00783EB0" w:rsidP="0085311B" w:rsidRDefault="00783EB0" w14:paraId="022DFDF9" w14:textId="77777777"/>
          <w:p w:rsidRPr="0085311B" w:rsidR="0085311B" w:rsidP="0085311B" w:rsidRDefault="0085311B" w14:paraId="0185FE34" w14:textId="7F79E408">
            <w:r w:rsidRPr="0085311B">
              <w:t>en gaat over tot de orde van de dag.</w:t>
            </w:r>
          </w:p>
          <w:p w:rsidR="00783EB0" w:rsidP="0085311B" w:rsidRDefault="00783EB0" w14:paraId="53903712" w14:textId="77777777"/>
          <w:p w:rsidR="00997775" w:rsidP="00783EB0" w:rsidRDefault="0085311B" w14:paraId="66A12767" w14:textId="5C5C860A">
            <w:r w:rsidRPr="0085311B">
              <w:t>Van Baarle</w:t>
            </w:r>
          </w:p>
        </w:tc>
      </w:tr>
    </w:tbl>
    <w:p w:rsidR="00997775" w:rsidRDefault="00997775" w14:paraId="4EB9975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93D6F" w14:textId="77777777" w:rsidR="0085311B" w:rsidRDefault="0085311B">
      <w:pPr>
        <w:spacing w:line="20" w:lineRule="exact"/>
      </w:pPr>
    </w:p>
  </w:endnote>
  <w:endnote w:type="continuationSeparator" w:id="0">
    <w:p w14:paraId="3D55A976" w14:textId="77777777" w:rsidR="0085311B" w:rsidRDefault="0085311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8B59E99" w14:textId="77777777" w:rsidR="0085311B" w:rsidRDefault="0085311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BB48A" w14:textId="77777777" w:rsidR="0085311B" w:rsidRDefault="0085311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8D1C26D" w14:textId="77777777" w:rsidR="0085311B" w:rsidRDefault="00853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1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83EB0"/>
    <w:rsid w:val="007B35A1"/>
    <w:rsid w:val="007C50C6"/>
    <w:rsid w:val="008304CB"/>
    <w:rsid w:val="00831CE0"/>
    <w:rsid w:val="00850A1D"/>
    <w:rsid w:val="0085311B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E960E"/>
  <w15:docId w15:val="{1A4237D4-E68F-4792-8220-46438EC5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738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2025-05-28T11:40:00.0000000Z</dcterms:created>
  <dcterms:modified xsi:type="dcterms:W3CDTF">2025-05-28T12:12:00.0000000Z</dcterms:modified>
  <dc:description>------------------------</dc:description>
  <dc:subject/>
  <keywords/>
  <version/>
  <category/>
</coreProperties>
</file>