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40DA" w14:paraId="50DD59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5E38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AE2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40DA" w14:paraId="779E03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B1A1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40DA" w14:paraId="02B996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F25528" w14:textId="77777777"/>
        </w:tc>
      </w:tr>
      <w:tr w:rsidR="00997775" w:rsidTr="00C440DA" w14:paraId="04367A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CDBF74" w14:textId="77777777"/>
        </w:tc>
      </w:tr>
      <w:tr w:rsidR="00997775" w:rsidTr="00C440DA" w14:paraId="594B8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032AF8" w14:textId="77777777"/>
        </w:tc>
        <w:tc>
          <w:tcPr>
            <w:tcW w:w="7654" w:type="dxa"/>
            <w:gridSpan w:val="2"/>
          </w:tcPr>
          <w:p w:rsidR="00997775" w:rsidRDefault="00997775" w14:paraId="49944C9A" w14:textId="77777777"/>
        </w:tc>
      </w:tr>
      <w:tr w:rsidR="00C440DA" w:rsidTr="00C440DA" w14:paraId="45CF6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C440DA" w:rsidP="00C440DA" w:rsidRDefault="00C440DA" w14:paraId="41ACB8CC" w14:textId="2B98DB85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C440DA" w:rsidP="00C440DA" w:rsidRDefault="00C440DA" w14:paraId="1A3A3351" w14:textId="4C44B7E0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C440DA" w:rsidTr="00C440DA" w14:paraId="7BA1C9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0DA" w:rsidP="00C440DA" w:rsidRDefault="00C440DA" w14:paraId="41FB79F1" w14:textId="77777777"/>
        </w:tc>
        <w:tc>
          <w:tcPr>
            <w:tcW w:w="7654" w:type="dxa"/>
            <w:gridSpan w:val="2"/>
          </w:tcPr>
          <w:p w:rsidR="00C440DA" w:rsidP="00C440DA" w:rsidRDefault="00C440DA" w14:paraId="6781DA54" w14:textId="77777777"/>
        </w:tc>
      </w:tr>
      <w:tr w:rsidR="00C440DA" w:rsidTr="00C440DA" w14:paraId="4897C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0DA" w:rsidP="00C440DA" w:rsidRDefault="00C440DA" w14:paraId="08AF4BBE" w14:textId="77777777"/>
        </w:tc>
        <w:tc>
          <w:tcPr>
            <w:tcW w:w="7654" w:type="dxa"/>
            <w:gridSpan w:val="2"/>
          </w:tcPr>
          <w:p w:rsidR="00C440DA" w:rsidP="00C440DA" w:rsidRDefault="00C440DA" w14:paraId="47F978B0" w14:textId="77777777"/>
        </w:tc>
      </w:tr>
      <w:tr w:rsidR="00C440DA" w:rsidTr="00C440DA" w14:paraId="7BC9A3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0DA" w:rsidP="00C440DA" w:rsidRDefault="00C440DA" w14:paraId="01F04122" w14:textId="38FDF4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6C0B">
              <w:rPr>
                <w:b/>
              </w:rPr>
              <w:t>160</w:t>
            </w:r>
          </w:p>
        </w:tc>
        <w:tc>
          <w:tcPr>
            <w:tcW w:w="7654" w:type="dxa"/>
            <w:gridSpan w:val="2"/>
          </w:tcPr>
          <w:p w:rsidR="00C440DA" w:rsidP="00C440DA" w:rsidRDefault="00C440DA" w14:paraId="78FF78C9" w14:textId="777670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06C0B">
              <w:rPr>
                <w:b/>
              </w:rPr>
              <w:t>HET LID RAM</w:t>
            </w:r>
          </w:p>
        </w:tc>
      </w:tr>
      <w:tr w:rsidR="00C440DA" w:rsidTr="00C440DA" w14:paraId="52CD3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0DA" w:rsidP="00C440DA" w:rsidRDefault="00C440DA" w14:paraId="0184910C" w14:textId="77777777"/>
        </w:tc>
        <w:tc>
          <w:tcPr>
            <w:tcW w:w="7654" w:type="dxa"/>
            <w:gridSpan w:val="2"/>
          </w:tcPr>
          <w:p w:rsidR="00C440DA" w:rsidP="00C440DA" w:rsidRDefault="00C440DA" w14:paraId="55BD1B4D" w14:textId="0B922A7F">
            <w:r>
              <w:t>Voorgesteld 27 mei 202</w:t>
            </w:r>
            <w:r>
              <w:t>5</w:t>
            </w:r>
          </w:p>
        </w:tc>
      </w:tr>
      <w:tr w:rsidR="00997775" w:rsidTr="00C440DA" w14:paraId="2BA07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C3FFF3" w14:textId="77777777"/>
        </w:tc>
        <w:tc>
          <w:tcPr>
            <w:tcW w:w="7654" w:type="dxa"/>
            <w:gridSpan w:val="2"/>
          </w:tcPr>
          <w:p w:rsidR="00997775" w:rsidRDefault="00997775" w14:paraId="483EC88C" w14:textId="77777777"/>
        </w:tc>
      </w:tr>
      <w:tr w:rsidR="00997775" w:rsidTr="00C440DA" w14:paraId="1D14D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2660A" w14:textId="77777777"/>
        </w:tc>
        <w:tc>
          <w:tcPr>
            <w:tcW w:w="7654" w:type="dxa"/>
            <w:gridSpan w:val="2"/>
          </w:tcPr>
          <w:p w:rsidR="00997775" w:rsidRDefault="00997775" w14:paraId="08115C76" w14:textId="77777777">
            <w:r>
              <w:t>De Kamer,</w:t>
            </w:r>
          </w:p>
        </w:tc>
      </w:tr>
      <w:tr w:rsidR="00997775" w:rsidTr="00C440DA" w14:paraId="6C6FC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BB51F3" w14:textId="77777777"/>
        </w:tc>
        <w:tc>
          <w:tcPr>
            <w:tcW w:w="7654" w:type="dxa"/>
            <w:gridSpan w:val="2"/>
          </w:tcPr>
          <w:p w:rsidR="00997775" w:rsidRDefault="00997775" w14:paraId="2743BB29" w14:textId="77777777"/>
        </w:tc>
      </w:tr>
      <w:tr w:rsidR="00997775" w:rsidTr="00C440DA" w14:paraId="65CE9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FB30C8" w14:textId="77777777"/>
        </w:tc>
        <w:tc>
          <w:tcPr>
            <w:tcW w:w="7654" w:type="dxa"/>
            <w:gridSpan w:val="2"/>
          </w:tcPr>
          <w:p w:rsidR="00997775" w:rsidRDefault="00997775" w14:paraId="1A8B1C6F" w14:textId="77777777">
            <w:r>
              <w:t>gehoord de beraadslaging,</w:t>
            </w:r>
          </w:p>
        </w:tc>
      </w:tr>
      <w:tr w:rsidR="00997775" w:rsidTr="00C440DA" w14:paraId="23FB5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4A6522" w14:textId="77777777"/>
        </w:tc>
        <w:tc>
          <w:tcPr>
            <w:tcW w:w="7654" w:type="dxa"/>
            <w:gridSpan w:val="2"/>
          </w:tcPr>
          <w:p w:rsidR="00997775" w:rsidRDefault="00997775" w14:paraId="5E169913" w14:textId="77777777"/>
        </w:tc>
      </w:tr>
      <w:tr w:rsidR="00997775" w:rsidTr="00C440DA" w14:paraId="2446A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83041B" w14:textId="77777777"/>
        </w:tc>
        <w:tc>
          <w:tcPr>
            <w:tcW w:w="7654" w:type="dxa"/>
            <w:gridSpan w:val="2"/>
          </w:tcPr>
          <w:p w:rsidRPr="00C440DA" w:rsidR="00C440DA" w:rsidP="00C440DA" w:rsidRDefault="00C440DA" w14:paraId="15BC0B6C" w14:textId="77777777">
            <w:r w:rsidRPr="00C440DA">
              <w:t>overwegende dat ontwikkelingshulp aantoonbaar in het economische belang moet zijn van Nederland;</w:t>
            </w:r>
          </w:p>
          <w:p w:rsidR="00606C0B" w:rsidP="00C440DA" w:rsidRDefault="00606C0B" w14:paraId="356A6A59" w14:textId="77777777"/>
          <w:p w:rsidRPr="00C440DA" w:rsidR="00C440DA" w:rsidP="00C440DA" w:rsidRDefault="00C440DA" w14:paraId="6A0EE933" w14:textId="15D8B37C">
            <w:r w:rsidRPr="00C440DA">
              <w:t>verzoekt de regering om bij ontwikkelingsprojecten actief het Nederlandse bedrijfsleven en met name het mkb te betrekken, met als doel dat dit structureel werk en inkomsten oplevert voor deze bedrijven,</w:t>
            </w:r>
          </w:p>
          <w:p w:rsidR="00606C0B" w:rsidP="00C440DA" w:rsidRDefault="00606C0B" w14:paraId="6C74FFF1" w14:textId="77777777"/>
          <w:p w:rsidRPr="00C440DA" w:rsidR="00C440DA" w:rsidP="00C440DA" w:rsidRDefault="00C440DA" w14:paraId="591547DB" w14:textId="4E7EAB0D">
            <w:r w:rsidRPr="00C440DA">
              <w:t>en gaat over tot de orde van de dag.</w:t>
            </w:r>
          </w:p>
          <w:p w:rsidR="00606C0B" w:rsidP="00C440DA" w:rsidRDefault="00606C0B" w14:paraId="0ACB535A" w14:textId="77777777"/>
          <w:p w:rsidR="00997775" w:rsidP="00606C0B" w:rsidRDefault="00C440DA" w14:paraId="6C41682E" w14:textId="58013768">
            <w:r w:rsidRPr="00C440DA">
              <w:t>Ram</w:t>
            </w:r>
          </w:p>
        </w:tc>
      </w:tr>
    </w:tbl>
    <w:p w:rsidR="00997775" w:rsidRDefault="00997775" w14:paraId="468C9CF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C7AE" w14:textId="77777777" w:rsidR="00C440DA" w:rsidRDefault="00C440DA">
      <w:pPr>
        <w:spacing w:line="20" w:lineRule="exact"/>
      </w:pPr>
    </w:p>
  </w:endnote>
  <w:endnote w:type="continuationSeparator" w:id="0">
    <w:p w14:paraId="213EA743" w14:textId="77777777" w:rsidR="00C440DA" w:rsidRDefault="00C440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0FEA90" w14:textId="77777777" w:rsidR="00C440DA" w:rsidRDefault="00C440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38E6" w14:textId="77777777" w:rsidR="00C440DA" w:rsidRDefault="00C440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0A61B2" w14:textId="77777777" w:rsidR="00C440DA" w:rsidRDefault="00C4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06C0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440D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3226"/>
  <w15:docId w15:val="{C02FE0DB-C229-482C-83AA-A6C5690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