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C5D23" w14:paraId="2B68C03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EE6DA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F2A31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C5D23" w14:paraId="400490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A2E3A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C5D23" w14:paraId="712702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29657C" w14:textId="77777777"/>
        </w:tc>
      </w:tr>
      <w:tr w:rsidR="00997775" w:rsidTr="00FC5D23" w14:paraId="387545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A0EB73" w14:textId="77777777"/>
        </w:tc>
      </w:tr>
      <w:tr w:rsidR="00997775" w:rsidTr="00FC5D23" w14:paraId="2AE99F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003409" w14:textId="77777777"/>
        </w:tc>
        <w:tc>
          <w:tcPr>
            <w:tcW w:w="7654" w:type="dxa"/>
            <w:gridSpan w:val="2"/>
          </w:tcPr>
          <w:p w:rsidR="00997775" w:rsidRDefault="00997775" w14:paraId="50D8DED6" w14:textId="77777777"/>
        </w:tc>
      </w:tr>
      <w:tr w:rsidR="00FC5D23" w:rsidTr="00FC5D23" w14:paraId="1984A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5D23" w:rsidP="00FC5D23" w:rsidRDefault="00FC5D23" w14:paraId="5FAAB9F8" w14:textId="7B241B7D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FC5D23" w:rsidP="00FC5D23" w:rsidRDefault="00FC5D23" w14:paraId="33AD46DF" w14:textId="256B152B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FC5D23" w:rsidTr="00FC5D23" w14:paraId="50E46D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5D23" w:rsidP="00FC5D23" w:rsidRDefault="00FC5D23" w14:paraId="1058A331" w14:textId="77777777"/>
        </w:tc>
        <w:tc>
          <w:tcPr>
            <w:tcW w:w="7654" w:type="dxa"/>
            <w:gridSpan w:val="2"/>
          </w:tcPr>
          <w:p w:rsidR="00FC5D23" w:rsidP="00FC5D23" w:rsidRDefault="00FC5D23" w14:paraId="337955FC" w14:textId="77777777"/>
        </w:tc>
      </w:tr>
      <w:tr w:rsidR="00FC5D23" w:rsidTr="00FC5D23" w14:paraId="539B3D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5D23" w:rsidP="00FC5D23" w:rsidRDefault="00FC5D23" w14:paraId="6647CADD" w14:textId="77777777"/>
        </w:tc>
        <w:tc>
          <w:tcPr>
            <w:tcW w:w="7654" w:type="dxa"/>
            <w:gridSpan w:val="2"/>
          </w:tcPr>
          <w:p w:rsidR="00FC5D23" w:rsidP="00FC5D23" w:rsidRDefault="00FC5D23" w14:paraId="6B3E6450" w14:textId="77777777"/>
        </w:tc>
      </w:tr>
      <w:tr w:rsidR="00FC5D23" w:rsidTr="00FC5D23" w14:paraId="7A7E00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5D23" w:rsidP="00FC5D23" w:rsidRDefault="00FC5D23" w14:paraId="059B3148" w14:textId="7DAD311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E3E1C">
              <w:rPr>
                <w:b/>
              </w:rPr>
              <w:t>161</w:t>
            </w:r>
          </w:p>
        </w:tc>
        <w:tc>
          <w:tcPr>
            <w:tcW w:w="7654" w:type="dxa"/>
            <w:gridSpan w:val="2"/>
          </w:tcPr>
          <w:p w:rsidR="00FC5D23" w:rsidP="00FC5D23" w:rsidRDefault="00FC5D23" w14:paraId="2DBE598B" w14:textId="6AE48ED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E3E1C">
              <w:rPr>
                <w:b/>
              </w:rPr>
              <w:t>HET LID RAM</w:t>
            </w:r>
          </w:p>
        </w:tc>
      </w:tr>
      <w:tr w:rsidR="00FC5D23" w:rsidTr="00FC5D23" w14:paraId="04FDD5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5D23" w:rsidP="00FC5D23" w:rsidRDefault="00FC5D23" w14:paraId="4EF1104F" w14:textId="77777777"/>
        </w:tc>
        <w:tc>
          <w:tcPr>
            <w:tcW w:w="7654" w:type="dxa"/>
            <w:gridSpan w:val="2"/>
          </w:tcPr>
          <w:p w:rsidR="00FC5D23" w:rsidP="00FC5D23" w:rsidRDefault="00FC5D23" w14:paraId="110B991E" w14:textId="02238B56">
            <w:r>
              <w:t>Voorgesteld 27 mei 202</w:t>
            </w:r>
            <w:r>
              <w:t>5</w:t>
            </w:r>
          </w:p>
        </w:tc>
      </w:tr>
      <w:tr w:rsidR="00997775" w:rsidTr="00FC5D23" w14:paraId="6FC3B6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F0075E" w14:textId="77777777"/>
        </w:tc>
        <w:tc>
          <w:tcPr>
            <w:tcW w:w="7654" w:type="dxa"/>
            <w:gridSpan w:val="2"/>
          </w:tcPr>
          <w:p w:rsidR="00997775" w:rsidRDefault="00997775" w14:paraId="4B5750CD" w14:textId="77777777"/>
        </w:tc>
      </w:tr>
      <w:tr w:rsidR="00997775" w:rsidTr="00FC5D23" w14:paraId="57A79D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390613" w14:textId="77777777"/>
        </w:tc>
        <w:tc>
          <w:tcPr>
            <w:tcW w:w="7654" w:type="dxa"/>
            <w:gridSpan w:val="2"/>
          </w:tcPr>
          <w:p w:rsidR="00997775" w:rsidRDefault="00997775" w14:paraId="20AAE889" w14:textId="77777777">
            <w:r>
              <w:t>De Kamer,</w:t>
            </w:r>
          </w:p>
        </w:tc>
      </w:tr>
      <w:tr w:rsidR="00997775" w:rsidTr="00FC5D23" w14:paraId="0459BA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484CAE" w14:textId="77777777"/>
        </w:tc>
        <w:tc>
          <w:tcPr>
            <w:tcW w:w="7654" w:type="dxa"/>
            <w:gridSpan w:val="2"/>
          </w:tcPr>
          <w:p w:rsidR="00997775" w:rsidRDefault="00997775" w14:paraId="74B2A465" w14:textId="77777777"/>
        </w:tc>
      </w:tr>
      <w:tr w:rsidR="00997775" w:rsidTr="00FC5D23" w14:paraId="7CF3E8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48BB41" w14:textId="77777777"/>
        </w:tc>
        <w:tc>
          <w:tcPr>
            <w:tcW w:w="7654" w:type="dxa"/>
            <w:gridSpan w:val="2"/>
          </w:tcPr>
          <w:p w:rsidR="00997775" w:rsidRDefault="00997775" w14:paraId="5E444ABC" w14:textId="77777777">
            <w:r>
              <w:t>gehoord de beraadslaging,</w:t>
            </w:r>
          </w:p>
        </w:tc>
      </w:tr>
      <w:tr w:rsidR="00997775" w:rsidTr="00FC5D23" w14:paraId="563867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3A228F" w14:textId="77777777"/>
        </w:tc>
        <w:tc>
          <w:tcPr>
            <w:tcW w:w="7654" w:type="dxa"/>
            <w:gridSpan w:val="2"/>
          </w:tcPr>
          <w:p w:rsidR="00997775" w:rsidRDefault="00997775" w14:paraId="354C968D" w14:textId="77777777"/>
        </w:tc>
      </w:tr>
      <w:tr w:rsidR="00997775" w:rsidTr="00FC5D23" w14:paraId="24FE79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E5AAE0" w14:textId="77777777"/>
        </w:tc>
        <w:tc>
          <w:tcPr>
            <w:tcW w:w="7654" w:type="dxa"/>
            <w:gridSpan w:val="2"/>
          </w:tcPr>
          <w:p w:rsidRPr="00FC5D23" w:rsidR="00FC5D23" w:rsidP="00FC5D23" w:rsidRDefault="00FC5D23" w14:paraId="31428A70" w14:textId="77777777">
            <w:r w:rsidRPr="00FC5D23">
              <w:t>constaterende dat het huidige financieringsbeleid voor bedrijven die actief zijn in ontwikkelingslanden te traag, te versnipperd en te bureaucratisch is;</w:t>
            </w:r>
          </w:p>
          <w:p w:rsidR="007E3E1C" w:rsidP="00FC5D23" w:rsidRDefault="007E3E1C" w14:paraId="2AA3EB88" w14:textId="77777777"/>
          <w:p w:rsidRPr="00FC5D23" w:rsidR="00FC5D23" w:rsidP="00FC5D23" w:rsidRDefault="00FC5D23" w14:paraId="60C5B038" w14:textId="5D47E834">
            <w:r w:rsidRPr="00FC5D23">
              <w:t>overwegende dat slimme combinaties van hulpinstrumenten, zoals concessionele leningen, garanties en exportkredieten, de handel kunnen vergroten;</w:t>
            </w:r>
          </w:p>
          <w:p w:rsidR="007E3E1C" w:rsidP="00FC5D23" w:rsidRDefault="007E3E1C" w14:paraId="386DDC73" w14:textId="77777777"/>
          <w:p w:rsidRPr="00FC5D23" w:rsidR="00FC5D23" w:rsidP="00FC5D23" w:rsidRDefault="00FC5D23" w14:paraId="1B0643C4" w14:textId="6D8F95AC">
            <w:r w:rsidRPr="00FC5D23">
              <w:t>verzoekt de regering om financieringsinstrumenten voor projecten in ontwikkelingslanden drastisch te vereenvoudigen en nadrukkelijk te koppelen aan Nederlandse bedrijven, Nederlandse handel, afzetmarkten, producten en diensten,</w:t>
            </w:r>
          </w:p>
          <w:p w:rsidR="007E3E1C" w:rsidP="00FC5D23" w:rsidRDefault="007E3E1C" w14:paraId="773D3A54" w14:textId="77777777"/>
          <w:p w:rsidRPr="00FC5D23" w:rsidR="00FC5D23" w:rsidP="00FC5D23" w:rsidRDefault="00FC5D23" w14:paraId="5A626D80" w14:textId="69AEF015">
            <w:r w:rsidRPr="00FC5D23">
              <w:t>en gaat over tot de orde van de dag.</w:t>
            </w:r>
          </w:p>
          <w:p w:rsidR="007E3E1C" w:rsidP="00FC5D23" w:rsidRDefault="007E3E1C" w14:paraId="59546450" w14:textId="77777777"/>
          <w:p w:rsidR="00997775" w:rsidP="007E3E1C" w:rsidRDefault="00FC5D23" w14:paraId="21D93622" w14:textId="31C1D511">
            <w:r w:rsidRPr="00FC5D23">
              <w:t>Ram</w:t>
            </w:r>
          </w:p>
        </w:tc>
      </w:tr>
    </w:tbl>
    <w:p w:rsidR="00997775" w:rsidRDefault="00997775" w14:paraId="517EE10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46E08" w14:textId="77777777" w:rsidR="00FC5D23" w:rsidRDefault="00FC5D23">
      <w:pPr>
        <w:spacing w:line="20" w:lineRule="exact"/>
      </w:pPr>
    </w:p>
  </w:endnote>
  <w:endnote w:type="continuationSeparator" w:id="0">
    <w:p w14:paraId="3571B4E3" w14:textId="77777777" w:rsidR="00FC5D23" w:rsidRDefault="00FC5D2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2371AA" w14:textId="77777777" w:rsidR="00FC5D23" w:rsidRDefault="00FC5D2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77683" w14:textId="77777777" w:rsidR="00FC5D23" w:rsidRDefault="00FC5D2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FD74FE" w14:textId="77777777" w:rsidR="00FC5D23" w:rsidRDefault="00FC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2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E3E1C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C5D23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487BC"/>
  <w15:docId w15:val="{02045FB4-1FDA-46E4-930F-8A3C2FA5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750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2025-05-28T12:12:00.0000000Z</dcterms:modified>
  <dc:description>------------------------</dc:description>
  <dc:subject/>
  <keywords/>
  <version/>
  <category/>
</coreProperties>
</file>