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05C07" w14:paraId="1F66865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483C5A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42453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05C07" w14:paraId="0F1FDB4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3C309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05C07" w14:paraId="60820CA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2D14C1" w14:textId="77777777"/>
        </w:tc>
      </w:tr>
      <w:tr w:rsidR="00997775" w:rsidTr="00A05C07" w14:paraId="503A65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82C22A7" w14:textId="77777777"/>
        </w:tc>
      </w:tr>
      <w:tr w:rsidR="00997775" w:rsidTr="00A05C07" w14:paraId="098E2E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5554BD" w14:textId="77777777"/>
        </w:tc>
        <w:tc>
          <w:tcPr>
            <w:tcW w:w="7654" w:type="dxa"/>
            <w:gridSpan w:val="2"/>
          </w:tcPr>
          <w:p w:rsidR="00997775" w:rsidRDefault="00997775" w14:paraId="43A0C40E" w14:textId="77777777"/>
        </w:tc>
      </w:tr>
      <w:tr w:rsidR="00A05C07" w:rsidTr="00A05C07" w14:paraId="0F837A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5C07" w:rsidP="00A05C07" w:rsidRDefault="00A05C07" w14:paraId="2E9796D7" w14:textId="5ECDA626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A05C07" w:rsidP="00A05C07" w:rsidRDefault="00A05C07" w14:paraId="08827307" w14:textId="4F32F8FB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A05C07" w:rsidTr="00A05C07" w14:paraId="439174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5C07" w:rsidP="00A05C07" w:rsidRDefault="00A05C07" w14:paraId="41FF9216" w14:textId="77777777"/>
        </w:tc>
        <w:tc>
          <w:tcPr>
            <w:tcW w:w="7654" w:type="dxa"/>
            <w:gridSpan w:val="2"/>
          </w:tcPr>
          <w:p w:rsidR="00A05C07" w:rsidP="00A05C07" w:rsidRDefault="00A05C07" w14:paraId="04942D10" w14:textId="77777777"/>
        </w:tc>
      </w:tr>
      <w:tr w:rsidR="00A05C07" w:rsidTr="00A05C07" w14:paraId="646EE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5C07" w:rsidP="00A05C07" w:rsidRDefault="00A05C07" w14:paraId="3E3C0E28" w14:textId="77777777"/>
        </w:tc>
        <w:tc>
          <w:tcPr>
            <w:tcW w:w="7654" w:type="dxa"/>
            <w:gridSpan w:val="2"/>
          </w:tcPr>
          <w:p w:rsidR="00A05C07" w:rsidP="00A05C07" w:rsidRDefault="00A05C07" w14:paraId="20F7FB43" w14:textId="77777777"/>
        </w:tc>
      </w:tr>
      <w:tr w:rsidR="00A05C07" w:rsidTr="00A05C07" w14:paraId="2316D6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5C07" w:rsidP="00A05C07" w:rsidRDefault="00A05C07" w14:paraId="0EAAFDA9" w14:textId="38667D6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94E73">
              <w:rPr>
                <w:b/>
              </w:rPr>
              <w:t>162</w:t>
            </w:r>
          </w:p>
        </w:tc>
        <w:tc>
          <w:tcPr>
            <w:tcW w:w="7654" w:type="dxa"/>
            <w:gridSpan w:val="2"/>
          </w:tcPr>
          <w:p w:rsidR="00A05C07" w:rsidP="00A05C07" w:rsidRDefault="00A05C07" w14:paraId="50D1FE55" w14:textId="78DABE2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94E73">
              <w:rPr>
                <w:b/>
              </w:rPr>
              <w:t>HET LID RAM</w:t>
            </w:r>
          </w:p>
        </w:tc>
      </w:tr>
      <w:tr w:rsidR="00A05C07" w:rsidTr="00A05C07" w14:paraId="65DE3A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5C07" w:rsidP="00A05C07" w:rsidRDefault="00A05C07" w14:paraId="3E385ADD" w14:textId="77777777"/>
        </w:tc>
        <w:tc>
          <w:tcPr>
            <w:tcW w:w="7654" w:type="dxa"/>
            <w:gridSpan w:val="2"/>
          </w:tcPr>
          <w:p w:rsidR="00A05C07" w:rsidP="00A05C07" w:rsidRDefault="00A05C07" w14:paraId="13029A18" w14:textId="6292163E">
            <w:r>
              <w:t>Voorgesteld 27 mei 202</w:t>
            </w:r>
            <w:r>
              <w:t>5</w:t>
            </w:r>
          </w:p>
        </w:tc>
      </w:tr>
      <w:tr w:rsidR="00997775" w:rsidTr="00A05C07" w14:paraId="018009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893B66" w14:textId="77777777"/>
        </w:tc>
        <w:tc>
          <w:tcPr>
            <w:tcW w:w="7654" w:type="dxa"/>
            <w:gridSpan w:val="2"/>
          </w:tcPr>
          <w:p w:rsidR="00997775" w:rsidRDefault="00997775" w14:paraId="40B882D5" w14:textId="77777777"/>
        </w:tc>
      </w:tr>
      <w:tr w:rsidR="00997775" w:rsidTr="00A05C07" w14:paraId="2C8D7F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0706A7" w14:textId="77777777"/>
        </w:tc>
        <w:tc>
          <w:tcPr>
            <w:tcW w:w="7654" w:type="dxa"/>
            <w:gridSpan w:val="2"/>
          </w:tcPr>
          <w:p w:rsidR="00997775" w:rsidRDefault="00997775" w14:paraId="30970452" w14:textId="77777777">
            <w:r>
              <w:t>De Kamer,</w:t>
            </w:r>
          </w:p>
        </w:tc>
      </w:tr>
      <w:tr w:rsidR="00997775" w:rsidTr="00A05C07" w14:paraId="088D21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73E5F6" w14:textId="77777777"/>
        </w:tc>
        <w:tc>
          <w:tcPr>
            <w:tcW w:w="7654" w:type="dxa"/>
            <w:gridSpan w:val="2"/>
          </w:tcPr>
          <w:p w:rsidR="00997775" w:rsidRDefault="00997775" w14:paraId="3849F6C8" w14:textId="77777777"/>
        </w:tc>
      </w:tr>
      <w:tr w:rsidR="00997775" w:rsidTr="00A05C07" w14:paraId="31C5AE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54034A" w14:textId="77777777"/>
        </w:tc>
        <w:tc>
          <w:tcPr>
            <w:tcW w:w="7654" w:type="dxa"/>
            <w:gridSpan w:val="2"/>
          </w:tcPr>
          <w:p w:rsidR="00997775" w:rsidRDefault="00997775" w14:paraId="170EE721" w14:textId="77777777">
            <w:r>
              <w:t>gehoord de beraadslaging,</w:t>
            </w:r>
          </w:p>
        </w:tc>
      </w:tr>
      <w:tr w:rsidR="00997775" w:rsidTr="00A05C07" w14:paraId="680716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B643B1" w14:textId="77777777"/>
        </w:tc>
        <w:tc>
          <w:tcPr>
            <w:tcW w:w="7654" w:type="dxa"/>
            <w:gridSpan w:val="2"/>
          </w:tcPr>
          <w:p w:rsidR="00997775" w:rsidRDefault="00997775" w14:paraId="764FA202" w14:textId="77777777"/>
        </w:tc>
      </w:tr>
      <w:tr w:rsidR="00997775" w:rsidTr="00A05C07" w14:paraId="536B11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EC46F8" w14:textId="77777777"/>
        </w:tc>
        <w:tc>
          <w:tcPr>
            <w:tcW w:w="7654" w:type="dxa"/>
            <w:gridSpan w:val="2"/>
          </w:tcPr>
          <w:p w:rsidRPr="00A05C07" w:rsidR="00A05C07" w:rsidP="00A05C07" w:rsidRDefault="00A05C07" w14:paraId="5C6901F5" w14:textId="77777777">
            <w:r w:rsidRPr="00A05C07">
              <w:t>overwegende dat migratiesamenwerking essentieel is voor het terugdringen van illegale migratie;</w:t>
            </w:r>
          </w:p>
          <w:p w:rsidR="00194E73" w:rsidP="00A05C07" w:rsidRDefault="00194E73" w14:paraId="6C29542B" w14:textId="77777777"/>
          <w:p w:rsidRPr="00A05C07" w:rsidR="00A05C07" w:rsidP="00A05C07" w:rsidRDefault="00A05C07" w14:paraId="437CFB55" w14:textId="7ABE289F">
            <w:r w:rsidRPr="00A05C07">
              <w:t>verzoekt de regering om te onderzoeken of ontwikkelingshulp aan landen afhankelijk te maken is van hun bereidheid om eigen onderdanen terug te nemen, om daarmee het Nederlandse migratiebelang te dienen,</w:t>
            </w:r>
          </w:p>
          <w:p w:rsidR="00194E73" w:rsidP="00A05C07" w:rsidRDefault="00194E73" w14:paraId="6EE3F81F" w14:textId="77777777"/>
          <w:p w:rsidRPr="00A05C07" w:rsidR="00A05C07" w:rsidP="00A05C07" w:rsidRDefault="00A05C07" w14:paraId="2CC2B1DD" w14:textId="088EF1EE">
            <w:r w:rsidRPr="00A05C07">
              <w:t>en gaat over tot de orde van de dag.</w:t>
            </w:r>
          </w:p>
          <w:p w:rsidR="00194E73" w:rsidP="00A05C07" w:rsidRDefault="00194E73" w14:paraId="74B40037" w14:textId="77777777"/>
          <w:p w:rsidR="00997775" w:rsidP="00194E73" w:rsidRDefault="00A05C07" w14:paraId="6D6B961F" w14:textId="1D0E9183">
            <w:r w:rsidRPr="00A05C07">
              <w:t>Ram</w:t>
            </w:r>
          </w:p>
        </w:tc>
      </w:tr>
    </w:tbl>
    <w:p w:rsidR="00997775" w:rsidRDefault="00997775" w14:paraId="4D7EFD8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FBE15" w14:textId="77777777" w:rsidR="00A05C07" w:rsidRDefault="00A05C07">
      <w:pPr>
        <w:spacing w:line="20" w:lineRule="exact"/>
      </w:pPr>
    </w:p>
  </w:endnote>
  <w:endnote w:type="continuationSeparator" w:id="0">
    <w:p w14:paraId="0FB84F95" w14:textId="77777777" w:rsidR="00A05C07" w:rsidRDefault="00A05C0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243025" w14:textId="77777777" w:rsidR="00A05C07" w:rsidRDefault="00A05C0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8DD57" w14:textId="77777777" w:rsidR="00A05C07" w:rsidRDefault="00A05C0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A2405F" w14:textId="77777777" w:rsidR="00A05C07" w:rsidRDefault="00A05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07"/>
    <w:rsid w:val="00133FCE"/>
    <w:rsid w:val="00194E73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5C07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7817E"/>
  <w15:docId w15:val="{ED7BEBF9-0CE1-4276-90B3-CEC3904D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541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2025-05-28T12:12:00.0000000Z</dcterms:modified>
  <dc:description>------------------------</dc:description>
  <dc:subject/>
  <keywords/>
  <version/>
  <category/>
</coreProperties>
</file>