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108D" w14:paraId="0250A7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87A1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3BF5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108D" w14:paraId="661BA2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458C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108D" w14:paraId="1291E9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2B5613" w14:textId="77777777"/>
        </w:tc>
      </w:tr>
      <w:tr w:rsidR="00997775" w:rsidTr="00A9108D" w14:paraId="49E134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C7E678" w14:textId="77777777"/>
        </w:tc>
      </w:tr>
      <w:tr w:rsidR="00997775" w:rsidTr="00A9108D" w14:paraId="61800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94DCDC" w14:textId="77777777"/>
        </w:tc>
        <w:tc>
          <w:tcPr>
            <w:tcW w:w="7654" w:type="dxa"/>
            <w:gridSpan w:val="2"/>
          </w:tcPr>
          <w:p w:rsidR="00997775" w:rsidRDefault="00997775" w14:paraId="6CE9D43D" w14:textId="77777777"/>
        </w:tc>
      </w:tr>
      <w:tr w:rsidR="00A9108D" w:rsidTr="00A9108D" w14:paraId="196AE6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108D" w:rsidP="00A9108D" w:rsidRDefault="00A9108D" w14:paraId="08749955" w14:textId="10360781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A9108D" w:rsidP="00A9108D" w:rsidRDefault="00A9108D" w14:paraId="7C2B04FA" w14:textId="0DD3BEA9">
            <w:pPr>
              <w:rPr>
                <w:b/>
              </w:rPr>
            </w:pPr>
            <w:r w:rsidRPr="00853914">
              <w:rPr>
                <w:b/>
                <w:bCs/>
              </w:rPr>
              <w:t>Luchtvaartbeleid</w:t>
            </w:r>
          </w:p>
        </w:tc>
      </w:tr>
      <w:tr w:rsidR="00A9108D" w:rsidTr="00A9108D" w14:paraId="7C9D8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108D" w:rsidP="00A9108D" w:rsidRDefault="00A9108D" w14:paraId="3514DEF2" w14:textId="77777777"/>
        </w:tc>
        <w:tc>
          <w:tcPr>
            <w:tcW w:w="7654" w:type="dxa"/>
            <w:gridSpan w:val="2"/>
          </w:tcPr>
          <w:p w:rsidR="00A9108D" w:rsidP="00A9108D" w:rsidRDefault="00A9108D" w14:paraId="7CB9BD3B" w14:textId="77777777"/>
        </w:tc>
      </w:tr>
      <w:tr w:rsidR="00A9108D" w:rsidTr="00A9108D" w14:paraId="4FFFDE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108D" w:rsidP="00A9108D" w:rsidRDefault="00A9108D" w14:paraId="4145BFFF" w14:textId="77777777"/>
        </w:tc>
        <w:tc>
          <w:tcPr>
            <w:tcW w:w="7654" w:type="dxa"/>
            <w:gridSpan w:val="2"/>
          </w:tcPr>
          <w:p w:rsidR="00A9108D" w:rsidP="00A9108D" w:rsidRDefault="00A9108D" w14:paraId="2BE374AD" w14:textId="77777777"/>
        </w:tc>
      </w:tr>
      <w:tr w:rsidR="00A9108D" w:rsidTr="00A9108D" w14:paraId="7EC92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108D" w:rsidP="00A9108D" w:rsidRDefault="00A9108D" w14:paraId="2617E7EA" w14:textId="28FFF8D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1234</w:t>
            </w:r>
          </w:p>
        </w:tc>
        <w:tc>
          <w:tcPr>
            <w:tcW w:w="7654" w:type="dxa"/>
            <w:gridSpan w:val="2"/>
          </w:tcPr>
          <w:p w:rsidR="00A9108D" w:rsidP="00A9108D" w:rsidRDefault="00A9108D" w14:paraId="7E28D039" w14:textId="3FB72CC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TEUNISSEN EN KOSTIĆ</w:t>
            </w:r>
          </w:p>
        </w:tc>
      </w:tr>
      <w:tr w:rsidR="00A9108D" w:rsidTr="00A9108D" w14:paraId="0A7F64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108D" w:rsidP="00A9108D" w:rsidRDefault="00A9108D" w14:paraId="050BA388" w14:textId="77777777"/>
        </w:tc>
        <w:tc>
          <w:tcPr>
            <w:tcW w:w="7654" w:type="dxa"/>
            <w:gridSpan w:val="2"/>
          </w:tcPr>
          <w:p w:rsidR="00A9108D" w:rsidP="00A9108D" w:rsidRDefault="00A9108D" w14:paraId="2A8D5194" w14:textId="7D3D0663">
            <w:r>
              <w:t>Voorgesteld 27 mei 2025</w:t>
            </w:r>
          </w:p>
        </w:tc>
      </w:tr>
      <w:tr w:rsidR="00997775" w:rsidTr="00A9108D" w14:paraId="4C3720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06B02" w14:textId="77777777"/>
        </w:tc>
        <w:tc>
          <w:tcPr>
            <w:tcW w:w="7654" w:type="dxa"/>
            <w:gridSpan w:val="2"/>
          </w:tcPr>
          <w:p w:rsidR="00997775" w:rsidRDefault="00997775" w14:paraId="2C26166D" w14:textId="77777777"/>
        </w:tc>
      </w:tr>
      <w:tr w:rsidR="00997775" w:rsidTr="00A9108D" w14:paraId="5D997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DD0A1E" w14:textId="77777777"/>
        </w:tc>
        <w:tc>
          <w:tcPr>
            <w:tcW w:w="7654" w:type="dxa"/>
            <w:gridSpan w:val="2"/>
          </w:tcPr>
          <w:p w:rsidR="00997775" w:rsidRDefault="00997775" w14:paraId="2FDA1D0E" w14:textId="77777777">
            <w:r>
              <w:t>De Kamer,</w:t>
            </w:r>
          </w:p>
        </w:tc>
      </w:tr>
      <w:tr w:rsidR="00997775" w:rsidTr="00A9108D" w14:paraId="3259AD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174610" w14:textId="77777777"/>
        </w:tc>
        <w:tc>
          <w:tcPr>
            <w:tcW w:w="7654" w:type="dxa"/>
            <w:gridSpan w:val="2"/>
          </w:tcPr>
          <w:p w:rsidR="00997775" w:rsidRDefault="00997775" w14:paraId="6BE7B00C" w14:textId="77777777"/>
        </w:tc>
      </w:tr>
      <w:tr w:rsidR="00997775" w:rsidTr="00A9108D" w14:paraId="505F04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566CA6" w14:textId="77777777"/>
        </w:tc>
        <w:tc>
          <w:tcPr>
            <w:tcW w:w="7654" w:type="dxa"/>
            <w:gridSpan w:val="2"/>
          </w:tcPr>
          <w:p w:rsidR="00997775" w:rsidRDefault="00997775" w14:paraId="4F92DE17" w14:textId="77777777">
            <w:r>
              <w:t>gehoord de beraadslaging,</w:t>
            </w:r>
          </w:p>
        </w:tc>
      </w:tr>
      <w:tr w:rsidR="00997775" w:rsidTr="00A9108D" w14:paraId="37CA18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415A05" w14:textId="77777777"/>
        </w:tc>
        <w:tc>
          <w:tcPr>
            <w:tcW w:w="7654" w:type="dxa"/>
            <w:gridSpan w:val="2"/>
          </w:tcPr>
          <w:p w:rsidR="00997775" w:rsidRDefault="00997775" w14:paraId="2E27613C" w14:textId="77777777"/>
        </w:tc>
      </w:tr>
      <w:tr w:rsidR="00997775" w:rsidTr="00A9108D" w14:paraId="1BCBF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191C4A" w14:textId="77777777"/>
        </w:tc>
        <w:tc>
          <w:tcPr>
            <w:tcW w:w="7654" w:type="dxa"/>
            <w:gridSpan w:val="2"/>
          </w:tcPr>
          <w:p w:rsidRPr="00A9108D" w:rsidR="00A9108D" w:rsidP="00A9108D" w:rsidRDefault="00A9108D" w14:paraId="6847B19D" w14:textId="77777777">
            <w:r w:rsidRPr="00A9108D">
              <w:t>constaterende dat omwonenden van Groningen Airport Eelde bezorgd zijn over slaapverstoring door de aangekondigde verruimde openingstijden in de nacht;</w:t>
            </w:r>
          </w:p>
          <w:p w:rsidR="00A9108D" w:rsidP="00A9108D" w:rsidRDefault="00A9108D" w14:paraId="5411B9B4" w14:textId="77777777"/>
          <w:p w:rsidRPr="00A9108D" w:rsidR="00A9108D" w:rsidP="00A9108D" w:rsidRDefault="00A9108D" w14:paraId="2175BAD7" w14:textId="713D3471">
            <w:r w:rsidRPr="00A9108D">
              <w:t>constaterende dat een verruiming van de openingstijden niet strookt met het uitgangspunt in de Luchtvaartnota om minder nachtvluchten te accommoderen;</w:t>
            </w:r>
          </w:p>
          <w:p w:rsidR="00A9108D" w:rsidP="00A9108D" w:rsidRDefault="00A9108D" w14:paraId="7F841AEE" w14:textId="77777777"/>
          <w:p w:rsidRPr="00A9108D" w:rsidR="00A9108D" w:rsidP="00A9108D" w:rsidRDefault="00A9108D" w14:paraId="3C8D85AD" w14:textId="470E0289">
            <w:r w:rsidRPr="00A9108D">
              <w:t>constaterende dat omwonenden rondom Schiphol een rechtszaak hebben gewonnen omdat de Staat niet genoeg doet om omwonenden te beschermen tegen vliegherrie;</w:t>
            </w:r>
          </w:p>
          <w:p w:rsidR="00A9108D" w:rsidP="00A9108D" w:rsidRDefault="00A9108D" w14:paraId="41DAAD6B" w14:textId="77777777"/>
          <w:p w:rsidRPr="00A9108D" w:rsidR="00A9108D" w:rsidP="00A9108D" w:rsidRDefault="00A9108D" w14:paraId="1C4E00D6" w14:textId="0A0A2283">
            <w:r w:rsidRPr="00A9108D">
              <w:t>verzoekt de regering naar haar bezorgde Groningse burgers te luisteren en de openingstijden van Groningen Airport Eelde niet te verruimen,</w:t>
            </w:r>
          </w:p>
          <w:p w:rsidR="00A9108D" w:rsidP="00A9108D" w:rsidRDefault="00A9108D" w14:paraId="766974A0" w14:textId="77777777"/>
          <w:p w:rsidRPr="00A9108D" w:rsidR="00A9108D" w:rsidP="00A9108D" w:rsidRDefault="00A9108D" w14:paraId="7782D40D" w14:textId="7D3BB3B0">
            <w:r w:rsidRPr="00A9108D">
              <w:t>en gaat over tot de orde van de dag.</w:t>
            </w:r>
          </w:p>
          <w:p w:rsidR="00A9108D" w:rsidP="00A9108D" w:rsidRDefault="00A9108D" w14:paraId="511D7067" w14:textId="77777777"/>
          <w:p w:rsidR="00A9108D" w:rsidP="00A9108D" w:rsidRDefault="00A9108D" w14:paraId="77A15307" w14:textId="77777777">
            <w:r w:rsidRPr="00A9108D">
              <w:t xml:space="preserve">Teunissen </w:t>
            </w:r>
          </w:p>
          <w:p w:rsidR="00997775" w:rsidP="00A9108D" w:rsidRDefault="00A9108D" w14:paraId="615F3047" w14:textId="02FB20CB">
            <w:r w:rsidRPr="00A9108D">
              <w:t>Kostić</w:t>
            </w:r>
          </w:p>
        </w:tc>
      </w:tr>
    </w:tbl>
    <w:p w:rsidR="00997775" w:rsidRDefault="00997775" w14:paraId="7A87A4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0D60" w14:textId="77777777" w:rsidR="00A9108D" w:rsidRDefault="00A9108D">
      <w:pPr>
        <w:spacing w:line="20" w:lineRule="exact"/>
      </w:pPr>
    </w:p>
  </w:endnote>
  <w:endnote w:type="continuationSeparator" w:id="0">
    <w:p w14:paraId="54302C79" w14:textId="77777777" w:rsidR="00A9108D" w:rsidRDefault="00A910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4AD24C" w14:textId="77777777" w:rsidR="00A9108D" w:rsidRDefault="00A910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C41D" w14:textId="77777777" w:rsidR="00A9108D" w:rsidRDefault="00A910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FE7884" w14:textId="77777777" w:rsidR="00A9108D" w:rsidRDefault="00A9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108D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C819E"/>
  <w15:docId w15:val="{785E6A93-020D-40DD-B7B9-EE2560D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2025-05-28T11:24:00.0000000Z</dcterms:created>
  <dcterms:modified xsi:type="dcterms:W3CDTF">2025-05-28T11:27:00.0000000Z</dcterms:modified>
  <dc:description>------------------------</dc:description>
  <dc:subject/>
  <keywords/>
  <version/>
  <category/>
</coreProperties>
</file>