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878BA" w14:paraId="777C68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10CB3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521F0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878BA" w14:paraId="10C8B24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C2732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878BA" w14:paraId="7136ED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6B30AA" w14:textId="77777777"/>
        </w:tc>
      </w:tr>
      <w:tr w:rsidR="00997775" w:rsidTr="008878BA" w14:paraId="1943B5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4CED97" w14:textId="77777777"/>
        </w:tc>
      </w:tr>
      <w:tr w:rsidR="00997775" w:rsidTr="008878BA" w14:paraId="79248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DAB66" w14:textId="77777777"/>
        </w:tc>
        <w:tc>
          <w:tcPr>
            <w:tcW w:w="7654" w:type="dxa"/>
            <w:gridSpan w:val="2"/>
          </w:tcPr>
          <w:p w:rsidR="00997775" w:rsidRDefault="00997775" w14:paraId="36F53CA6" w14:textId="77777777"/>
        </w:tc>
      </w:tr>
      <w:tr w:rsidR="008878BA" w:rsidTr="008878BA" w14:paraId="033A3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78BA" w:rsidP="008878BA" w:rsidRDefault="008878BA" w14:paraId="09A56655" w14:textId="6AEEC0C2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8878BA" w:rsidP="008878BA" w:rsidRDefault="008878BA" w14:paraId="29537EF5" w14:textId="2EE34AE5">
            <w:pPr>
              <w:rPr>
                <w:b/>
              </w:rPr>
            </w:pPr>
            <w:r w:rsidRPr="00853914">
              <w:rPr>
                <w:b/>
                <w:bCs/>
              </w:rPr>
              <w:t>Luchtvaartbeleid</w:t>
            </w:r>
          </w:p>
        </w:tc>
      </w:tr>
      <w:tr w:rsidR="008878BA" w:rsidTr="008878BA" w14:paraId="2B3BE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78BA" w:rsidP="008878BA" w:rsidRDefault="008878BA" w14:paraId="6BC44072" w14:textId="77777777"/>
        </w:tc>
        <w:tc>
          <w:tcPr>
            <w:tcW w:w="7654" w:type="dxa"/>
            <w:gridSpan w:val="2"/>
          </w:tcPr>
          <w:p w:rsidR="008878BA" w:rsidP="008878BA" w:rsidRDefault="008878BA" w14:paraId="62E94D00" w14:textId="77777777"/>
        </w:tc>
      </w:tr>
      <w:tr w:rsidR="008878BA" w:rsidTr="008878BA" w14:paraId="129585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78BA" w:rsidP="008878BA" w:rsidRDefault="008878BA" w14:paraId="33F432AC" w14:textId="77777777"/>
        </w:tc>
        <w:tc>
          <w:tcPr>
            <w:tcW w:w="7654" w:type="dxa"/>
            <w:gridSpan w:val="2"/>
          </w:tcPr>
          <w:p w:rsidR="008878BA" w:rsidP="008878BA" w:rsidRDefault="008878BA" w14:paraId="3A48B6B1" w14:textId="77777777"/>
        </w:tc>
      </w:tr>
      <w:tr w:rsidR="008878BA" w:rsidTr="008878BA" w14:paraId="726C7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78BA" w:rsidP="008878BA" w:rsidRDefault="008878BA" w14:paraId="0D374FB1" w14:textId="55FEF89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1235</w:t>
            </w:r>
          </w:p>
        </w:tc>
        <w:tc>
          <w:tcPr>
            <w:tcW w:w="7654" w:type="dxa"/>
            <w:gridSpan w:val="2"/>
          </w:tcPr>
          <w:p w:rsidR="008878BA" w:rsidP="008878BA" w:rsidRDefault="008878BA" w14:paraId="1DF8F219" w14:textId="3C68F18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TEUNISSEN C.S.</w:t>
            </w:r>
          </w:p>
        </w:tc>
      </w:tr>
      <w:tr w:rsidR="008878BA" w:rsidTr="008878BA" w14:paraId="3ACD6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78BA" w:rsidP="008878BA" w:rsidRDefault="008878BA" w14:paraId="4615BE5B" w14:textId="77777777"/>
        </w:tc>
        <w:tc>
          <w:tcPr>
            <w:tcW w:w="7654" w:type="dxa"/>
            <w:gridSpan w:val="2"/>
          </w:tcPr>
          <w:p w:rsidR="008878BA" w:rsidP="008878BA" w:rsidRDefault="008878BA" w14:paraId="4B3491E2" w14:textId="5D2BE050">
            <w:r>
              <w:t>Voorgesteld 27 mei 2025</w:t>
            </w:r>
          </w:p>
        </w:tc>
      </w:tr>
      <w:tr w:rsidR="00997775" w:rsidTr="008878BA" w14:paraId="3445F8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4FDB97" w14:textId="77777777"/>
        </w:tc>
        <w:tc>
          <w:tcPr>
            <w:tcW w:w="7654" w:type="dxa"/>
            <w:gridSpan w:val="2"/>
          </w:tcPr>
          <w:p w:rsidR="00997775" w:rsidRDefault="00997775" w14:paraId="13A822A6" w14:textId="77777777"/>
        </w:tc>
      </w:tr>
      <w:tr w:rsidR="00997775" w:rsidTr="008878BA" w14:paraId="26E2F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525138" w14:textId="77777777"/>
        </w:tc>
        <w:tc>
          <w:tcPr>
            <w:tcW w:w="7654" w:type="dxa"/>
            <w:gridSpan w:val="2"/>
          </w:tcPr>
          <w:p w:rsidR="00997775" w:rsidRDefault="00997775" w14:paraId="2002CF9A" w14:textId="77777777">
            <w:r>
              <w:t>De Kamer,</w:t>
            </w:r>
          </w:p>
        </w:tc>
      </w:tr>
      <w:tr w:rsidR="00997775" w:rsidTr="008878BA" w14:paraId="53672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0F8E82" w14:textId="77777777"/>
        </w:tc>
        <w:tc>
          <w:tcPr>
            <w:tcW w:w="7654" w:type="dxa"/>
            <w:gridSpan w:val="2"/>
          </w:tcPr>
          <w:p w:rsidR="00997775" w:rsidRDefault="00997775" w14:paraId="08DAF7F5" w14:textId="77777777"/>
        </w:tc>
      </w:tr>
      <w:tr w:rsidR="00997775" w:rsidTr="008878BA" w14:paraId="699F12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43AF49" w14:textId="77777777"/>
        </w:tc>
        <w:tc>
          <w:tcPr>
            <w:tcW w:w="7654" w:type="dxa"/>
            <w:gridSpan w:val="2"/>
          </w:tcPr>
          <w:p w:rsidR="00997775" w:rsidRDefault="00997775" w14:paraId="3AA867B3" w14:textId="77777777">
            <w:r>
              <w:t>gehoord de beraadslaging,</w:t>
            </w:r>
          </w:p>
        </w:tc>
      </w:tr>
      <w:tr w:rsidR="00997775" w:rsidTr="008878BA" w14:paraId="4D8CA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8BDB06" w14:textId="77777777"/>
        </w:tc>
        <w:tc>
          <w:tcPr>
            <w:tcW w:w="7654" w:type="dxa"/>
            <w:gridSpan w:val="2"/>
          </w:tcPr>
          <w:p w:rsidR="00997775" w:rsidRDefault="00997775" w14:paraId="0E5E2A62" w14:textId="77777777"/>
        </w:tc>
      </w:tr>
      <w:tr w:rsidR="00997775" w:rsidTr="008878BA" w14:paraId="7F027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720444" w14:textId="77777777"/>
        </w:tc>
        <w:tc>
          <w:tcPr>
            <w:tcW w:w="7654" w:type="dxa"/>
            <w:gridSpan w:val="2"/>
          </w:tcPr>
          <w:p w:rsidRPr="008878BA" w:rsidR="008878BA" w:rsidP="008878BA" w:rsidRDefault="008878BA" w14:paraId="47664E94" w14:textId="77777777">
            <w:r w:rsidRPr="008878BA">
              <w:t>constaterende dat Groningen Airport Eelde de ambitie heeft om 350.000 passagiers in 2033 toe te staan;</w:t>
            </w:r>
          </w:p>
          <w:p w:rsidR="008878BA" w:rsidP="008878BA" w:rsidRDefault="008878BA" w14:paraId="1C3CEA90" w14:textId="77777777"/>
          <w:p w:rsidRPr="008878BA" w:rsidR="008878BA" w:rsidP="008878BA" w:rsidRDefault="008878BA" w14:paraId="3AE1518B" w14:textId="2106C83F">
            <w:r w:rsidRPr="008878BA">
              <w:t>constaterende dat dit voornemen alleen economische belangen dient en maatschappelijke overwegingen (gezondheid, milieu, natuur et cetera) niet zijn meegenomen;</w:t>
            </w:r>
          </w:p>
          <w:p w:rsidR="008878BA" w:rsidP="008878BA" w:rsidRDefault="008878BA" w14:paraId="47AD5CD5" w14:textId="77777777"/>
          <w:p w:rsidRPr="008878BA" w:rsidR="008878BA" w:rsidP="008878BA" w:rsidRDefault="008878BA" w14:paraId="710209CD" w14:textId="67FF4956">
            <w:r w:rsidRPr="008878BA">
              <w:t>constaterende dat de laatste maatschappelijke kosten-batenanalyse (MKBA) voor de luchthaven in 2013 was;</w:t>
            </w:r>
          </w:p>
          <w:p w:rsidR="008878BA" w:rsidP="008878BA" w:rsidRDefault="008878BA" w14:paraId="05839B55" w14:textId="77777777"/>
          <w:p w:rsidRPr="008878BA" w:rsidR="008878BA" w:rsidP="008878BA" w:rsidRDefault="008878BA" w14:paraId="763EE22C" w14:textId="60CF2321">
            <w:r w:rsidRPr="008878BA">
              <w:t>constaterende dat een uitgebreide MKBA belangrijk is voor goede besluitvorming;</w:t>
            </w:r>
          </w:p>
          <w:p w:rsidR="008878BA" w:rsidP="008878BA" w:rsidRDefault="008878BA" w14:paraId="5DCA0B93" w14:textId="77777777"/>
          <w:p w:rsidRPr="008878BA" w:rsidR="008878BA" w:rsidP="008878BA" w:rsidRDefault="008878BA" w14:paraId="6577B6FB" w14:textId="24EAC666">
            <w:r w:rsidRPr="008878BA">
              <w:t>verzoekt de regering een maatschappelijke kosten-batenanalyse voor Groningen Airport Eelde uit te werken en tot die tijd geen besluiten te nemen over de toekomstvisie van de luchthaven,</w:t>
            </w:r>
          </w:p>
          <w:p w:rsidR="008878BA" w:rsidP="008878BA" w:rsidRDefault="008878BA" w14:paraId="26488370" w14:textId="77777777"/>
          <w:p w:rsidRPr="008878BA" w:rsidR="008878BA" w:rsidP="008878BA" w:rsidRDefault="008878BA" w14:paraId="3CB3A4E8" w14:textId="2B2ADC0C">
            <w:r w:rsidRPr="008878BA">
              <w:t>en gaat over tot de orde van de dag.</w:t>
            </w:r>
          </w:p>
          <w:p w:rsidR="008878BA" w:rsidP="008878BA" w:rsidRDefault="008878BA" w14:paraId="2F9C8175" w14:textId="77777777"/>
          <w:p w:rsidR="008878BA" w:rsidP="008878BA" w:rsidRDefault="008878BA" w14:paraId="6471D6BC" w14:textId="77777777">
            <w:r w:rsidRPr="008878BA">
              <w:t>Teunissen</w:t>
            </w:r>
          </w:p>
          <w:p w:rsidR="008878BA" w:rsidP="008878BA" w:rsidRDefault="008878BA" w14:paraId="66724563" w14:textId="77777777">
            <w:r w:rsidRPr="008878BA">
              <w:t xml:space="preserve">Kostić </w:t>
            </w:r>
          </w:p>
          <w:p w:rsidR="00997775" w:rsidP="008878BA" w:rsidRDefault="008878BA" w14:paraId="5C1A7B8B" w14:textId="48DCC96C">
            <w:r w:rsidRPr="008878BA">
              <w:t>De Hoop</w:t>
            </w:r>
          </w:p>
        </w:tc>
      </w:tr>
    </w:tbl>
    <w:p w:rsidR="00997775" w:rsidRDefault="00997775" w14:paraId="1BC2FB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13D8" w14:textId="77777777" w:rsidR="008878BA" w:rsidRDefault="008878BA">
      <w:pPr>
        <w:spacing w:line="20" w:lineRule="exact"/>
      </w:pPr>
    </w:p>
  </w:endnote>
  <w:endnote w:type="continuationSeparator" w:id="0">
    <w:p w14:paraId="32A1E3F6" w14:textId="77777777" w:rsidR="008878BA" w:rsidRDefault="008878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FD6D8D" w14:textId="77777777" w:rsidR="008878BA" w:rsidRDefault="008878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C44B" w14:textId="77777777" w:rsidR="008878BA" w:rsidRDefault="008878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7F9DD7" w14:textId="77777777" w:rsidR="008878BA" w:rsidRDefault="00887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B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7592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78BA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2E3FC"/>
  <w15:docId w15:val="{24649E03-4A17-4F13-98A0-64FBC40B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797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2025-05-28T11:27:00.0000000Z</dcterms:created>
  <dcterms:modified xsi:type="dcterms:W3CDTF">2025-05-28T11:27:00.0000000Z</dcterms:modified>
  <dc:description>------------------------</dc:description>
  <dc:subject/>
  <keywords/>
  <version/>
  <category/>
</coreProperties>
</file>