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878BA" w14:paraId="777C688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310CB3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6521F0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878BA" w14:paraId="10C8B24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AC2732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878BA" w14:paraId="7136EDC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E6B30AA" w14:textId="77777777"/>
        </w:tc>
      </w:tr>
      <w:tr w:rsidR="00997775" w:rsidTr="008878BA" w14:paraId="1943B54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34CED97" w14:textId="77777777"/>
        </w:tc>
      </w:tr>
      <w:tr w:rsidR="00997775" w:rsidTr="008878BA" w14:paraId="792488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8DAB66" w14:textId="77777777"/>
        </w:tc>
        <w:tc>
          <w:tcPr>
            <w:tcW w:w="7654" w:type="dxa"/>
            <w:gridSpan w:val="2"/>
          </w:tcPr>
          <w:p w:rsidR="00997775" w:rsidRDefault="00997775" w14:paraId="36F53CA6" w14:textId="77777777"/>
        </w:tc>
      </w:tr>
      <w:tr w:rsidR="008878BA" w:rsidTr="008878BA" w14:paraId="033A39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78BA" w:rsidP="008878BA" w:rsidRDefault="008878BA" w14:paraId="09A56655" w14:textId="6AEEC0C2">
            <w:pPr>
              <w:rPr>
                <w:b/>
              </w:rPr>
            </w:pPr>
            <w:r>
              <w:rPr>
                <w:b/>
              </w:rPr>
              <w:t>31 936</w:t>
            </w:r>
          </w:p>
        </w:tc>
        <w:tc>
          <w:tcPr>
            <w:tcW w:w="7654" w:type="dxa"/>
            <w:gridSpan w:val="2"/>
          </w:tcPr>
          <w:p w:rsidR="008878BA" w:rsidP="008878BA" w:rsidRDefault="008878BA" w14:paraId="29537EF5" w14:textId="2EE34AE5">
            <w:pPr>
              <w:rPr>
                <w:b/>
              </w:rPr>
            </w:pPr>
            <w:r w:rsidRPr="00853914">
              <w:rPr>
                <w:b/>
                <w:bCs/>
              </w:rPr>
              <w:t>Luchtvaartbeleid</w:t>
            </w:r>
          </w:p>
        </w:tc>
      </w:tr>
      <w:tr w:rsidR="008878BA" w:rsidTr="008878BA" w14:paraId="2B3BE6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78BA" w:rsidP="008878BA" w:rsidRDefault="008878BA" w14:paraId="6BC44072" w14:textId="77777777"/>
        </w:tc>
        <w:tc>
          <w:tcPr>
            <w:tcW w:w="7654" w:type="dxa"/>
            <w:gridSpan w:val="2"/>
          </w:tcPr>
          <w:p w:rsidR="008878BA" w:rsidP="008878BA" w:rsidRDefault="008878BA" w14:paraId="62E94D00" w14:textId="77777777"/>
        </w:tc>
      </w:tr>
      <w:tr w:rsidR="008878BA" w:rsidTr="008878BA" w14:paraId="129585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78BA" w:rsidP="008878BA" w:rsidRDefault="008878BA" w14:paraId="33F432AC" w14:textId="77777777"/>
        </w:tc>
        <w:tc>
          <w:tcPr>
            <w:tcW w:w="7654" w:type="dxa"/>
            <w:gridSpan w:val="2"/>
          </w:tcPr>
          <w:p w:rsidR="008878BA" w:rsidP="008878BA" w:rsidRDefault="008878BA" w14:paraId="3A48B6B1" w14:textId="77777777"/>
        </w:tc>
      </w:tr>
      <w:tr w:rsidR="008878BA" w:rsidTr="008878BA" w14:paraId="726C76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78BA" w:rsidP="008878BA" w:rsidRDefault="008878BA" w14:paraId="0D374FB1" w14:textId="25759451">
            <w:pPr>
              <w:rPr>
                <w:b/>
              </w:rPr>
            </w:pPr>
            <w:r>
              <w:rPr>
                <w:b/>
              </w:rPr>
              <w:t>Nr. 123</w:t>
            </w:r>
            <w:r w:rsidR="005D5A04">
              <w:rPr>
                <w:b/>
              </w:rPr>
              <w:t>6</w:t>
            </w:r>
          </w:p>
        </w:tc>
        <w:tc>
          <w:tcPr>
            <w:tcW w:w="7654" w:type="dxa"/>
            <w:gridSpan w:val="2"/>
          </w:tcPr>
          <w:p w:rsidR="008878BA" w:rsidP="008878BA" w:rsidRDefault="008878BA" w14:paraId="1DF8F219" w14:textId="2181318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5D5A04">
              <w:rPr>
                <w:b/>
              </w:rPr>
              <w:t>DE LEDEN DE HOOP EN BAMENGA</w:t>
            </w:r>
          </w:p>
        </w:tc>
      </w:tr>
      <w:tr w:rsidR="008878BA" w:rsidTr="008878BA" w14:paraId="3ACD69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78BA" w:rsidP="008878BA" w:rsidRDefault="008878BA" w14:paraId="4615BE5B" w14:textId="77777777"/>
        </w:tc>
        <w:tc>
          <w:tcPr>
            <w:tcW w:w="7654" w:type="dxa"/>
            <w:gridSpan w:val="2"/>
          </w:tcPr>
          <w:p w:rsidR="008878BA" w:rsidP="008878BA" w:rsidRDefault="008878BA" w14:paraId="4B3491E2" w14:textId="5D2BE050">
            <w:r>
              <w:t>Voorgesteld 27 mei 2025</w:t>
            </w:r>
          </w:p>
        </w:tc>
      </w:tr>
      <w:tr w:rsidR="00997775" w:rsidTr="008878BA" w14:paraId="3445F8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4FDB97" w14:textId="77777777"/>
        </w:tc>
        <w:tc>
          <w:tcPr>
            <w:tcW w:w="7654" w:type="dxa"/>
            <w:gridSpan w:val="2"/>
          </w:tcPr>
          <w:p w:rsidR="00997775" w:rsidRDefault="00997775" w14:paraId="13A822A6" w14:textId="77777777"/>
        </w:tc>
      </w:tr>
      <w:tr w:rsidR="00997775" w:rsidTr="008878BA" w14:paraId="26E2FC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525138" w14:textId="77777777"/>
        </w:tc>
        <w:tc>
          <w:tcPr>
            <w:tcW w:w="7654" w:type="dxa"/>
            <w:gridSpan w:val="2"/>
          </w:tcPr>
          <w:p w:rsidR="00997775" w:rsidRDefault="00997775" w14:paraId="2002CF9A" w14:textId="77777777">
            <w:r>
              <w:t>De Kamer,</w:t>
            </w:r>
          </w:p>
        </w:tc>
      </w:tr>
      <w:tr w:rsidR="00997775" w:rsidTr="008878BA" w14:paraId="536726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0F8E82" w14:textId="77777777"/>
        </w:tc>
        <w:tc>
          <w:tcPr>
            <w:tcW w:w="7654" w:type="dxa"/>
            <w:gridSpan w:val="2"/>
          </w:tcPr>
          <w:p w:rsidR="00997775" w:rsidRDefault="00997775" w14:paraId="08DAF7F5" w14:textId="77777777"/>
        </w:tc>
      </w:tr>
      <w:tr w:rsidR="00997775" w:rsidTr="008878BA" w14:paraId="699F12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43AF49" w14:textId="77777777"/>
        </w:tc>
        <w:tc>
          <w:tcPr>
            <w:tcW w:w="7654" w:type="dxa"/>
            <w:gridSpan w:val="2"/>
          </w:tcPr>
          <w:p w:rsidR="00997775" w:rsidRDefault="00997775" w14:paraId="3AA867B3" w14:textId="77777777">
            <w:r>
              <w:t>gehoord de beraadslaging,</w:t>
            </w:r>
          </w:p>
        </w:tc>
      </w:tr>
      <w:tr w:rsidR="00997775" w:rsidTr="008878BA" w14:paraId="4D8CA3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8BDB06" w14:textId="77777777"/>
        </w:tc>
        <w:tc>
          <w:tcPr>
            <w:tcW w:w="7654" w:type="dxa"/>
            <w:gridSpan w:val="2"/>
          </w:tcPr>
          <w:p w:rsidR="00997775" w:rsidRDefault="00997775" w14:paraId="0E5E2A62" w14:textId="77777777"/>
        </w:tc>
      </w:tr>
      <w:tr w:rsidR="00997775" w:rsidTr="008878BA" w14:paraId="7F0271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720444" w14:textId="77777777"/>
        </w:tc>
        <w:tc>
          <w:tcPr>
            <w:tcW w:w="7654" w:type="dxa"/>
            <w:gridSpan w:val="2"/>
          </w:tcPr>
          <w:p w:rsidR="005D5A04" w:rsidP="005D5A04" w:rsidRDefault="005D5A04" w14:paraId="36DFDB97" w14:textId="77777777">
            <w:r>
              <w:t>overwegende dat nachtvluchten en vluchten in de vroege of late uren grote impact kunnen hebben op gezondheid en welzijn van omwonenden van luchthavens;</w:t>
            </w:r>
          </w:p>
          <w:p w:rsidR="005D5A04" w:rsidP="005D5A04" w:rsidRDefault="005D5A04" w14:paraId="0A43B83A" w14:textId="77777777"/>
          <w:p w:rsidR="005D5A04" w:rsidP="005D5A04" w:rsidRDefault="005D5A04" w14:paraId="44F7FCA8" w14:textId="317901B8">
            <w:r>
              <w:t>overwegende dat het voorliggende luchthavenbesluit voor Groningen Airport Eelde een forse toename van nachtvluchten voorziet, maar dat de gevolgen voor de gezondheid en het welzijn van omwonenden niet zijn onderzocht;</w:t>
            </w:r>
          </w:p>
          <w:p w:rsidR="005D5A04" w:rsidP="005D5A04" w:rsidRDefault="005D5A04" w14:paraId="776EB9C0" w14:textId="77777777"/>
          <w:p w:rsidR="005D5A04" w:rsidP="005D5A04" w:rsidRDefault="005D5A04" w14:paraId="78A499D6" w14:textId="62FF4E61">
            <w:r>
              <w:t>verzoekt de regering om geen (toename van) nachtvluchten voor commercieel verkeer toe te staan voor Groningen Airport Eelde,</w:t>
            </w:r>
          </w:p>
          <w:p w:rsidR="005D5A04" w:rsidP="005D5A04" w:rsidRDefault="005D5A04" w14:paraId="34CD5AAB" w14:textId="77777777"/>
          <w:p w:rsidR="005D5A04" w:rsidP="005D5A04" w:rsidRDefault="005D5A04" w14:paraId="5DAE9AA8" w14:textId="6DD8E4C5">
            <w:r>
              <w:t>en gaat over tot de orde van de dag.</w:t>
            </w:r>
          </w:p>
          <w:p w:rsidR="005D5A04" w:rsidP="005D5A04" w:rsidRDefault="005D5A04" w14:paraId="64A1501B" w14:textId="77777777"/>
          <w:p w:rsidR="005D5A04" w:rsidP="005D5A04" w:rsidRDefault="005D5A04" w14:paraId="66D5FAD1" w14:textId="77777777">
            <w:r>
              <w:t xml:space="preserve">De Hoop </w:t>
            </w:r>
          </w:p>
          <w:p w:rsidR="005D5A04" w:rsidP="005D5A04" w:rsidRDefault="005D5A04" w14:paraId="0E6FF8E0" w14:textId="5690DCC7">
            <w:proofErr w:type="spellStart"/>
            <w:r>
              <w:t>Bamenga</w:t>
            </w:r>
            <w:proofErr w:type="spellEnd"/>
          </w:p>
          <w:p w:rsidR="00997775" w:rsidP="005D5A04" w:rsidRDefault="00997775" w14:paraId="5C1A7B8B" w14:textId="3A0415BE"/>
        </w:tc>
      </w:tr>
    </w:tbl>
    <w:p w:rsidR="00997775" w:rsidRDefault="00997775" w14:paraId="1BC2FB6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F13D8" w14:textId="77777777" w:rsidR="008878BA" w:rsidRDefault="008878BA">
      <w:pPr>
        <w:spacing w:line="20" w:lineRule="exact"/>
      </w:pPr>
    </w:p>
  </w:endnote>
  <w:endnote w:type="continuationSeparator" w:id="0">
    <w:p w14:paraId="32A1E3F6" w14:textId="77777777" w:rsidR="008878BA" w:rsidRDefault="008878B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0FD6D8D" w14:textId="77777777" w:rsidR="008878BA" w:rsidRDefault="008878B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0C44B" w14:textId="77777777" w:rsidR="008878BA" w:rsidRDefault="008878B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B7F9DD7" w14:textId="77777777" w:rsidR="008878BA" w:rsidRDefault="00887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B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B7592"/>
    <w:rsid w:val="003F71A1"/>
    <w:rsid w:val="00476415"/>
    <w:rsid w:val="00546F8D"/>
    <w:rsid w:val="00560113"/>
    <w:rsid w:val="005D5A04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878BA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2E3FC"/>
  <w15:docId w15:val="{24649E03-4A17-4F13-98A0-64FBC40B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666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2025-05-28T11:32:00.0000000Z</dcterms:created>
  <dcterms:modified xsi:type="dcterms:W3CDTF">2025-05-28T11:32:00.0000000Z</dcterms:modified>
  <dc:description>------------------------</dc:description>
  <dc:subject/>
  <keywords/>
  <version/>
  <category/>
</coreProperties>
</file>