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0769" w14:paraId="593838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47E0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C94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0769" w14:paraId="5FC4C2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E5323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0769" w14:paraId="065CD3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59E96E" w14:textId="77777777"/>
        </w:tc>
      </w:tr>
      <w:tr w:rsidR="00997775" w:rsidTr="00FB0769" w14:paraId="738AA8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29400B" w14:textId="77777777"/>
        </w:tc>
      </w:tr>
      <w:tr w:rsidR="00997775" w:rsidTr="00FB0769" w14:paraId="14405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64CF27" w14:textId="77777777"/>
        </w:tc>
        <w:tc>
          <w:tcPr>
            <w:tcW w:w="7654" w:type="dxa"/>
            <w:gridSpan w:val="2"/>
          </w:tcPr>
          <w:p w:rsidR="00997775" w:rsidRDefault="00997775" w14:paraId="1B6BDE6A" w14:textId="77777777"/>
        </w:tc>
      </w:tr>
      <w:tr w:rsidR="00FB0769" w:rsidTr="00FB0769" w14:paraId="76840A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0769" w:rsidP="00FB0769" w:rsidRDefault="00FB0769" w14:paraId="03E76F12" w14:textId="651302A5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FB0769" w:rsidP="00FB0769" w:rsidRDefault="00FB0769" w14:paraId="609CB2CB" w14:textId="6FC18F8A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FB0769" w:rsidTr="00FB0769" w14:paraId="6B17E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0769" w:rsidP="00FB0769" w:rsidRDefault="00FB0769" w14:paraId="42A17017" w14:textId="77777777"/>
        </w:tc>
        <w:tc>
          <w:tcPr>
            <w:tcW w:w="7654" w:type="dxa"/>
            <w:gridSpan w:val="2"/>
          </w:tcPr>
          <w:p w:rsidR="00FB0769" w:rsidP="00FB0769" w:rsidRDefault="00FB0769" w14:paraId="4655F800" w14:textId="77777777"/>
        </w:tc>
      </w:tr>
      <w:tr w:rsidR="00FB0769" w:rsidTr="00FB0769" w14:paraId="01131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0769" w:rsidP="00FB0769" w:rsidRDefault="00FB0769" w14:paraId="0E6F5042" w14:textId="77777777"/>
        </w:tc>
        <w:tc>
          <w:tcPr>
            <w:tcW w:w="7654" w:type="dxa"/>
            <w:gridSpan w:val="2"/>
          </w:tcPr>
          <w:p w:rsidR="00FB0769" w:rsidP="00FB0769" w:rsidRDefault="00FB0769" w14:paraId="5F66AD4C" w14:textId="77777777"/>
        </w:tc>
      </w:tr>
      <w:tr w:rsidR="00FB0769" w:rsidTr="00FB0769" w14:paraId="5E045A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0769" w:rsidP="00FB0769" w:rsidRDefault="00FB0769" w14:paraId="540EEE6C" w14:textId="0BC3B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7330E">
              <w:rPr>
                <w:b/>
              </w:rPr>
              <w:t>500</w:t>
            </w:r>
          </w:p>
        </w:tc>
        <w:tc>
          <w:tcPr>
            <w:tcW w:w="7654" w:type="dxa"/>
            <w:gridSpan w:val="2"/>
          </w:tcPr>
          <w:p w:rsidR="00FB0769" w:rsidP="00FB0769" w:rsidRDefault="00FB0769" w14:paraId="5BDD90AE" w14:textId="67C746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7330E">
              <w:rPr>
                <w:b/>
              </w:rPr>
              <w:t xml:space="preserve">HET LID EERDMANS </w:t>
            </w:r>
          </w:p>
        </w:tc>
      </w:tr>
      <w:tr w:rsidR="00FB0769" w:rsidTr="00FB0769" w14:paraId="006B54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0769" w:rsidP="00FB0769" w:rsidRDefault="00FB0769" w14:paraId="68165A4F" w14:textId="77777777"/>
        </w:tc>
        <w:tc>
          <w:tcPr>
            <w:tcW w:w="7654" w:type="dxa"/>
            <w:gridSpan w:val="2"/>
          </w:tcPr>
          <w:p w:rsidR="00FB0769" w:rsidP="00FB0769" w:rsidRDefault="00FB0769" w14:paraId="3C9377E5" w14:textId="52309EFD">
            <w:r>
              <w:t>Voorgesteld 27 mei 2025</w:t>
            </w:r>
          </w:p>
        </w:tc>
      </w:tr>
      <w:tr w:rsidR="00997775" w:rsidTr="00FB0769" w14:paraId="489D1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A6B011" w14:textId="77777777"/>
        </w:tc>
        <w:tc>
          <w:tcPr>
            <w:tcW w:w="7654" w:type="dxa"/>
            <w:gridSpan w:val="2"/>
          </w:tcPr>
          <w:p w:rsidR="00997775" w:rsidRDefault="00997775" w14:paraId="05BD4217" w14:textId="77777777"/>
        </w:tc>
      </w:tr>
      <w:tr w:rsidR="00997775" w:rsidTr="00FB0769" w14:paraId="7726E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93F3F" w14:textId="77777777"/>
        </w:tc>
        <w:tc>
          <w:tcPr>
            <w:tcW w:w="7654" w:type="dxa"/>
            <w:gridSpan w:val="2"/>
          </w:tcPr>
          <w:p w:rsidR="00997775" w:rsidRDefault="00997775" w14:paraId="254C3200" w14:textId="77777777">
            <w:r>
              <w:t>De Kamer,</w:t>
            </w:r>
          </w:p>
        </w:tc>
      </w:tr>
      <w:tr w:rsidR="00997775" w:rsidTr="00FB0769" w14:paraId="38012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DA59AF" w14:textId="77777777"/>
        </w:tc>
        <w:tc>
          <w:tcPr>
            <w:tcW w:w="7654" w:type="dxa"/>
            <w:gridSpan w:val="2"/>
          </w:tcPr>
          <w:p w:rsidR="00997775" w:rsidRDefault="00997775" w14:paraId="38AF4BF1" w14:textId="77777777"/>
        </w:tc>
      </w:tr>
      <w:tr w:rsidR="00997775" w:rsidTr="00FB0769" w14:paraId="560B8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349BA7" w14:textId="77777777"/>
        </w:tc>
        <w:tc>
          <w:tcPr>
            <w:tcW w:w="7654" w:type="dxa"/>
            <w:gridSpan w:val="2"/>
          </w:tcPr>
          <w:p w:rsidR="00997775" w:rsidRDefault="00997775" w14:paraId="1D44089F" w14:textId="77777777">
            <w:r>
              <w:t>gehoord de beraadslaging,</w:t>
            </w:r>
          </w:p>
        </w:tc>
      </w:tr>
      <w:tr w:rsidR="00997775" w:rsidTr="00FB0769" w14:paraId="6547C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E26B1" w14:textId="77777777"/>
        </w:tc>
        <w:tc>
          <w:tcPr>
            <w:tcW w:w="7654" w:type="dxa"/>
            <w:gridSpan w:val="2"/>
          </w:tcPr>
          <w:p w:rsidR="00997775" w:rsidRDefault="00997775" w14:paraId="3E0F1FE7" w14:textId="77777777"/>
        </w:tc>
      </w:tr>
      <w:tr w:rsidR="00997775" w:rsidTr="00FB0769" w14:paraId="31699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69C3EB" w14:textId="77777777"/>
        </w:tc>
        <w:tc>
          <w:tcPr>
            <w:tcW w:w="7654" w:type="dxa"/>
            <w:gridSpan w:val="2"/>
          </w:tcPr>
          <w:p w:rsidRPr="00FB0769" w:rsidR="00FB0769" w:rsidP="00FB0769" w:rsidRDefault="00FB0769" w14:paraId="3CEE2367" w14:textId="77777777">
            <w:r w:rsidRPr="00FB0769">
              <w:t>constaterende dat de spitsproblematiek op veel snelwegen samenhangt met fysieke knelpunten;</w:t>
            </w:r>
          </w:p>
          <w:p w:rsidR="0067330E" w:rsidP="00FB0769" w:rsidRDefault="0067330E" w14:paraId="21F915F5" w14:textId="77777777"/>
          <w:p w:rsidRPr="00FB0769" w:rsidR="00FB0769" w:rsidP="00FB0769" w:rsidRDefault="00FB0769" w14:paraId="16D10787" w14:textId="62E262E7">
            <w:r w:rsidRPr="00FB0769">
              <w:t xml:space="preserve">overwegende dat spitsheffingen of </w:t>
            </w:r>
            <w:proofErr w:type="spellStart"/>
            <w:r w:rsidRPr="00FB0769">
              <w:t>tijdslots</w:t>
            </w:r>
            <w:proofErr w:type="spellEnd"/>
            <w:r w:rsidRPr="00FB0769">
              <w:t xml:space="preserve"> de oorzaak niet wegnemen maar de gevolgen eenzijdig afwentelen op de automobilist;</w:t>
            </w:r>
          </w:p>
          <w:p w:rsidR="0067330E" w:rsidP="00FB0769" w:rsidRDefault="0067330E" w14:paraId="0DA4E213" w14:textId="77777777"/>
          <w:p w:rsidRPr="00FB0769" w:rsidR="00FB0769" w:rsidP="00FB0769" w:rsidRDefault="00FB0769" w14:paraId="6C1A891A" w14:textId="6BCC09E7">
            <w:r w:rsidRPr="00FB0769">
              <w:t>verzoekt de regering geen spitsheffing in te voeren,</w:t>
            </w:r>
          </w:p>
          <w:p w:rsidR="0067330E" w:rsidP="00FB0769" w:rsidRDefault="0067330E" w14:paraId="4F42D89D" w14:textId="77777777"/>
          <w:p w:rsidRPr="00FB0769" w:rsidR="00FB0769" w:rsidP="00FB0769" w:rsidRDefault="00FB0769" w14:paraId="510A9A16" w14:textId="0981AFD3">
            <w:r w:rsidRPr="00FB0769">
              <w:t>en gaat over tot de orde van de dag.</w:t>
            </w:r>
          </w:p>
          <w:p w:rsidR="0067330E" w:rsidP="00FB0769" w:rsidRDefault="0067330E" w14:paraId="39D52705" w14:textId="77777777"/>
          <w:p w:rsidR="00997775" w:rsidP="0067330E" w:rsidRDefault="00FB0769" w14:paraId="2D8DBBC7" w14:textId="4F21DEAC">
            <w:r w:rsidRPr="00FB0769">
              <w:t>Eerdmans</w:t>
            </w:r>
          </w:p>
        </w:tc>
      </w:tr>
    </w:tbl>
    <w:p w:rsidR="00997775" w:rsidRDefault="00997775" w14:paraId="3BDE74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105A" w14:textId="77777777" w:rsidR="00FB0769" w:rsidRDefault="00FB0769">
      <w:pPr>
        <w:spacing w:line="20" w:lineRule="exact"/>
      </w:pPr>
    </w:p>
  </w:endnote>
  <w:endnote w:type="continuationSeparator" w:id="0">
    <w:p w14:paraId="59A8083B" w14:textId="77777777" w:rsidR="00FB0769" w:rsidRDefault="00FB07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B80EB1" w14:textId="77777777" w:rsidR="00FB0769" w:rsidRDefault="00FB07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BAF8" w14:textId="77777777" w:rsidR="00FB0769" w:rsidRDefault="00FB07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5779EC" w14:textId="77777777" w:rsidR="00FB0769" w:rsidRDefault="00FB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6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330E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076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332B"/>
  <w15:docId w15:val="{5D25E1D4-A245-4889-841C-2DDE587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2025-05-28T10:49:00.0000000Z</dcterms:created>
  <dcterms:modified xsi:type="dcterms:W3CDTF">2025-05-28T10:49:00.0000000Z</dcterms:modified>
  <dc:description>------------------------</dc:description>
  <dc:subject/>
  <keywords/>
  <version/>
  <category/>
</coreProperties>
</file>