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25094" w14:paraId="5318DB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6F5E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8721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25094" w14:paraId="2E8F98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A61C1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25094" w14:paraId="508E6C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DE69D1" w14:textId="77777777"/>
        </w:tc>
      </w:tr>
      <w:tr w:rsidR="00997775" w:rsidTr="00425094" w14:paraId="546078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DC316B" w14:textId="77777777"/>
        </w:tc>
      </w:tr>
      <w:tr w:rsidR="00997775" w:rsidTr="00425094" w14:paraId="6BB10D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00E9D9" w14:textId="77777777"/>
        </w:tc>
        <w:tc>
          <w:tcPr>
            <w:tcW w:w="7654" w:type="dxa"/>
            <w:gridSpan w:val="2"/>
          </w:tcPr>
          <w:p w:rsidR="00997775" w:rsidRDefault="00997775" w14:paraId="0217F224" w14:textId="77777777"/>
        </w:tc>
      </w:tr>
      <w:tr w:rsidR="00425094" w:rsidTr="00425094" w14:paraId="5F571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5094" w:rsidP="00425094" w:rsidRDefault="00425094" w14:paraId="025CA083" w14:textId="7A3CAFF6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425094" w:rsidP="00425094" w:rsidRDefault="00425094" w14:paraId="36867584" w14:textId="38C43B5C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425094" w:rsidTr="00425094" w14:paraId="6609C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5094" w:rsidP="00425094" w:rsidRDefault="00425094" w14:paraId="2C299692" w14:textId="77777777"/>
        </w:tc>
        <w:tc>
          <w:tcPr>
            <w:tcW w:w="7654" w:type="dxa"/>
            <w:gridSpan w:val="2"/>
          </w:tcPr>
          <w:p w:rsidR="00425094" w:rsidP="00425094" w:rsidRDefault="00425094" w14:paraId="52822672" w14:textId="77777777"/>
        </w:tc>
      </w:tr>
      <w:tr w:rsidR="00425094" w:rsidTr="00425094" w14:paraId="27985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5094" w:rsidP="00425094" w:rsidRDefault="00425094" w14:paraId="1F46916F" w14:textId="77777777"/>
        </w:tc>
        <w:tc>
          <w:tcPr>
            <w:tcW w:w="7654" w:type="dxa"/>
            <w:gridSpan w:val="2"/>
          </w:tcPr>
          <w:p w:rsidR="00425094" w:rsidP="00425094" w:rsidRDefault="00425094" w14:paraId="71460E1D" w14:textId="77777777"/>
        </w:tc>
      </w:tr>
      <w:tr w:rsidR="00425094" w:rsidTr="00425094" w14:paraId="14E285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5094" w:rsidP="00425094" w:rsidRDefault="00425094" w14:paraId="19598E66" w14:textId="3F9C6A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22692">
              <w:rPr>
                <w:b/>
              </w:rPr>
              <w:t>501</w:t>
            </w:r>
          </w:p>
        </w:tc>
        <w:tc>
          <w:tcPr>
            <w:tcW w:w="7654" w:type="dxa"/>
            <w:gridSpan w:val="2"/>
          </w:tcPr>
          <w:p w:rsidR="00425094" w:rsidP="00425094" w:rsidRDefault="00425094" w14:paraId="1BB8A018" w14:textId="001229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22692">
              <w:rPr>
                <w:b/>
              </w:rPr>
              <w:t>HET LID EERDMANS</w:t>
            </w:r>
          </w:p>
        </w:tc>
      </w:tr>
      <w:tr w:rsidR="00425094" w:rsidTr="00425094" w14:paraId="09B0E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5094" w:rsidP="00425094" w:rsidRDefault="00425094" w14:paraId="512EDFDD" w14:textId="77777777"/>
        </w:tc>
        <w:tc>
          <w:tcPr>
            <w:tcW w:w="7654" w:type="dxa"/>
            <w:gridSpan w:val="2"/>
          </w:tcPr>
          <w:p w:rsidR="00425094" w:rsidP="00425094" w:rsidRDefault="00425094" w14:paraId="0E4F0CF6" w14:textId="53ABE025">
            <w:r>
              <w:t>Voorgesteld 27 mei 2025</w:t>
            </w:r>
          </w:p>
        </w:tc>
      </w:tr>
      <w:tr w:rsidR="00997775" w:rsidTr="00425094" w14:paraId="33616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94CAFA" w14:textId="77777777"/>
        </w:tc>
        <w:tc>
          <w:tcPr>
            <w:tcW w:w="7654" w:type="dxa"/>
            <w:gridSpan w:val="2"/>
          </w:tcPr>
          <w:p w:rsidR="00997775" w:rsidRDefault="00997775" w14:paraId="5E3BB37B" w14:textId="77777777"/>
        </w:tc>
      </w:tr>
      <w:tr w:rsidR="00997775" w:rsidTr="00425094" w14:paraId="5E7C6A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B8255D" w14:textId="77777777"/>
        </w:tc>
        <w:tc>
          <w:tcPr>
            <w:tcW w:w="7654" w:type="dxa"/>
            <w:gridSpan w:val="2"/>
          </w:tcPr>
          <w:p w:rsidR="00997775" w:rsidRDefault="00997775" w14:paraId="227E3322" w14:textId="77777777">
            <w:r>
              <w:t>De Kamer,</w:t>
            </w:r>
          </w:p>
        </w:tc>
      </w:tr>
      <w:tr w:rsidR="00997775" w:rsidTr="00425094" w14:paraId="20246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17576E" w14:textId="77777777"/>
        </w:tc>
        <w:tc>
          <w:tcPr>
            <w:tcW w:w="7654" w:type="dxa"/>
            <w:gridSpan w:val="2"/>
          </w:tcPr>
          <w:p w:rsidR="00997775" w:rsidRDefault="00997775" w14:paraId="28820C73" w14:textId="77777777"/>
        </w:tc>
      </w:tr>
      <w:tr w:rsidR="00997775" w:rsidTr="00425094" w14:paraId="4042D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13987D" w14:textId="77777777"/>
        </w:tc>
        <w:tc>
          <w:tcPr>
            <w:tcW w:w="7654" w:type="dxa"/>
            <w:gridSpan w:val="2"/>
          </w:tcPr>
          <w:p w:rsidR="00997775" w:rsidRDefault="00997775" w14:paraId="7ACDB26C" w14:textId="77777777">
            <w:r>
              <w:t>gehoord de beraadslaging,</w:t>
            </w:r>
          </w:p>
        </w:tc>
      </w:tr>
      <w:tr w:rsidR="00997775" w:rsidTr="00425094" w14:paraId="33007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ADF44" w14:textId="77777777"/>
        </w:tc>
        <w:tc>
          <w:tcPr>
            <w:tcW w:w="7654" w:type="dxa"/>
            <w:gridSpan w:val="2"/>
          </w:tcPr>
          <w:p w:rsidR="00997775" w:rsidRDefault="00997775" w14:paraId="13941543" w14:textId="77777777"/>
        </w:tc>
      </w:tr>
      <w:tr w:rsidR="00997775" w:rsidTr="00425094" w14:paraId="573CF1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1C68C0" w14:textId="77777777"/>
        </w:tc>
        <w:tc>
          <w:tcPr>
            <w:tcW w:w="7654" w:type="dxa"/>
            <w:gridSpan w:val="2"/>
          </w:tcPr>
          <w:p w:rsidRPr="00425094" w:rsidR="00425094" w:rsidP="00425094" w:rsidRDefault="00425094" w14:paraId="172A69EE" w14:textId="77777777">
            <w:r w:rsidRPr="00425094">
              <w:t>constaterende dat de minister een mentaliteitsverandering van "spreiden en mijden" wil;</w:t>
            </w:r>
          </w:p>
          <w:p w:rsidR="00422692" w:rsidP="00425094" w:rsidRDefault="00422692" w14:paraId="74245388" w14:textId="77777777"/>
          <w:p w:rsidRPr="00425094" w:rsidR="00425094" w:rsidP="00425094" w:rsidRDefault="00425094" w14:paraId="512E8C9A" w14:textId="53C97F45">
            <w:r w:rsidRPr="00425094">
              <w:t>constaterende dat hij daarmee bedoelt dat automobilisten niet meer in de spits mogen reizen;</w:t>
            </w:r>
          </w:p>
          <w:p w:rsidR="00422692" w:rsidP="00425094" w:rsidRDefault="00422692" w14:paraId="550FCD1D" w14:textId="77777777"/>
          <w:p w:rsidRPr="00425094" w:rsidR="00425094" w:rsidP="00425094" w:rsidRDefault="00425094" w14:paraId="01D4D22E" w14:textId="30A56B3D">
            <w:r w:rsidRPr="00425094">
              <w:t>constaterende dat het wel lijkt alsof ik hier een GroenLinkswethouder hoor;</w:t>
            </w:r>
          </w:p>
          <w:p w:rsidR="00422692" w:rsidP="00425094" w:rsidRDefault="00422692" w14:paraId="6622610D" w14:textId="77777777"/>
          <w:p w:rsidRPr="00425094" w:rsidR="00425094" w:rsidP="00425094" w:rsidRDefault="00425094" w14:paraId="5C8FE735" w14:textId="5A3CB616">
            <w:r w:rsidRPr="00425094">
              <w:t>verzoekt het kabinet werk te maken van meer asfalt in plaats van te kletsen over spreiden en mijden,</w:t>
            </w:r>
          </w:p>
          <w:p w:rsidR="00422692" w:rsidP="00425094" w:rsidRDefault="00422692" w14:paraId="17006179" w14:textId="77777777"/>
          <w:p w:rsidRPr="00425094" w:rsidR="00425094" w:rsidP="00425094" w:rsidRDefault="00425094" w14:paraId="17A5B473" w14:textId="4FF2219D">
            <w:r w:rsidRPr="00425094">
              <w:t>en gaat over tot de orde van de dag.</w:t>
            </w:r>
          </w:p>
          <w:p w:rsidR="00422692" w:rsidP="00425094" w:rsidRDefault="00422692" w14:paraId="41C07C80" w14:textId="77777777"/>
          <w:p w:rsidR="00997775" w:rsidP="00422692" w:rsidRDefault="00425094" w14:paraId="63EB5C33" w14:textId="778E7448">
            <w:r w:rsidRPr="00425094">
              <w:t>Eerdmans</w:t>
            </w:r>
          </w:p>
        </w:tc>
      </w:tr>
    </w:tbl>
    <w:p w:rsidR="00997775" w:rsidRDefault="00997775" w14:paraId="57FD7E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EC95" w14:textId="77777777" w:rsidR="00425094" w:rsidRDefault="00425094">
      <w:pPr>
        <w:spacing w:line="20" w:lineRule="exact"/>
      </w:pPr>
    </w:p>
  </w:endnote>
  <w:endnote w:type="continuationSeparator" w:id="0">
    <w:p w14:paraId="5FC58D1B" w14:textId="77777777" w:rsidR="00425094" w:rsidRDefault="004250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472C44" w14:textId="77777777" w:rsidR="00425094" w:rsidRDefault="004250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C1E3" w14:textId="77777777" w:rsidR="00425094" w:rsidRDefault="004250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1BBE84" w14:textId="77777777" w:rsidR="00425094" w:rsidRDefault="0042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2692"/>
    <w:rsid w:val="00425094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99310"/>
  <w15:docId w15:val="{02239C39-E5BD-4A61-9361-F5637086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2025-05-28T10:48:00.0000000Z</dcterms:modified>
  <dc:description>------------------------</dc:description>
  <dc:subject/>
  <keywords/>
  <version/>
  <category/>
</coreProperties>
</file>