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577EB" w14:paraId="46E8E66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8F0D55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A34CEA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577EB" w14:paraId="480A231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FDB384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577EB" w14:paraId="7279319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7F08DB5" w14:textId="77777777"/>
        </w:tc>
      </w:tr>
      <w:tr w:rsidR="00997775" w:rsidTr="003577EB" w14:paraId="4F2C1DB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E716493" w14:textId="77777777"/>
        </w:tc>
      </w:tr>
      <w:tr w:rsidR="00997775" w:rsidTr="003577EB" w14:paraId="2A2256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7CC5CD" w14:textId="77777777"/>
        </w:tc>
        <w:tc>
          <w:tcPr>
            <w:tcW w:w="7654" w:type="dxa"/>
            <w:gridSpan w:val="2"/>
          </w:tcPr>
          <w:p w:rsidR="00997775" w:rsidRDefault="00997775" w14:paraId="4FBD3EE2" w14:textId="77777777"/>
        </w:tc>
      </w:tr>
      <w:tr w:rsidR="003577EB" w:rsidTr="003577EB" w14:paraId="6C28EA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77EB" w:rsidP="003577EB" w:rsidRDefault="003577EB" w14:paraId="024F8E74" w14:textId="35239516">
            <w:pPr>
              <w:rPr>
                <w:b/>
              </w:rPr>
            </w:pPr>
            <w:r>
              <w:rPr>
                <w:b/>
              </w:rPr>
              <w:t>31 305</w:t>
            </w:r>
          </w:p>
        </w:tc>
        <w:tc>
          <w:tcPr>
            <w:tcW w:w="7654" w:type="dxa"/>
            <w:gridSpan w:val="2"/>
          </w:tcPr>
          <w:p w:rsidR="003577EB" w:rsidP="003577EB" w:rsidRDefault="003577EB" w14:paraId="4118B6C8" w14:textId="7EEF05BF">
            <w:pPr>
              <w:rPr>
                <w:b/>
              </w:rPr>
            </w:pPr>
            <w:r w:rsidRPr="005F6B0C">
              <w:rPr>
                <w:b/>
                <w:bCs/>
              </w:rPr>
              <w:t>Mobiliteitsbeleid</w:t>
            </w:r>
          </w:p>
        </w:tc>
      </w:tr>
      <w:tr w:rsidR="003577EB" w:rsidTr="003577EB" w14:paraId="5F5633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77EB" w:rsidP="003577EB" w:rsidRDefault="003577EB" w14:paraId="78C4AAA3" w14:textId="77777777"/>
        </w:tc>
        <w:tc>
          <w:tcPr>
            <w:tcW w:w="7654" w:type="dxa"/>
            <w:gridSpan w:val="2"/>
          </w:tcPr>
          <w:p w:rsidR="003577EB" w:rsidP="003577EB" w:rsidRDefault="003577EB" w14:paraId="2BD32C46" w14:textId="77777777"/>
        </w:tc>
      </w:tr>
      <w:tr w:rsidR="003577EB" w:rsidTr="003577EB" w14:paraId="779B0C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77EB" w:rsidP="003577EB" w:rsidRDefault="003577EB" w14:paraId="08F1475A" w14:textId="77777777"/>
        </w:tc>
        <w:tc>
          <w:tcPr>
            <w:tcW w:w="7654" w:type="dxa"/>
            <w:gridSpan w:val="2"/>
          </w:tcPr>
          <w:p w:rsidR="003577EB" w:rsidP="003577EB" w:rsidRDefault="003577EB" w14:paraId="2B4B0211" w14:textId="77777777"/>
        </w:tc>
      </w:tr>
      <w:tr w:rsidR="003577EB" w:rsidTr="003577EB" w14:paraId="20EA57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77EB" w:rsidP="003577EB" w:rsidRDefault="003577EB" w14:paraId="12454C5D" w14:textId="365AD97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504</w:t>
            </w:r>
          </w:p>
        </w:tc>
        <w:tc>
          <w:tcPr>
            <w:tcW w:w="7654" w:type="dxa"/>
            <w:gridSpan w:val="2"/>
          </w:tcPr>
          <w:p w:rsidR="003577EB" w:rsidP="003577EB" w:rsidRDefault="003577EB" w14:paraId="078F5631" w14:textId="0132F04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42677">
              <w:rPr>
                <w:b/>
              </w:rPr>
              <w:t>DE LEDEN VELTMAN EN PETER DE GROOT</w:t>
            </w:r>
          </w:p>
        </w:tc>
      </w:tr>
      <w:tr w:rsidR="003577EB" w:rsidTr="003577EB" w14:paraId="2CDC58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77EB" w:rsidP="003577EB" w:rsidRDefault="003577EB" w14:paraId="59294205" w14:textId="77777777"/>
        </w:tc>
        <w:tc>
          <w:tcPr>
            <w:tcW w:w="7654" w:type="dxa"/>
            <w:gridSpan w:val="2"/>
          </w:tcPr>
          <w:p w:rsidR="003577EB" w:rsidP="003577EB" w:rsidRDefault="003577EB" w14:paraId="1ED6ADF5" w14:textId="42DCCC1E">
            <w:r>
              <w:t>Voorgesteld 27 mei 2025</w:t>
            </w:r>
          </w:p>
        </w:tc>
      </w:tr>
      <w:tr w:rsidR="00997775" w:rsidTr="003577EB" w14:paraId="4272BD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34B368" w14:textId="77777777"/>
        </w:tc>
        <w:tc>
          <w:tcPr>
            <w:tcW w:w="7654" w:type="dxa"/>
            <w:gridSpan w:val="2"/>
          </w:tcPr>
          <w:p w:rsidR="00997775" w:rsidRDefault="00997775" w14:paraId="2CD3550E" w14:textId="77777777"/>
        </w:tc>
      </w:tr>
      <w:tr w:rsidR="00997775" w:rsidTr="003577EB" w14:paraId="3F993A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D7C3B2" w14:textId="77777777"/>
        </w:tc>
        <w:tc>
          <w:tcPr>
            <w:tcW w:w="7654" w:type="dxa"/>
            <w:gridSpan w:val="2"/>
          </w:tcPr>
          <w:p w:rsidR="00997775" w:rsidRDefault="00997775" w14:paraId="5E7B69DD" w14:textId="77777777">
            <w:r>
              <w:t>De Kamer,</w:t>
            </w:r>
          </w:p>
        </w:tc>
      </w:tr>
      <w:tr w:rsidR="00997775" w:rsidTr="003577EB" w14:paraId="33F55B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5A741E" w14:textId="77777777"/>
        </w:tc>
        <w:tc>
          <w:tcPr>
            <w:tcW w:w="7654" w:type="dxa"/>
            <w:gridSpan w:val="2"/>
          </w:tcPr>
          <w:p w:rsidR="00997775" w:rsidRDefault="00997775" w14:paraId="4D258893" w14:textId="77777777"/>
        </w:tc>
      </w:tr>
      <w:tr w:rsidR="00997775" w:rsidTr="003577EB" w14:paraId="79D06C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D640DD" w14:textId="77777777"/>
        </w:tc>
        <w:tc>
          <w:tcPr>
            <w:tcW w:w="7654" w:type="dxa"/>
            <w:gridSpan w:val="2"/>
          </w:tcPr>
          <w:p w:rsidR="00997775" w:rsidRDefault="00997775" w14:paraId="44833D38" w14:textId="77777777">
            <w:r>
              <w:t>gehoord de beraadslaging,</w:t>
            </w:r>
          </w:p>
        </w:tc>
      </w:tr>
      <w:tr w:rsidR="00997775" w:rsidTr="003577EB" w14:paraId="31C615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DF5E90" w14:textId="77777777"/>
        </w:tc>
        <w:tc>
          <w:tcPr>
            <w:tcW w:w="7654" w:type="dxa"/>
            <w:gridSpan w:val="2"/>
          </w:tcPr>
          <w:p w:rsidR="00997775" w:rsidRDefault="00997775" w14:paraId="533BA216" w14:textId="77777777"/>
        </w:tc>
      </w:tr>
      <w:tr w:rsidR="00997775" w:rsidTr="003577EB" w14:paraId="1DD06E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3E9A29" w14:textId="77777777"/>
        </w:tc>
        <w:tc>
          <w:tcPr>
            <w:tcW w:w="7654" w:type="dxa"/>
            <w:gridSpan w:val="2"/>
          </w:tcPr>
          <w:p w:rsidRPr="003577EB" w:rsidR="003577EB" w:rsidP="003577EB" w:rsidRDefault="003577EB" w14:paraId="0F85FC9E" w14:textId="77777777">
            <w:bookmarkStart w:name="376" w:id="0"/>
            <w:bookmarkEnd w:id="0"/>
            <w:r w:rsidRPr="003577EB">
              <w:t>overwegende dat de auto voor veel mensen het belangrijkste vervoersmiddel is om van A naar B te reizen voor bijvoorbeeld hun werk;</w:t>
            </w:r>
          </w:p>
          <w:p w:rsidR="003577EB" w:rsidP="003577EB" w:rsidRDefault="003577EB" w14:paraId="122C16A0" w14:textId="77777777"/>
          <w:p w:rsidRPr="003577EB" w:rsidR="003577EB" w:rsidP="003577EB" w:rsidRDefault="003577EB" w14:paraId="2238F7D1" w14:textId="758BE062">
            <w:r w:rsidRPr="003577EB">
              <w:t>overwegende dat er de komende jaren veel nieuwbouwwijken gebouwd gaan worden om de woningnood het hoofd te kunnen bieden;</w:t>
            </w:r>
          </w:p>
          <w:p w:rsidR="003577EB" w:rsidP="003577EB" w:rsidRDefault="003577EB" w14:paraId="25D76F69" w14:textId="77777777"/>
          <w:p w:rsidRPr="003577EB" w:rsidR="003577EB" w:rsidP="003577EB" w:rsidRDefault="003577EB" w14:paraId="7E87CC29" w14:textId="406CB7E4">
            <w:r w:rsidRPr="003577EB">
              <w:t>constaterende dat een aantal gemeenten in nieuwbouwprojecten geen of onvoldoende ruimte vrijmaakt voor parkeervoorzieningen;</w:t>
            </w:r>
          </w:p>
          <w:p w:rsidR="003577EB" w:rsidP="003577EB" w:rsidRDefault="003577EB" w14:paraId="432E46DD" w14:textId="77777777"/>
          <w:p w:rsidRPr="003577EB" w:rsidR="003577EB" w:rsidP="003577EB" w:rsidRDefault="003577EB" w14:paraId="3AB04CC9" w14:textId="54D9D0DB">
            <w:r w:rsidRPr="003577EB">
              <w:t>constaterende dat dit een onnodige druk legt op de omringende wijken vanwege uitwijkeffecten;</w:t>
            </w:r>
          </w:p>
          <w:p w:rsidR="003577EB" w:rsidP="003577EB" w:rsidRDefault="003577EB" w14:paraId="6E2AC73B" w14:textId="77777777"/>
          <w:p w:rsidRPr="003577EB" w:rsidR="003577EB" w:rsidP="003577EB" w:rsidRDefault="003577EB" w14:paraId="187E99A8" w14:textId="616155F0">
            <w:r w:rsidRPr="003577EB">
              <w:t>overwegende dat voor binnenstedelijk gebied een lagere parkeernorm kan gelden;</w:t>
            </w:r>
          </w:p>
          <w:p w:rsidR="003577EB" w:rsidP="003577EB" w:rsidRDefault="003577EB" w14:paraId="38D98E81" w14:textId="77777777"/>
          <w:p w:rsidRPr="003577EB" w:rsidR="003577EB" w:rsidP="003577EB" w:rsidRDefault="003577EB" w14:paraId="4BD98551" w14:textId="7A2A039D">
            <w:r w:rsidRPr="003577EB">
              <w:t xml:space="preserve">verzoekt de regering bij de toekenning van </w:t>
            </w:r>
            <w:proofErr w:type="spellStart"/>
            <w:r w:rsidRPr="003577EB">
              <w:t>rijksinvesteringen</w:t>
            </w:r>
            <w:proofErr w:type="spellEnd"/>
            <w:r w:rsidRPr="003577EB">
              <w:t xml:space="preserve"> in woningbouw en bereikbaarheid van nieuwe woonwijken de landelijke norm van 1,7 parkeerplek per woning, conform de CROW-richtlijn, voorwaardelijk te maken,</w:t>
            </w:r>
          </w:p>
          <w:p w:rsidR="003577EB" w:rsidP="003577EB" w:rsidRDefault="003577EB" w14:paraId="6D47D699" w14:textId="77777777"/>
          <w:p w:rsidRPr="003577EB" w:rsidR="003577EB" w:rsidP="003577EB" w:rsidRDefault="003577EB" w14:paraId="72DC529C" w14:textId="0D3CB712">
            <w:r w:rsidRPr="003577EB">
              <w:t>en gaat over tot de orde van de dag.</w:t>
            </w:r>
          </w:p>
          <w:p w:rsidR="003577EB" w:rsidP="003577EB" w:rsidRDefault="003577EB" w14:paraId="4A24AE49" w14:textId="77777777"/>
          <w:p w:rsidR="003577EB" w:rsidP="003577EB" w:rsidRDefault="003577EB" w14:paraId="650BA95C" w14:textId="77777777">
            <w:r w:rsidRPr="003577EB">
              <w:br/>
              <w:t xml:space="preserve">Veltman </w:t>
            </w:r>
          </w:p>
          <w:p w:rsidR="00997775" w:rsidP="003577EB" w:rsidRDefault="003577EB" w14:paraId="57ACDE13" w14:textId="0B6D2629">
            <w:r w:rsidRPr="003577EB">
              <w:t>Peter de Groot</w:t>
            </w:r>
          </w:p>
        </w:tc>
      </w:tr>
    </w:tbl>
    <w:p w:rsidR="00997775" w:rsidRDefault="00997775" w14:paraId="601F5DB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690C3" w14:textId="77777777" w:rsidR="003577EB" w:rsidRDefault="003577EB">
      <w:pPr>
        <w:spacing w:line="20" w:lineRule="exact"/>
      </w:pPr>
    </w:p>
  </w:endnote>
  <w:endnote w:type="continuationSeparator" w:id="0">
    <w:p w14:paraId="37B010FD" w14:textId="77777777" w:rsidR="003577EB" w:rsidRDefault="003577E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AC6FC5B" w14:textId="77777777" w:rsidR="003577EB" w:rsidRDefault="003577E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F014D" w14:textId="77777777" w:rsidR="003577EB" w:rsidRDefault="003577E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9CC6438" w14:textId="77777777" w:rsidR="003577EB" w:rsidRDefault="00357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EB"/>
    <w:rsid w:val="00133FCE"/>
    <w:rsid w:val="001E482C"/>
    <w:rsid w:val="001E4877"/>
    <w:rsid w:val="0021105A"/>
    <w:rsid w:val="00280D6A"/>
    <w:rsid w:val="002B78E9"/>
    <w:rsid w:val="002C5406"/>
    <w:rsid w:val="00330D60"/>
    <w:rsid w:val="00342677"/>
    <w:rsid w:val="00345A5C"/>
    <w:rsid w:val="003577EB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A8CA9"/>
  <w15:docId w15:val="{2BF43B0F-7D65-421D-9DE3-D438D558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150</ap:Words>
  <ap:Characters>920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2025-05-28T10:48:00.0000000Z</dcterms:created>
  <dcterms:modified xsi:type="dcterms:W3CDTF">2025-05-28T10:48:00.0000000Z</dcterms:modified>
  <dc:description>------------------------</dc:description>
  <dc:subject/>
  <keywords/>
  <version/>
  <category/>
</coreProperties>
</file>