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44BEA" w14:paraId="31DCE761" w14:textId="77777777">
        <w:tc>
          <w:tcPr>
            <w:tcW w:w="6733" w:type="dxa"/>
            <w:gridSpan w:val="2"/>
            <w:tcBorders>
              <w:top w:val="nil"/>
              <w:left w:val="nil"/>
              <w:bottom w:val="nil"/>
              <w:right w:val="nil"/>
            </w:tcBorders>
            <w:vAlign w:val="center"/>
          </w:tcPr>
          <w:p w:rsidR="00997775" w:rsidP="00710A7A" w:rsidRDefault="00997775" w14:paraId="5050EF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F5DA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44BEA" w14:paraId="195276B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A544F1" w14:textId="77777777">
            <w:r w:rsidRPr="008B0CC5">
              <w:t xml:space="preserve">Vergaderjaar </w:t>
            </w:r>
            <w:r w:rsidR="00AC6B87">
              <w:t>2024-2025</w:t>
            </w:r>
          </w:p>
        </w:tc>
      </w:tr>
      <w:tr w:rsidR="00997775" w:rsidTr="00544BEA" w14:paraId="40854042" w14:textId="77777777">
        <w:trPr>
          <w:cantSplit/>
        </w:trPr>
        <w:tc>
          <w:tcPr>
            <w:tcW w:w="10985" w:type="dxa"/>
            <w:gridSpan w:val="3"/>
            <w:tcBorders>
              <w:top w:val="nil"/>
              <w:left w:val="nil"/>
              <w:bottom w:val="nil"/>
              <w:right w:val="nil"/>
            </w:tcBorders>
          </w:tcPr>
          <w:p w:rsidR="00997775" w:rsidRDefault="00997775" w14:paraId="0BA127EC" w14:textId="77777777"/>
        </w:tc>
      </w:tr>
      <w:tr w:rsidR="00997775" w:rsidTr="00544BEA" w14:paraId="1909075F" w14:textId="77777777">
        <w:trPr>
          <w:cantSplit/>
        </w:trPr>
        <w:tc>
          <w:tcPr>
            <w:tcW w:w="10985" w:type="dxa"/>
            <w:gridSpan w:val="3"/>
            <w:tcBorders>
              <w:top w:val="nil"/>
              <w:left w:val="nil"/>
              <w:bottom w:val="single" w:color="auto" w:sz="4" w:space="0"/>
              <w:right w:val="nil"/>
            </w:tcBorders>
          </w:tcPr>
          <w:p w:rsidR="00997775" w:rsidRDefault="00997775" w14:paraId="52FEEE4E" w14:textId="77777777"/>
        </w:tc>
      </w:tr>
      <w:tr w:rsidR="00997775" w:rsidTr="00544BEA" w14:paraId="59327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6C839C" w14:textId="77777777"/>
        </w:tc>
        <w:tc>
          <w:tcPr>
            <w:tcW w:w="7654" w:type="dxa"/>
            <w:gridSpan w:val="2"/>
          </w:tcPr>
          <w:p w:rsidR="00997775" w:rsidRDefault="00997775" w14:paraId="00019EB7" w14:textId="77777777"/>
        </w:tc>
      </w:tr>
      <w:tr w:rsidR="00544BEA" w:rsidTr="00544BEA" w14:paraId="0B1573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BEA" w:rsidP="00544BEA" w:rsidRDefault="00544BEA" w14:paraId="003051DE" w14:textId="252ACCE4">
            <w:pPr>
              <w:rPr>
                <w:b/>
              </w:rPr>
            </w:pPr>
            <w:r>
              <w:rPr>
                <w:b/>
              </w:rPr>
              <w:t>31 305</w:t>
            </w:r>
          </w:p>
        </w:tc>
        <w:tc>
          <w:tcPr>
            <w:tcW w:w="7654" w:type="dxa"/>
            <w:gridSpan w:val="2"/>
          </w:tcPr>
          <w:p w:rsidR="00544BEA" w:rsidP="00544BEA" w:rsidRDefault="00544BEA" w14:paraId="58C14F8B" w14:textId="6FDE1F3E">
            <w:pPr>
              <w:rPr>
                <w:b/>
              </w:rPr>
            </w:pPr>
            <w:r w:rsidRPr="005F6B0C">
              <w:rPr>
                <w:b/>
                <w:bCs/>
              </w:rPr>
              <w:t>Mobiliteitsbeleid</w:t>
            </w:r>
          </w:p>
        </w:tc>
      </w:tr>
      <w:tr w:rsidR="00544BEA" w:rsidTr="00544BEA" w14:paraId="59C4D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BEA" w:rsidP="00544BEA" w:rsidRDefault="00544BEA" w14:paraId="50FE80E0" w14:textId="77777777"/>
        </w:tc>
        <w:tc>
          <w:tcPr>
            <w:tcW w:w="7654" w:type="dxa"/>
            <w:gridSpan w:val="2"/>
          </w:tcPr>
          <w:p w:rsidR="00544BEA" w:rsidP="00544BEA" w:rsidRDefault="00544BEA" w14:paraId="4EA2E1FF" w14:textId="77777777"/>
        </w:tc>
      </w:tr>
      <w:tr w:rsidR="00544BEA" w:rsidTr="00544BEA" w14:paraId="5B11F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BEA" w:rsidP="00544BEA" w:rsidRDefault="00544BEA" w14:paraId="709AF581" w14:textId="77777777"/>
        </w:tc>
        <w:tc>
          <w:tcPr>
            <w:tcW w:w="7654" w:type="dxa"/>
            <w:gridSpan w:val="2"/>
          </w:tcPr>
          <w:p w:rsidR="00544BEA" w:rsidP="00544BEA" w:rsidRDefault="00544BEA" w14:paraId="03C942BD" w14:textId="77777777"/>
        </w:tc>
      </w:tr>
      <w:tr w:rsidR="00544BEA" w:rsidTr="00544BEA" w14:paraId="7127A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BEA" w:rsidP="00544BEA" w:rsidRDefault="00544BEA" w14:paraId="5C2ED54D" w14:textId="54ECBDD0">
            <w:pPr>
              <w:rPr>
                <w:b/>
              </w:rPr>
            </w:pPr>
            <w:r>
              <w:rPr>
                <w:b/>
              </w:rPr>
              <w:t xml:space="preserve">Nr. </w:t>
            </w:r>
            <w:r>
              <w:rPr>
                <w:b/>
              </w:rPr>
              <w:t>505</w:t>
            </w:r>
          </w:p>
        </w:tc>
        <w:tc>
          <w:tcPr>
            <w:tcW w:w="7654" w:type="dxa"/>
            <w:gridSpan w:val="2"/>
          </w:tcPr>
          <w:p w:rsidR="00544BEA" w:rsidP="00544BEA" w:rsidRDefault="00544BEA" w14:paraId="0BB9C783" w14:textId="233B3F7D">
            <w:pPr>
              <w:rPr>
                <w:b/>
              </w:rPr>
            </w:pPr>
            <w:r>
              <w:rPr>
                <w:b/>
              </w:rPr>
              <w:t xml:space="preserve">MOTIE VAN </w:t>
            </w:r>
            <w:r>
              <w:rPr>
                <w:b/>
              </w:rPr>
              <w:t>HET LID VELTMAN</w:t>
            </w:r>
          </w:p>
        </w:tc>
      </w:tr>
      <w:tr w:rsidR="00544BEA" w:rsidTr="00544BEA" w14:paraId="61CED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BEA" w:rsidP="00544BEA" w:rsidRDefault="00544BEA" w14:paraId="1A148841" w14:textId="77777777"/>
        </w:tc>
        <w:tc>
          <w:tcPr>
            <w:tcW w:w="7654" w:type="dxa"/>
            <w:gridSpan w:val="2"/>
          </w:tcPr>
          <w:p w:rsidR="00544BEA" w:rsidP="00544BEA" w:rsidRDefault="00544BEA" w14:paraId="20BBDB0A" w14:textId="50D5BD9D">
            <w:r>
              <w:t>Voorgesteld 27 mei 2025</w:t>
            </w:r>
          </w:p>
        </w:tc>
      </w:tr>
      <w:tr w:rsidR="00997775" w:rsidTr="00544BEA" w14:paraId="70BEA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E7BC17" w14:textId="77777777"/>
        </w:tc>
        <w:tc>
          <w:tcPr>
            <w:tcW w:w="7654" w:type="dxa"/>
            <w:gridSpan w:val="2"/>
          </w:tcPr>
          <w:p w:rsidR="00997775" w:rsidRDefault="00997775" w14:paraId="13279653" w14:textId="77777777"/>
        </w:tc>
      </w:tr>
      <w:tr w:rsidR="00997775" w:rsidTr="00544BEA" w14:paraId="5B6EA5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B59EDD" w14:textId="77777777"/>
        </w:tc>
        <w:tc>
          <w:tcPr>
            <w:tcW w:w="7654" w:type="dxa"/>
            <w:gridSpan w:val="2"/>
          </w:tcPr>
          <w:p w:rsidR="00997775" w:rsidRDefault="00997775" w14:paraId="1B9C6F83" w14:textId="77777777">
            <w:r>
              <w:t>De Kamer,</w:t>
            </w:r>
          </w:p>
        </w:tc>
      </w:tr>
      <w:tr w:rsidR="00997775" w:rsidTr="00544BEA" w14:paraId="6A9F3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C80AA2" w14:textId="77777777"/>
        </w:tc>
        <w:tc>
          <w:tcPr>
            <w:tcW w:w="7654" w:type="dxa"/>
            <w:gridSpan w:val="2"/>
          </w:tcPr>
          <w:p w:rsidR="00997775" w:rsidRDefault="00997775" w14:paraId="1B4CC145" w14:textId="77777777"/>
        </w:tc>
      </w:tr>
      <w:tr w:rsidR="00997775" w:rsidTr="00544BEA" w14:paraId="15047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AB3AEC" w14:textId="77777777"/>
        </w:tc>
        <w:tc>
          <w:tcPr>
            <w:tcW w:w="7654" w:type="dxa"/>
            <w:gridSpan w:val="2"/>
          </w:tcPr>
          <w:p w:rsidR="00997775" w:rsidRDefault="00997775" w14:paraId="5C005D34" w14:textId="77777777">
            <w:r>
              <w:t>gehoord de beraadslaging,</w:t>
            </w:r>
          </w:p>
        </w:tc>
      </w:tr>
      <w:tr w:rsidR="00997775" w:rsidTr="00544BEA" w14:paraId="69F33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01784" w14:textId="77777777"/>
        </w:tc>
        <w:tc>
          <w:tcPr>
            <w:tcW w:w="7654" w:type="dxa"/>
            <w:gridSpan w:val="2"/>
          </w:tcPr>
          <w:p w:rsidR="00997775" w:rsidRDefault="00997775" w14:paraId="3233027D" w14:textId="77777777"/>
        </w:tc>
      </w:tr>
      <w:tr w:rsidR="00997775" w:rsidTr="00544BEA" w14:paraId="1E4A4D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DB56F4" w14:textId="77777777"/>
        </w:tc>
        <w:tc>
          <w:tcPr>
            <w:tcW w:w="7654" w:type="dxa"/>
            <w:gridSpan w:val="2"/>
          </w:tcPr>
          <w:p w:rsidRPr="00544BEA" w:rsidR="00544BEA" w:rsidP="00544BEA" w:rsidRDefault="00544BEA" w14:paraId="1379A2AA" w14:textId="77777777">
            <w:r w:rsidRPr="00544BEA">
              <w:t>overwegende dat het drugsgebruik onder jongeren sterk aan het toenemen is;</w:t>
            </w:r>
          </w:p>
          <w:p w:rsidRPr="00544BEA" w:rsidR="00544BEA" w:rsidP="00544BEA" w:rsidRDefault="00544BEA" w14:paraId="3C620FB3" w14:textId="77777777">
            <w:r w:rsidRPr="00544BEA">
              <w:t>constaterende dat de politie bij controles automobilisten geregeld betrapt op het rijden onder invloed van drugs en dat de laatste jaren het aantal verkeersdoden als gevolg van drank en drugs aanzienlijk is gestegen;</w:t>
            </w:r>
          </w:p>
          <w:p w:rsidR="00544BEA" w:rsidP="00544BEA" w:rsidRDefault="00544BEA" w14:paraId="09E0CD07" w14:textId="77777777"/>
          <w:p w:rsidRPr="00544BEA" w:rsidR="00544BEA" w:rsidP="00544BEA" w:rsidRDefault="00544BEA" w14:paraId="19012BDC" w14:textId="32FF5EB3">
            <w:r w:rsidRPr="00544BEA">
              <w:t>overwegende dat gebruik van drugs in het verkeer leidt tot een verhoogde kans op ongevallen en slachtoffers in het verkeer;</w:t>
            </w:r>
          </w:p>
          <w:p w:rsidR="00544BEA" w:rsidP="00544BEA" w:rsidRDefault="00544BEA" w14:paraId="2335BFB5" w14:textId="77777777"/>
          <w:p w:rsidRPr="00544BEA" w:rsidR="00544BEA" w:rsidP="00544BEA" w:rsidRDefault="00544BEA" w14:paraId="5CFC44A0" w14:textId="10262A69">
            <w:r w:rsidRPr="00544BEA">
              <w:t>overwegende dat nog weinig onderzoek wordt gedaan naar verkeersonveiligheid als gevolg van drugs in het verkeer;</w:t>
            </w:r>
          </w:p>
          <w:p w:rsidR="00544BEA" w:rsidP="00544BEA" w:rsidRDefault="00544BEA" w14:paraId="3B762929" w14:textId="77777777"/>
          <w:p w:rsidRPr="00544BEA" w:rsidR="00544BEA" w:rsidP="00544BEA" w:rsidRDefault="00544BEA" w14:paraId="54E1A6AF" w14:textId="60085A1E">
            <w:r w:rsidRPr="00544BEA">
              <w:t>overwegende dat een landelijke aanpak om gebruik van drugs in het verkeer tegen te gaan en daarmee het aantal verkeersslachtoffers als gevolg van drugs in het verkeer omlaag te brengen, vraagt om een combinatie van onderzoek, preventie, educatie en handhaving;</w:t>
            </w:r>
          </w:p>
          <w:p w:rsidR="00544BEA" w:rsidP="00544BEA" w:rsidRDefault="00544BEA" w14:paraId="431F73E1" w14:textId="77777777"/>
          <w:p w:rsidRPr="00544BEA" w:rsidR="00544BEA" w:rsidP="00544BEA" w:rsidRDefault="00544BEA" w14:paraId="6FC46B60" w14:textId="3F15D1D3">
            <w:r w:rsidRPr="00544BEA">
              <w:t>verzoekt de regering te onderzoeken welke rol drugs in het verkeer spelen bij het toenemend aantal verkeersslachtoffers en ongevallen, en de Tweede Kamer hier zo spoedig mogelijk over te informeren,</w:t>
            </w:r>
          </w:p>
          <w:p w:rsidR="00544BEA" w:rsidP="00544BEA" w:rsidRDefault="00544BEA" w14:paraId="1B3AADD0" w14:textId="77777777"/>
          <w:p w:rsidRPr="00544BEA" w:rsidR="00544BEA" w:rsidP="00544BEA" w:rsidRDefault="00544BEA" w14:paraId="5D583FFA" w14:textId="28AD4B9E">
            <w:r w:rsidRPr="00544BEA">
              <w:t>en gaat over tot de orde van de dag.</w:t>
            </w:r>
          </w:p>
          <w:p w:rsidR="00544BEA" w:rsidP="00544BEA" w:rsidRDefault="00544BEA" w14:paraId="462D636A" w14:textId="77777777"/>
          <w:p w:rsidR="00997775" w:rsidP="00544BEA" w:rsidRDefault="00544BEA" w14:paraId="00A392FB" w14:textId="2E606F35">
            <w:r w:rsidRPr="00544BEA">
              <w:t>Veltman</w:t>
            </w:r>
          </w:p>
        </w:tc>
      </w:tr>
    </w:tbl>
    <w:p w:rsidR="00997775" w:rsidRDefault="00997775" w14:paraId="238AED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34F7" w14:textId="77777777" w:rsidR="00544BEA" w:rsidRDefault="00544BEA">
      <w:pPr>
        <w:spacing w:line="20" w:lineRule="exact"/>
      </w:pPr>
    </w:p>
  </w:endnote>
  <w:endnote w:type="continuationSeparator" w:id="0">
    <w:p w14:paraId="2FA462CC" w14:textId="77777777" w:rsidR="00544BEA" w:rsidRDefault="00544BEA">
      <w:pPr>
        <w:pStyle w:val="Amendement"/>
      </w:pPr>
      <w:r>
        <w:rPr>
          <w:b w:val="0"/>
        </w:rPr>
        <w:t xml:space="preserve"> </w:t>
      </w:r>
    </w:p>
  </w:endnote>
  <w:endnote w:type="continuationNotice" w:id="1">
    <w:p w14:paraId="4AEE6A5D" w14:textId="77777777" w:rsidR="00544BEA" w:rsidRDefault="00544B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215C" w14:textId="77777777" w:rsidR="00544BEA" w:rsidRDefault="00544BEA">
      <w:pPr>
        <w:pStyle w:val="Amendement"/>
      </w:pPr>
      <w:r>
        <w:rPr>
          <w:b w:val="0"/>
        </w:rPr>
        <w:separator/>
      </w:r>
    </w:p>
  </w:footnote>
  <w:footnote w:type="continuationSeparator" w:id="0">
    <w:p w14:paraId="7E981716" w14:textId="77777777" w:rsidR="00544BEA" w:rsidRDefault="0054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EA"/>
    <w:rsid w:val="00133FCE"/>
    <w:rsid w:val="001E482C"/>
    <w:rsid w:val="001E4877"/>
    <w:rsid w:val="0021105A"/>
    <w:rsid w:val="00280D6A"/>
    <w:rsid w:val="002B78E9"/>
    <w:rsid w:val="002C5406"/>
    <w:rsid w:val="00330D60"/>
    <w:rsid w:val="00345A5C"/>
    <w:rsid w:val="003F71A1"/>
    <w:rsid w:val="00476415"/>
    <w:rsid w:val="00544BEA"/>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B920B"/>
  <w15:docId w15:val="{17FF2496-857C-4420-8E18-AF376E10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2025-05-28T10:26:00.0000000Z</dcterms:created>
  <dcterms:modified xsi:type="dcterms:W3CDTF">2025-05-28T10:48:00.0000000Z</dcterms:modified>
  <dc:description>------------------------</dc:description>
  <dc:subject/>
  <keywords/>
  <version/>
  <category/>
</coreProperties>
</file>