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4FF9" w14:paraId="3F4A91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90A8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995B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4FF9" w14:paraId="04AD26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C28D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4FF9" w14:paraId="542FFE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AC907F" w14:textId="77777777"/>
        </w:tc>
      </w:tr>
      <w:tr w:rsidR="00997775" w:rsidTr="00624FF9" w14:paraId="19C136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34EEFD" w14:textId="77777777"/>
        </w:tc>
      </w:tr>
      <w:tr w:rsidR="00997775" w:rsidTr="00624FF9" w14:paraId="64B12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613178" w14:textId="77777777"/>
        </w:tc>
        <w:tc>
          <w:tcPr>
            <w:tcW w:w="7654" w:type="dxa"/>
            <w:gridSpan w:val="2"/>
          </w:tcPr>
          <w:p w:rsidR="00997775" w:rsidRDefault="00997775" w14:paraId="3FB382E3" w14:textId="77777777"/>
        </w:tc>
      </w:tr>
      <w:tr w:rsidR="00624FF9" w:rsidTr="00624FF9" w14:paraId="6F346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FF9" w:rsidP="00624FF9" w:rsidRDefault="00624FF9" w14:paraId="7ACFE50E" w14:textId="45FD03B1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624FF9" w:rsidP="00624FF9" w:rsidRDefault="00624FF9" w14:paraId="14933A68" w14:textId="4D2AE9FD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624FF9" w:rsidTr="00624FF9" w14:paraId="13D77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FF9" w:rsidP="00624FF9" w:rsidRDefault="00624FF9" w14:paraId="483BB206" w14:textId="77777777"/>
        </w:tc>
        <w:tc>
          <w:tcPr>
            <w:tcW w:w="7654" w:type="dxa"/>
            <w:gridSpan w:val="2"/>
          </w:tcPr>
          <w:p w:rsidR="00624FF9" w:rsidP="00624FF9" w:rsidRDefault="00624FF9" w14:paraId="35297E1A" w14:textId="77777777"/>
        </w:tc>
      </w:tr>
      <w:tr w:rsidR="00624FF9" w:rsidTr="00624FF9" w14:paraId="5C4D5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FF9" w:rsidP="00624FF9" w:rsidRDefault="00624FF9" w14:paraId="4B10567F" w14:textId="77777777"/>
        </w:tc>
        <w:tc>
          <w:tcPr>
            <w:tcW w:w="7654" w:type="dxa"/>
            <w:gridSpan w:val="2"/>
          </w:tcPr>
          <w:p w:rsidR="00624FF9" w:rsidP="00624FF9" w:rsidRDefault="00624FF9" w14:paraId="4CD32C0A" w14:textId="77777777"/>
        </w:tc>
      </w:tr>
      <w:tr w:rsidR="00624FF9" w:rsidTr="00624FF9" w14:paraId="61F67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FF9" w:rsidP="00624FF9" w:rsidRDefault="00624FF9" w14:paraId="1E02D290" w14:textId="06790E7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506</w:t>
            </w:r>
          </w:p>
        </w:tc>
        <w:tc>
          <w:tcPr>
            <w:tcW w:w="7654" w:type="dxa"/>
            <w:gridSpan w:val="2"/>
          </w:tcPr>
          <w:p w:rsidR="00624FF9" w:rsidP="00624FF9" w:rsidRDefault="00624FF9" w14:paraId="6D549C20" w14:textId="5D63F7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624FF9" w:rsidTr="00624FF9" w14:paraId="09FBB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FF9" w:rsidP="00624FF9" w:rsidRDefault="00624FF9" w14:paraId="46883B63" w14:textId="77777777"/>
        </w:tc>
        <w:tc>
          <w:tcPr>
            <w:tcW w:w="7654" w:type="dxa"/>
            <w:gridSpan w:val="2"/>
          </w:tcPr>
          <w:p w:rsidR="00624FF9" w:rsidP="00624FF9" w:rsidRDefault="00624FF9" w14:paraId="735B2086" w14:textId="709A932D">
            <w:r>
              <w:t>Voorgesteld 27 mei 2025</w:t>
            </w:r>
          </w:p>
        </w:tc>
      </w:tr>
      <w:tr w:rsidR="00997775" w:rsidTr="00624FF9" w14:paraId="0E971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3562E" w14:textId="77777777"/>
        </w:tc>
        <w:tc>
          <w:tcPr>
            <w:tcW w:w="7654" w:type="dxa"/>
            <w:gridSpan w:val="2"/>
          </w:tcPr>
          <w:p w:rsidR="00997775" w:rsidRDefault="00997775" w14:paraId="1EADDA29" w14:textId="77777777"/>
        </w:tc>
      </w:tr>
      <w:tr w:rsidR="00997775" w:rsidTr="00624FF9" w14:paraId="5ABA1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D714C4" w14:textId="77777777"/>
        </w:tc>
        <w:tc>
          <w:tcPr>
            <w:tcW w:w="7654" w:type="dxa"/>
            <w:gridSpan w:val="2"/>
          </w:tcPr>
          <w:p w:rsidR="00997775" w:rsidRDefault="00997775" w14:paraId="37448549" w14:textId="77777777">
            <w:r>
              <w:t>De Kamer,</w:t>
            </w:r>
          </w:p>
        </w:tc>
      </w:tr>
      <w:tr w:rsidR="00997775" w:rsidTr="00624FF9" w14:paraId="558A5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2597C" w14:textId="77777777"/>
        </w:tc>
        <w:tc>
          <w:tcPr>
            <w:tcW w:w="7654" w:type="dxa"/>
            <w:gridSpan w:val="2"/>
          </w:tcPr>
          <w:p w:rsidR="00997775" w:rsidRDefault="00997775" w14:paraId="6B0FBB1E" w14:textId="77777777"/>
        </w:tc>
      </w:tr>
      <w:tr w:rsidR="00997775" w:rsidTr="00624FF9" w14:paraId="7CA78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28BF9" w14:textId="77777777"/>
        </w:tc>
        <w:tc>
          <w:tcPr>
            <w:tcW w:w="7654" w:type="dxa"/>
            <w:gridSpan w:val="2"/>
          </w:tcPr>
          <w:p w:rsidR="00997775" w:rsidRDefault="00997775" w14:paraId="54C09F2E" w14:textId="77777777">
            <w:r>
              <w:t>gehoord de beraadslaging,</w:t>
            </w:r>
          </w:p>
        </w:tc>
      </w:tr>
      <w:tr w:rsidR="00997775" w:rsidTr="00624FF9" w14:paraId="46704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8BE4E" w14:textId="77777777"/>
        </w:tc>
        <w:tc>
          <w:tcPr>
            <w:tcW w:w="7654" w:type="dxa"/>
            <w:gridSpan w:val="2"/>
          </w:tcPr>
          <w:p w:rsidR="00997775" w:rsidRDefault="00997775" w14:paraId="5E999EDC" w14:textId="77777777"/>
        </w:tc>
      </w:tr>
      <w:tr w:rsidR="00997775" w:rsidTr="00624FF9" w14:paraId="0BFA0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40BC6" w14:textId="77777777"/>
        </w:tc>
        <w:tc>
          <w:tcPr>
            <w:tcW w:w="7654" w:type="dxa"/>
            <w:gridSpan w:val="2"/>
          </w:tcPr>
          <w:p w:rsidRPr="00624FF9" w:rsidR="00624FF9" w:rsidP="00624FF9" w:rsidRDefault="00624FF9" w14:paraId="1F075D65" w14:textId="77777777">
            <w:r w:rsidRPr="00624FF9">
              <w:t>constaterende dat de accijnskorting op brandstof per 31 december 2025 vervalt;</w:t>
            </w:r>
          </w:p>
          <w:p w:rsidR="00624FF9" w:rsidP="00624FF9" w:rsidRDefault="00624FF9" w14:paraId="72F256BD" w14:textId="77777777"/>
          <w:p w:rsidRPr="00624FF9" w:rsidR="00624FF9" w:rsidP="00624FF9" w:rsidRDefault="00624FF9" w14:paraId="7896AFCC" w14:textId="5F2A4051">
            <w:r w:rsidRPr="00624FF9">
              <w:t>overwegende dat dit per 1 januari 2026 leidt tot een forse prijsstijging van 25,8 cent aan de pomp;</w:t>
            </w:r>
          </w:p>
          <w:p w:rsidR="00624FF9" w:rsidP="00624FF9" w:rsidRDefault="00624FF9" w14:paraId="6C827E3D" w14:textId="77777777"/>
          <w:p w:rsidRPr="00624FF9" w:rsidR="00624FF9" w:rsidP="00624FF9" w:rsidRDefault="00624FF9" w14:paraId="47E32995" w14:textId="55F67F67">
            <w:r w:rsidRPr="00624FF9">
              <w:t>verzoekt de regering de accijnskorting op brandstof ook in 2026 te verlengen,</w:t>
            </w:r>
          </w:p>
          <w:p w:rsidR="00624FF9" w:rsidP="00624FF9" w:rsidRDefault="00624FF9" w14:paraId="43698C9A" w14:textId="77777777"/>
          <w:p w:rsidRPr="00624FF9" w:rsidR="00624FF9" w:rsidP="00624FF9" w:rsidRDefault="00624FF9" w14:paraId="70BF185C" w14:textId="6531D29C">
            <w:r w:rsidRPr="00624FF9">
              <w:t>en gaat over tot de orde van de dag.</w:t>
            </w:r>
          </w:p>
          <w:p w:rsidR="00624FF9" w:rsidP="00624FF9" w:rsidRDefault="00624FF9" w14:paraId="1CF3FAEC" w14:textId="77777777"/>
          <w:p w:rsidR="00997775" w:rsidP="00624FF9" w:rsidRDefault="00624FF9" w14:paraId="1F549C39" w14:textId="03850E81">
            <w:r w:rsidRPr="00624FF9">
              <w:t>Van Houwelingen</w:t>
            </w:r>
          </w:p>
        </w:tc>
      </w:tr>
    </w:tbl>
    <w:p w:rsidR="00997775" w:rsidRDefault="00997775" w14:paraId="1148B4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730A" w14:textId="77777777" w:rsidR="00624FF9" w:rsidRDefault="00624FF9">
      <w:pPr>
        <w:spacing w:line="20" w:lineRule="exact"/>
      </w:pPr>
    </w:p>
  </w:endnote>
  <w:endnote w:type="continuationSeparator" w:id="0">
    <w:p w14:paraId="06149190" w14:textId="77777777" w:rsidR="00624FF9" w:rsidRDefault="00624F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E86935" w14:textId="77777777" w:rsidR="00624FF9" w:rsidRDefault="00624F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4907" w14:textId="77777777" w:rsidR="00624FF9" w:rsidRDefault="00624F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ABFFD4" w14:textId="77777777" w:rsidR="00624FF9" w:rsidRDefault="0062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4FF9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EFD2D"/>
  <w15:docId w15:val="{92197E3C-B230-4AEE-8724-4CE39F84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