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926D8" w14:paraId="7C6544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3B16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EA3E4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926D8" w14:paraId="6415022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0F254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926D8" w14:paraId="550715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00A6AE" w14:textId="77777777"/>
        </w:tc>
      </w:tr>
      <w:tr w:rsidR="00997775" w:rsidTr="00E926D8" w14:paraId="47A036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C2B4D6" w14:textId="77777777"/>
        </w:tc>
      </w:tr>
      <w:tr w:rsidR="00997775" w:rsidTr="00E926D8" w14:paraId="3A20ED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540441" w14:textId="77777777"/>
        </w:tc>
        <w:tc>
          <w:tcPr>
            <w:tcW w:w="7654" w:type="dxa"/>
            <w:gridSpan w:val="2"/>
          </w:tcPr>
          <w:p w:rsidR="00997775" w:rsidRDefault="00997775" w14:paraId="7A340E99" w14:textId="77777777"/>
        </w:tc>
      </w:tr>
      <w:tr w:rsidR="00E926D8" w:rsidTr="00E926D8" w14:paraId="7450A9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26D8" w:rsidP="00E926D8" w:rsidRDefault="00E926D8" w14:paraId="1C3F8E5D" w14:textId="21824CE1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E926D8" w:rsidP="00E926D8" w:rsidRDefault="00E926D8" w14:paraId="4D453D62" w14:textId="14155C77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E926D8" w:rsidTr="00E926D8" w14:paraId="0E5048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26D8" w:rsidP="00E926D8" w:rsidRDefault="00E926D8" w14:paraId="5592B977" w14:textId="77777777"/>
        </w:tc>
        <w:tc>
          <w:tcPr>
            <w:tcW w:w="7654" w:type="dxa"/>
            <w:gridSpan w:val="2"/>
          </w:tcPr>
          <w:p w:rsidR="00E926D8" w:rsidP="00E926D8" w:rsidRDefault="00E926D8" w14:paraId="78E1ED0F" w14:textId="77777777"/>
        </w:tc>
      </w:tr>
      <w:tr w:rsidR="00E926D8" w:rsidTr="00E926D8" w14:paraId="66B487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26D8" w:rsidP="00E926D8" w:rsidRDefault="00E926D8" w14:paraId="39018C09" w14:textId="77777777"/>
        </w:tc>
        <w:tc>
          <w:tcPr>
            <w:tcW w:w="7654" w:type="dxa"/>
            <w:gridSpan w:val="2"/>
          </w:tcPr>
          <w:p w:rsidR="00E926D8" w:rsidP="00E926D8" w:rsidRDefault="00E926D8" w14:paraId="0B661807" w14:textId="77777777"/>
        </w:tc>
      </w:tr>
      <w:tr w:rsidR="00E926D8" w:rsidTr="00E926D8" w14:paraId="24FF0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26D8" w:rsidP="00E926D8" w:rsidRDefault="00E926D8" w14:paraId="36BD4ED9" w14:textId="58996CD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507</w:t>
            </w:r>
          </w:p>
        </w:tc>
        <w:tc>
          <w:tcPr>
            <w:tcW w:w="7654" w:type="dxa"/>
            <w:gridSpan w:val="2"/>
          </w:tcPr>
          <w:p w:rsidR="00E926D8" w:rsidP="00E926D8" w:rsidRDefault="00E926D8" w14:paraId="1786AF47" w14:textId="199FF31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E926D8" w:rsidTr="00E926D8" w14:paraId="364270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26D8" w:rsidP="00E926D8" w:rsidRDefault="00E926D8" w14:paraId="66819BCA" w14:textId="77777777"/>
        </w:tc>
        <w:tc>
          <w:tcPr>
            <w:tcW w:w="7654" w:type="dxa"/>
            <w:gridSpan w:val="2"/>
          </w:tcPr>
          <w:p w:rsidR="00E926D8" w:rsidP="00E926D8" w:rsidRDefault="00E926D8" w14:paraId="1542945D" w14:textId="268B48FF">
            <w:r>
              <w:t>Voorgesteld 27 mei 2025</w:t>
            </w:r>
          </w:p>
        </w:tc>
      </w:tr>
      <w:tr w:rsidR="00997775" w:rsidTr="00E926D8" w14:paraId="1F557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E4B6FA" w14:textId="77777777"/>
        </w:tc>
        <w:tc>
          <w:tcPr>
            <w:tcW w:w="7654" w:type="dxa"/>
            <w:gridSpan w:val="2"/>
          </w:tcPr>
          <w:p w:rsidR="00997775" w:rsidRDefault="00997775" w14:paraId="3A4C61EC" w14:textId="77777777"/>
        </w:tc>
      </w:tr>
      <w:tr w:rsidR="00997775" w:rsidTr="00E926D8" w14:paraId="1411A0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DEE327" w14:textId="77777777"/>
        </w:tc>
        <w:tc>
          <w:tcPr>
            <w:tcW w:w="7654" w:type="dxa"/>
            <w:gridSpan w:val="2"/>
          </w:tcPr>
          <w:p w:rsidR="00997775" w:rsidRDefault="00997775" w14:paraId="20BD2A6F" w14:textId="77777777">
            <w:r>
              <w:t>De Kamer,</w:t>
            </w:r>
          </w:p>
        </w:tc>
      </w:tr>
      <w:tr w:rsidR="00997775" w:rsidTr="00E926D8" w14:paraId="45729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58155F" w14:textId="77777777"/>
        </w:tc>
        <w:tc>
          <w:tcPr>
            <w:tcW w:w="7654" w:type="dxa"/>
            <w:gridSpan w:val="2"/>
          </w:tcPr>
          <w:p w:rsidR="00997775" w:rsidRDefault="00997775" w14:paraId="65388C7D" w14:textId="77777777"/>
        </w:tc>
      </w:tr>
      <w:tr w:rsidR="00997775" w:rsidTr="00E926D8" w14:paraId="4E45FE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8B5B14" w14:textId="77777777"/>
        </w:tc>
        <w:tc>
          <w:tcPr>
            <w:tcW w:w="7654" w:type="dxa"/>
            <w:gridSpan w:val="2"/>
          </w:tcPr>
          <w:p w:rsidR="00997775" w:rsidRDefault="00997775" w14:paraId="1831EC61" w14:textId="77777777">
            <w:r>
              <w:t>gehoord de beraadslaging,</w:t>
            </w:r>
          </w:p>
        </w:tc>
      </w:tr>
      <w:tr w:rsidR="00997775" w:rsidTr="00E926D8" w14:paraId="08259D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324CD7" w14:textId="77777777"/>
        </w:tc>
        <w:tc>
          <w:tcPr>
            <w:tcW w:w="7654" w:type="dxa"/>
            <w:gridSpan w:val="2"/>
          </w:tcPr>
          <w:p w:rsidR="00997775" w:rsidRDefault="00997775" w14:paraId="1ABAB7B0" w14:textId="77777777"/>
        </w:tc>
      </w:tr>
      <w:tr w:rsidR="00997775" w:rsidTr="00E926D8" w14:paraId="56F25D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56F8A" w14:textId="77777777"/>
        </w:tc>
        <w:tc>
          <w:tcPr>
            <w:tcW w:w="7654" w:type="dxa"/>
            <w:gridSpan w:val="2"/>
          </w:tcPr>
          <w:p w:rsidRPr="00E926D8" w:rsidR="00E926D8" w:rsidP="00E926D8" w:rsidRDefault="00E926D8" w14:paraId="7535645A" w14:textId="77777777">
            <w:r w:rsidRPr="00E926D8">
              <w:t>constaterende dat het Europese ETS2-systeem vanaf 2027 leidt tot forse kostenverhogingen voor burgers, waaronder een stijging van de brandstofprijzen met circa €0,11 tot €0,13 per liter;</w:t>
            </w:r>
          </w:p>
          <w:p w:rsidR="00E926D8" w:rsidP="00E926D8" w:rsidRDefault="00E926D8" w14:paraId="34402F44" w14:textId="77777777"/>
          <w:p w:rsidRPr="00E926D8" w:rsidR="00E926D8" w:rsidP="00E926D8" w:rsidRDefault="00E926D8" w14:paraId="1C57C835" w14:textId="283C817C">
            <w:r w:rsidRPr="00E926D8">
              <w:t>constaterende dat dit schadelijk is voor de koopkracht van Nederlanders;</w:t>
            </w:r>
          </w:p>
          <w:p w:rsidR="00E926D8" w:rsidP="00E926D8" w:rsidRDefault="00E926D8" w14:paraId="54A1B6DF" w14:textId="77777777"/>
          <w:p w:rsidRPr="00E926D8" w:rsidR="00E926D8" w:rsidP="00E926D8" w:rsidRDefault="00E926D8" w14:paraId="6EA8684D" w14:textId="1D62068B">
            <w:r w:rsidRPr="00E926D8">
              <w:t>verzoekt de regering zich in EU-verband in te zetten voor afschaffing van ETS2,</w:t>
            </w:r>
          </w:p>
          <w:p w:rsidR="00E926D8" w:rsidP="00E926D8" w:rsidRDefault="00E926D8" w14:paraId="79393910" w14:textId="77777777"/>
          <w:p w:rsidRPr="00E926D8" w:rsidR="00E926D8" w:rsidP="00E926D8" w:rsidRDefault="00E926D8" w14:paraId="4DB64403" w14:textId="5AF16193">
            <w:r w:rsidRPr="00E926D8">
              <w:t>en gaat over tot de orde van de dag.</w:t>
            </w:r>
          </w:p>
          <w:p w:rsidR="00E926D8" w:rsidP="00E926D8" w:rsidRDefault="00E926D8" w14:paraId="2BBB266A" w14:textId="77777777"/>
          <w:p w:rsidR="00997775" w:rsidP="00E926D8" w:rsidRDefault="00E926D8" w14:paraId="0534D595" w14:textId="0ECE1F6B">
            <w:r w:rsidRPr="00E926D8">
              <w:t>Van Houwelingen</w:t>
            </w:r>
          </w:p>
        </w:tc>
      </w:tr>
    </w:tbl>
    <w:p w:rsidR="00997775" w:rsidRDefault="00997775" w14:paraId="2AF7874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ABAC" w14:textId="77777777" w:rsidR="00E926D8" w:rsidRDefault="00E926D8">
      <w:pPr>
        <w:spacing w:line="20" w:lineRule="exact"/>
      </w:pPr>
    </w:p>
  </w:endnote>
  <w:endnote w:type="continuationSeparator" w:id="0">
    <w:p w14:paraId="769987CC" w14:textId="77777777" w:rsidR="00E926D8" w:rsidRDefault="00E926D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B29BB6" w14:textId="77777777" w:rsidR="00E926D8" w:rsidRDefault="00E926D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8B069" w14:textId="77777777" w:rsidR="00E926D8" w:rsidRDefault="00E926D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708F63" w14:textId="77777777" w:rsidR="00E926D8" w:rsidRDefault="00E9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D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926D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AF1EC"/>
  <w15:docId w15:val="{3E1190F1-1F6E-4690-A157-E3F3A71C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530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2025-05-28T10:47:00.0000000Z</dcterms:modified>
  <dc:description>------------------------</dc:description>
  <dc:subject/>
  <keywords/>
  <version/>
  <category/>
</coreProperties>
</file>