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86FF2" w14:paraId="0075B44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A959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DE83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86FF2" w14:paraId="0E1C96A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92503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86FF2" w14:paraId="1D896B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CBE126" w14:textId="77777777"/>
        </w:tc>
      </w:tr>
      <w:tr w:rsidR="00997775" w:rsidTr="00B86FF2" w14:paraId="507160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E4B7F1" w14:textId="77777777"/>
        </w:tc>
      </w:tr>
      <w:tr w:rsidR="00997775" w:rsidTr="00B86FF2" w14:paraId="7B20F7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9AB665" w14:textId="77777777"/>
        </w:tc>
        <w:tc>
          <w:tcPr>
            <w:tcW w:w="7654" w:type="dxa"/>
            <w:gridSpan w:val="2"/>
          </w:tcPr>
          <w:p w:rsidR="00997775" w:rsidRDefault="00997775" w14:paraId="5253FD15" w14:textId="77777777"/>
        </w:tc>
      </w:tr>
      <w:tr w:rsidR="00B86FF2" w:rsidTr="00B86FF2" w14:paraId="55C00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6FF2" w:rsidP="00B86FF2" w:rsidRDefault="00B86FF2" w14:paraId="3AD33AA0" w14:textId="6BDCBDA4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B86FF2" w:rsidP="00B86FF2" w:rsidRDefault="00B86FF2" w14:paraId="547CE091" w14:textId="3537C518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B86FF2" w:rsidTr="00B86FF2" w14:paraId="5FF5D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6FF2" w:rsidP="00B86FF2" w:rsidRDefault="00B86FF2" w14:paraId="4427AEAE" w14:textId="77777777"/>
        </w:tc>
        <w:tc>
          <w:tcPr>
            <w:tcW w:w="7654" w:type="dxa"/>
            <w:gridSpan w:val="2"/>
          </w:tcPr>
          <w:p w:rsidR="00B86FF2" w:rsidP="00B86FF2" w:rsidRDefault="00B86FF2" w14:paraId="416522D3" w14:textId="77777777"/>
        </w:tc>
      </w:tr>
      <w:tr w:rsidR="00B86FF2" w:rsidTr="00B86FF2" w14:paraId="413DA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6FF2" w:rsidP="00B86FF2" w:rsidRDefault="00B86FF2" w14:paraId="75FD6D68" w14:textId="77777777"/>
        </w:tc>
        <w:tc>
          <w:tcPr>
            <w:tcW w:w="7654" w:type="dxa"/>
            <w:gridSpan w:val="2"/>
          </w:tcPr>
          <w:p w:rsidR="00B86FF2" w:rsidP="00B86FF2" w:rsidRDefault="00B86FF2" w14:paraId="165B2240" w14:textId="77777777"/>
        </w:tc>
      </w:tr>
      <w:tr w:rsidR="00B86FF2" w:rsidTr="00B86FF2" w14:paraId="2AAA5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6FF2" w:rsidP="00B86FF2" w:rsidRDefault="00B86FF2" w14:paraId="74610B30" w14:textId="3FC6467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509</w:t>
            </w:r>
          </w:p>
        </w:tc>
        <w:tc>
          <w:tcPr>
            <w:tcW w:w="7654" w:type="dxa"/>
            <w:gridSpan w:val="2"/>
          </w:tcPr>
          <w:p w:rsidR="00B86FF2" w:rsidP="00B86FF2" w:rsidRDefault="00B86FF2" w14:paraId="49F72DF1" w14:textId="75BFDFD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B86FF2" w:rsidTr="00B86FF2" w14:paraId="52E307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6FF2" w:rsidP="00B86FF2" w:rsidRDefault="00B86FF2" w14:paraId="644ACD72" w14:textId="77777777"/>
        </w:tc>
        <w:tc>
          <w:tcPr>
            <w:tcW w:w="7654" w:type="dxa"/>
            <w:gridSpan w:val="2"/>
          </w:tcPr>
          <w:p w:rsidR="00B86FF2" w:rsidP="00B86FF2" w:rsidRDefault="00B86FF2" w14:paraId="24B87165" w14:textId="37290DF6">
            <w:r>
              <w:t>Voorgesteld 27 mei 2025</w:t>
            </w:r>
          </w:p>
        </w:tc>
      </w:tr>
      <w:tr w:rsidR="00997775" w:rsidTr="00B86FF2" w14:paraId="361A3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A3DB91" w14:textId="77777777"/>
        </w:tc>
        <w:tc>
          <w:tcPr>
            <w:tcW w:w="7654" w:type="dxa"/>
            <w:gridSpan w:val="2"/>
          </w:tcPr>
          <w:p w:rsidR="00997775" w:rsidRDefault="00997775" w14:paraId="2B2B459C" w14:textId="77777777"/>
        </w:tc>
      </w:tr>
      <w:tr w:rsidR="00997775" w:rsidTr="00B86FF2" w14:paraId="143532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E17C5" w14:textId="77777777"/>
        </w:tc>
        <w:tc>
          <w:tcPr>
            <w:tcW w:w="7654" w:type="dxa"/>
            <w:gridSpan w:val="2"/>
          </w:tcPr>
          <w:p w:rsidR="00997775" w:rsidRDefault="00997775" w14:paraId="34329970" w14:textId="77777777">
            <w:r>
              <w:t>De Kamer,</w:t>
            </w:r>
          </w:p>
        </w:tc>
      </w:tr>
      <w:tr w:rsidR="00997775" w:rsidTr="00B86FF2" w14:paraId="034C2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D9B0A3" w14:textId="77777777"/>
        </w:tc>
        <w:tc>
          <w:tcPr>
            <w:tcW w:w="7654" w:type="dxa"/>
            <w:gridSpan w:val="2"/>
          </w:tcPr>
          <w:p w:rsidR="00997775" w:rsidRDefault="00997775" w14:paraId="555A466A" w14:textId="77777777"/>
        </w:tc>
      </w:tr>
      <w:tr w:rsidR="00997775" w:rsidTr="00B86FF2" w14:paraId="22AE70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23E874" w14:textId="77777777"/>
        </w:tc>
        <w:tc>
          <w:tcPr>
            <w:tcW w:w="7654" w:type="dxa"/>
            <w:gridSpan w:val="2"/>
          </w:tcPr>
          <w:p w:rsidR="00997775" w:rsidRDefault="00997775" w14:paraId="28997872" w14:textId="77777777">
            <w:r>
              <w:t>gehoord de beraadslaging,</w:t>
            </w:r>
          </w:p>
        </w:tc>
      </w:tr>
      <w:tr w:rsidR="00997775" w:rsidTr="00B86FF2" w14:paraId="0665AB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294116" w14:textId="77777777"/>
        </w:tc>
        <w:tc>
          <w:tcPr>
            <w:tcW w:w="7654" w:type="dxa"/>
            <w:gridSpan w:val="2"/>
          </w:tcPr>
          <w:p w:rsidR="00997775" w:rsidRDefault="00997775" w14:paraId="5EB2A4B5" w14:textId="77777777"/>
        </w:tc>
      </w:tr>
      <w:tr w:rsidR="00997775" w:rsidTr="00B86FF2" w14:paraId="3136D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5F7F12" w14:textId="77777777"/>
        </w:tc>
        <w:tc>
          <w:tcPr>
            <w:tcW w:w="7654" w:type="dxa"/>
            <w:gridSpan w:val="2"/>
          </w:tcPr>
          <w:p w:rsidRPr="00B86FF2" w:rsidR="00B86FF2" w:rsidP="00B86FF2" w:rsidRDefault="00B86FF2" w14:paraId="0332098D" w14:textId="77777777">
            <w:r w:rsidRPr="00B86FF2">
              <w:t>constaterende dat per 1 januari 2026 een accijnsverhoging van €0,26 per liter op brandstof dreigt;</w:t>
            </w:r>
          </w:p>
          <w:p w:rsidR="00B86FF2" w:rsidP="00B86FF2" w:rsidRDefault="00B86FF2" w14:paraId="1A1C9279" w14:textId="77777777"/>
          <w:p w:rsidRPr="00B86FF2" w:rsidR="00B86FF2" w:rsidP="00B86FF2" w:rsidRDefault="00B86FF2" w14:paraId="31A51B93" w14:textId="5CFABC74">
            <w:r w:rsidRPr="00B86FF2">
              <w:t>overwegende dat brandstofkosten een grote dagelijkse kostenpost vormen voor miljoenen Nederlanders;</w:t>
            </w:r>
          </w:p>
          <w:p w:rsidR="00B86FF2" w:rsidP="00B86FF2" w:rsidRDefault="00B86FF2" w14:paraId="106688A5" w14:textId="77777777"/>
          <w:p w:rsidRPr="00B86FF2" w:rsidR="00B86FF2" w:rsidP="00B86FF2" w:rsidRDefault="00B86FF2" w14:paraId="261F9678" w14:textId="552BE7C0">
            <w:r w:rsidRPr="00B86FF2">
              <w:t>overwegende dat deze stijging vooral mensen met een laag en middeninkomen treft;</w:t>
            </w:r>
          </w:p>
          <w:p w:rsidR="00B86FF2" w:rsidP="00B86FF2" w:rsidRDefault="00B86FF2" w14:paraId="112B1747" w14:textId="77777777"/>
          <w:p w:rsidRPr="00B86FF2" w:rsidR="00B86FF2" w:rsidP="00B86FF2" w:rsidRDefault="00B86FF2" w14:paraId="24DC4FB0" w14:textId="4894D7E4">
            <w:r w:rsidRPr="00B86FF2">
              <w:t>verzoekt de regering om de accijnskorting op brandstoffen in 2026 te verlengen,</w:t>
            </w:r>
          </w:p>
          <w:p w:rsidR="00B86FF2" w:rsidP="00B86FF2" w:rsidRDefault="00B86FF2" w14:paraId="5FD85561" w14:textId="77777777"/>
          <w:p w:rsidRPr="00B86FF2" w:rsidR="00B86FF2" w:rsidP="00B86FF2" w:rsidRDefault="00B86FF2" w14:paraId="32E9E177" w14:textId="3D28C347">
            <w:r w:rsidRPr="00B86FF2">
              <w:t>en gaat over tot de orde van de dag.</w:t>
            </w:r>
          </w:p>
          <w:p w:rsidR="00B86FF2" w:rsidP="00B86FF2" w:rsidRDefault="00B86FF2" w14:paraId="6AC8BCF9" w14:textId="77777777"/>
          <w:p w:rsidR="00997775" w:rsidP="00B86FF2" w:rsidRDefault="00B86FF2" w14:paraId="3B9A8040" w14:textId="4186FECC">
            <w:r w:rsidRPr="00B86FF2">
              <w:t xml:space="preserve">El </w:t>
            </w:r>
            <w:proofErr w:type="spellStart"/>
            <w:r w:rsidRPr="00B86FF2">
              <w:t>Abassi</w:t>
            </w:r>
            <w:proofErr w:type="spellEnd"/>
          </w:p>
        </w:tc>
      </w:tr>
    </w:tbl>
    <w:p w:rsidR="00997775" w:rsidRDefault="00997775" w14:paraId="211FAFC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B37C" w14:textId="77777777" w:rsidR="00B86FF2" w:rsidRDefault="00B86FF2">
      <w:pPr>
        <w:spacing w:line="20" w:lineRule="exact"/>
      </w:pPr>
    </w:p>
  </w:endnote>
  <w:endnote w:type="continuationSeparator" w:id="0">
    <w:p w14:paraId="519D7320" w14:textId="77777777" w:rsidR="00B86FF2" w:rsidRDefault="00B86FF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549752" w14:textId="77777777" w:rsidR="00B86FF2" w:rsidRDefault="00B86FF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58CA" w14:textId="77777777" w:rsidR="00B86FF2" w:rsidRDefault="00B86FF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D5D7A4" w14:textId="77777777" w:rsidR="00B86FF2" w:rsidRDefault="00B8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F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6FF2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8B685"/>
  <w15:docId w15:val="{1F5EA3CC-7491-4462-B810-95D0B63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2025-05-28T10:47:00.0000000Z</dcterms:modified>
  <dc:description>------------------------</dc:description>
  <dc:subject/>
  <keywords/>
  <version/>
  <category/>
</coreProperties>
</file>